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9D6C" w14:textId="2BEF52DA" w:rsidR="00CA6B33" w:rsidRDefault="00000000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E6242DF7459F46789579C876DF13FA7E"/>
          </w:placeholder>
        </w:sdtPr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9DB07AD093674FF38ED7BE08755F25DB"/>
          </w:placeholder>
        </w:sdtPr>
        <w:sdtContent>
          <w:r w:rsidR="00A84767" w:rsidRPr="00A84767">
            <w:t>Senior Dams Engineer</w:t>
          </w:r>
        </w:sdtContent>
      </w:sdt>
    </w:p>
    <w:p w14:paraId="3E1BE2CB" w14:textId="77777777" w:rsidR="00634ABC" w:rsidRDefault="00634ABC" w:rsidP="00634ABC">
      <w:pPr>
        <w:pStyle w:val="NoSpacing"/>
      </w:pPr>
    </w:p>
    <w:p w14:paraId="4ED8662E" w14:textId="77777777" w:rsidR="008B2E14" w:rsidRDefault="00634ABC" w:rsidP="00634ABC">
      <w:pPr>
        <w:pStyle w:val="Heading2"/>
      </w:pPr>
      <w:r w:rsidRPr="00634ABC">
        <w:t>Education and Experience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279BAA2" w14:textId="77777777" w:rsidTr="00634ABC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5ED4C3C8" w14:textId="77777777" w:rsidR="00634ABC" w:rsidRDefault="00634ABC" w:rsidP="00634ABC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367BE07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5DF1DB5F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A84767" w14:paraId="59DA6FF8" w14:textId="77777777" w:rsidTr="00634ABC">
        <w:tc>
          <w:tcPr>
            <w:tcW w:w="7204" w:type="dxa"/>
          </w:tcPr>
          <w:p w14:paraId="32F99AA4" w14:textId="3414107C" w:rsidR="00A84767" w:rsidRDefault="00A84767" w:rsidP="00A84767">
            <w:r w:rsidRPr="0082671B">
              <w:t>A degree in civil engineering, hydrology, or geotechnical engineering</w:t>
            </w:r>
          </w:p>
        </w:tc>
        <w:tc>
          <w:tcPr>
            <w:tcW w:w="1212" w:type="dxa"/>
          </w:tcPr>
          <w:p w14:paraId="2CAE4B7D" w14:textId="00C92A6F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3592BFF2" w14:textId="77777777" w:rsidR="00A84767" w:rsidRDefault="00A84767" w:rsidP="00A84767"/>
        </w:tc>
      </w:tr>
      <w:tr w:rsidR="00A84767" w14:paraId="2968A09C" w14:textId="77777777" w:rsidTr="00634ABC">
        <w:tc>
          <w:tcPr>
            <w:tcW w:w="7204" w:type="dxa"/>
          </w:tcPr>
          <w:p w14:paraId="2C065AC1" w14:textId="406D9F71" w:rsidR="00A84767" w:rsidRDefault="00A84767" w:rsidP="00A84767">
            <w:r w:rsidRPr="0082671B">
              <w:t>Current appointment to the Supervising Engineers Panel, or commitment to become appointed</w:t>
            </w:r>
          </w:p>
        </w:tc>
        <w:tc>
          <w:tcPr>
            <w:tcW w:w="1212" w:type="dxa"/>
          </w:tcPr>
          <w:p w14:paraId="0AD479E7" w14:textId="488A97F4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145559F4" w14:textId="77777777" w:rsidR="00A84767" w:rsidRDefault="00A84767" w:rsidP="00A84767"/>
        </w:tc>
      </w:tr>
      <w:tr w:rsidR="00A84767" w14:paraId="1DE88318" w14:textId="77777777" w:rsidTr="00634ABC">
        <w:tc>
          <w:tcPr>
            <w:tcW w:w="7204" w:type="dxa"/>
          </w:tcPr>
          <w:p w14:paraId="2DE658A4" w14:textId="07F45225" w:rsidR="00A84767" w:rsidRDefault="00A84767" w:rsidP="00A84767">
            <w:r w:rsidRPr="0082671B">
              <w:t>Experience of working in the UK reservoir industry</w:t>
            </w:r>
          </w:p>
        </w:tc>
        <w:tc>
          <w:tcPr>
            <w:tcW w:w="1212" w:type="dxa"/>
          </w:tcPr>
          <w:p w14:paraId="78E3487E" w14:textId="43001B80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4260FD77" w14:textId="77777777" w:rsidR="00A84767" w:rsidRDefault="00A84767" w:rsidP="00A84767"/>
        </w:tc>
      </w:tr>
      <w:tr w:rsidR="00A84767" w14:paraId="1BBF03F3" w14:textId="77777777" w:rsidTr="00634ABC">
        <w:tc>
          <w:tcPr>
            <w:tcW w:w="7204" w:type="dxa"/>
          </w:tcPr>
          <w:p w14:paraId="7BF9E06B" w14:textId="762BD0F8" w:rsidR="00A84767" w:rsidRDefault="00A84767" w:rsidP="00A84767">
            <w:r w:rsidRPr="0082671B">
              <w:t>Chartered Status (CEng)</w:t>
            </w:r>
          </w:p>
        </w:tc>
        <w:tc>
          <w:tcPr>
            <w:tcW w:w="1212" w:type="dxa"/>
          </w:tcPr>
          <w:p w14:paraId="3C236B9F" w14:textId="09FCA146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35E48B41" w14:textId="77777777" w:rsidR="00A84767" w:rsidRDefault="00A84767" w:rsidP="00A84767"/>
        </w:tc>
      </w:tr>
      <w:tr w:rsidR="00A84767" w14:paraId="2CAE8343" w14:textId="77777777" w:rsidTr="00634ABC">
        <w:tc>
          <w:tcPr>
            <w:tcW w:w="7204" w:type="dxa"/>
          </w:tcPr>
          <w:p w14:paraId="0A0731C2" w14:textId="3BC3B28D" w:rsidR="00A84767" w:rsidRDefault="00A84767" w:rsidP="00A84767">
            <w:r w:rsidRPr="0082671B">
              <w:t>At least 5 years of professional experience related to dams and reservoirs</w:t>
            </w:r>
          </w:p>
        </w:tc>
        <w:tc>
          <w:tcPr>
            <w:tcW w:w="1212" w:type="dxa"/>
          </w:tcPr>
          <w:p w14:paraId="510CA6F5" w14:textId="5DA5A6EF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6D6DE9C8" w14:textId="77777777" w:rsidR="00A84767" w:rsidRDefault="00A84767" w:rsidP="00A84767"/>
        </w:tc>
      </w:tr>
      <w:tr w:rsidR="00A84767" w14:paraId="74DC0B63" w14:textId="77777777" w:rsidTr="00634ABC">
        <w:tc>
          <w:tcPr>
            <w:tcW w:w="7204" w:type="dxa"/>
          </w:tcPr>
          <w:p w14:paraId="3DEE6081" w14:textId="37020541" w:rsidR="00A84767" w:rsidRDefault="00A84767" w:rsidP="00A84767">
            <w:r w:rsidRPr="0082671B">
              <w:t>Knowledge of the UK Reservoirs Act 1975 and key industry guidance documents</w:t>
            </w:r>
          </w:p>
        </w:tc>
        <w:tc>
          <w:tcPr>
            <w:tcW w:w="1212" w:type="dxa"/>
          </w:tcPr>
          <w:p w14:paraId="7CF9136B" w14:textId="63904DB3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7A6AF8E9" w14:textId="77777777" w:rsidR="00A84767" w:rsidRDefault="00A84767" w:rsidP="00A84767"/>
        </w:tc>
      </w:tr>
      <w:tr w:rsidR="00A84767" w14:paraId="11EA9305" w14:textId="77777777" w:rsidTr="00634ABC">
        <w:tc>
          <w:tcPr>
            <w:tcW w:w="7204" w:type="dxa"/>
          </w:tcPr>
          <w:p w14:paraId="38ADC1D6" w14:textId="3201C9FC" w:rsidR="00A84767" w:rsidRDefault="00A84767" w:rsidP="00A84767">
            <w:r w:rsidRPr="0082671B">
              <w:t>Proven project management skills for studies, design or construction projects</w:t>
            </w:r>
          </w:p>
        </w:tc>
        <w:tc>
          <w:tcPr>
            <w:tcW w:w="1212" w:type="dxa"/>
          </w:tcPr>
          <w:p w14:paraId="7CF205BB" w14:textId="09AE88FD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6BD2D2B6" w14:textId="77777777" w:rsidR="00A84767" w:rsidRDefault="00A84767" w:rsidP="00A84767"/>
        </w:tc>
      </w:tr>
      <w:tr w:rsidR="00A84767" w14:paraId="761578DE" w14:textId="77777777" w:rsidTr="00634ABC">
        <w:tc>
          <w:tcPr>
            <w:tcW w:w="7204" w:type="dxa"/>
          </w:tcPr>
          <w:p w14:paraId="6F16E6E1" w14:textId="07CA0D7B" w:rsidR="00A84767" w:rsidRDefault="00A84767" w:rsidP="00A84767">
            <w:r w:rsidRPr="0082671B">
              <w:t>An inquisitive nature and interest in leading research and development projects related to dam safety</w:t>
            </w:r>
          </w:p>
        </w:tc>
        <w:tc>
          <w:tcPr>
            <w:tcW w:w="1212" w:type="dxa"/>
          </w:tcPr>
          <w:p w14:paraId="5CA42B31" w14:textId="6D73EAAB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2119CE8B" w14:textId="77777777" w:rsidR="00A84767" w:rsidRDefault="00A84767" w:rsidP="00A84767"/>
        </w:tc>
      </w:tr>
      <w:tr w:rsidR="00A84767" w14:paraId="78B8EFDF" w14:textId="77777777" w:rsidTr="00634ABC">
        <w:tc>
          <w:tcPr>
            <w:tcW w:w="7204" w:type="dxa"/>
          </w:tcPr>
          <w:p w14:paraId="15F27085" w14:textId="12FE8ACD" w:rsidR="00A84767" w:rsidRDefault="00A84767" w:rsidP="00A84767">
            <w:r w:rsidRPr="0082671B">
              <w:t>Successful bid writing experience</w:t>
            </w:r>
          </w:p>
        </w:tc>
        <w:tc>
          <w:tcPr>
            <w:tcW w:w="1212" w:type="dxa"/>
          </w:tcPr>
          <w:p w14:paraId="10D358EA" w14:textId="4A1F8482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1706BE23" w14:textId="77777777" w:rsidR="00A84767" w:rsidRDefault="00A84767" w:rsidP="00A84767"/>
        </w:tc>
      </w:tr>
      <w:tr w:rsidR="00A84767" w14:paraId="55417448" w14:textId="77777777" w:rsidTr="00634ABC">
        <w:tc>
          <w:tcPr>
            <w:tcW w:w="7204" w:type="dxa"/>
          </w:tcPr>
          <w:p w14:paraId="010A6E1B" w14:textId="362B453F" w:rsidR="00A84767" w:rsidRDefault="00A84767" w:rsidP="00A84767">
            <w:r w:rsidRPr="0082671B">
              <w:t>Ability to work collaboratively with multi-disciplinary teams</w:t>
            </w:r>
          </w:p>
        </w:tc>
        <w:tc>
          <w:tcPr>
            <w:tcW w:w="1212" w:type="dxa"/>
          </w:tcPr>
          <w:p w14:paraId="082EB224" w14:textId="350C4972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0274C8A1" w14:textId="77777777" w:rsidR="00A84767" w:rsidRDefault="00A84767" w:rsidP="00A84767"/>
        </w:tc>
      </w:tr>
      <w:tr w:rsidR="00A84767" w14:paraId="6E09A557" w14:textId="77777777" w:rsidTr="00634ABC">
        <w:tc>
          <w:tcPr>
            <w:tcW w:w="7204" w:type="dxa"/>
          </w:tcPr>
          <w:p w14:paraId="30CADCB4" w14:textId="336A5FCC" w:rsidR="00A84767" w:rsidRDefault="00A84767" w:rsidP="00A84767">
            <w:r w:rsidRPr="0082671B">
              <w:t>Excellent inter-personal and client liaison skills</w:t>
            </w:r>
          </w:p>
        </w:tc>
        <w:tc>
          <w:tcPr>
            <w:tcW w:w="1212" w:type="dxa"/>
          </w:tcPr>
          <w:p w14:paraId="7181A933" w14:textId="12E9F698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1644F221" w14:textId="77777777" w:rsidR="00A84767" w:rsidRDefault="00A84767" w:rsidP="00A84767"/>
        </w:tc>
      </w:tr>
      <w:tr w:rsidR="00A84767" w14:paraId="0D3DE276" w14:textId="77777777" w:rsidTr="00634ABC">
        <w:tc>
          <w:tcPr>
            <w:tcW w:w="7204" w:type="dxa"/>
          </w:tcPr>
          <w:p w14:paraId="0318F425" w14:textId="34A5E4C2" w:rsidR="00A84767" w:rsidRDefault="00A84767" w:rsidP="00A84767">
            <w:r w:rsidRPr="0082671B">
              <w:t>Excellent oral and written communication skills in English</w:t>
            </w:r>
          </w:p>
        </w:tc>
        <w:tc>
          <w:tcPr>
            <w:tcW w:w="1212" w:type="dxa"/>
          </w:tcPr>
          <w:p w14:paraId="6F5AD487" w14:textId="5B45C183" w:rsidR="00A84767" w:rsidRDefault="00A84767" w:rsidP="00A84767">
            <w:pPr>
              <w:jc w:val="center"/>
            </w:pPr>
            <w:r w:rsidRPr="0082671B">
              <w:t>X</w:t>
            </w:r>
          </w:p>
        </w:tc>
        <w:tc>
          <w:tcPr>
            <w:tcW w:w="1212" w:type="dxa"/>
          </w:tcPr>
          <w:p w14:paraId="0A983BE1" w14:textId="77777777" w:rsidR="00A84767" w:rsidRDefault="00A84767" w:rsidP="00A84767"/>
        </w:tc>
      </w:tr>
    </w:tbl>
    <w:p w14:paraId="1A25736E" w14:textId="77777777" w:rsidR="00634ABC" w:rsidRDefault="00634ABC" w:rsidP="00A61000">
      <w:pPr>
        <w:pStyle w:val="NoSpacing"/>
      </w:pPr>
    </w:p>
    <w:p w14:paraId="29C9FD08" w14:textId="77777777" w:rsidR="00634ABC" w:rsidRDefault="00634ABC" w:rsidP="00634ABC">
      <w:pPr>
        <w:pStyle w:val="Heading2"/>
      </w:pPr>
      <w:r w:rsidRPr="00634ABC">
        <w:t>Personal Characteristics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DA7989B" w14:textId="77777777" w:rsidTr="00332DFF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44FCECFB" w14:textId="77777777" w:rsidR="00634ABC" w:rsidRDefault="00634ABC" w:rsidP="00332DFF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61C2131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321DA1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A84767" w14:paraId="3E288F59" w14:textId="77777777" w:rsidTr="00332DFF">
        <w:tc>
          <w:tcPr>
            <w:tcW w:w="7204" w:type="dxa"/>
          </w:tcPr>
          <w:p w14:paraId="31965A89" w14:textId="1D07CBE2" w:rsidR="00A84767" w:rsidRDefault="00A84767" w:rsidP="00A84767">
            <w:r w:rsidRPr="003F0489">
              <w:t>Ability to work independently, take the initiative, find solutions and proactively drive progress, while working as part of a team</w:t>
            </w:r>
          </w:p>
        </w:tc>
        <w:tc>
          <w:tcPr>
            <w:tcW w:w="1212" w:type="dxa"/>
          </w:tcPr>
          <w:p w14:paraId="701C06A5" w14:textId="52A87E13" w:rsidR="00A84767" w:rsidRDefault="00A84767" w:rsidP="00A84767">
            <w:pPr>
              <w:jc w:val="center"/>
            </w:pPr>
            <w:r w:rsidRPr="00610C41">
              <w:t>X</w:t>
            </w:r>
          </w:p>
        </w:tc>
        <w:tc>
          <w:tcPr>
            <w:tcW w:w="1212" w:type="dxa"/>
          </w:tcPr>
          <w:p w14:paraId="7E37CFB7" w14:textId="77777777" w:rsidR="00A84767" w:rsidRDefault="00A84767" w:rsidP="00A84767"/>
        </w:tc>
      </w:tr>
      <w:tr w:rsidR="00A84767" w14:paraId="4B72FF55" w14:textId="77777777" w:rsidTr="00332DFF">
        <w:tc>
          <w:tcPr>
            <w:tcW w:w="7204" w:type="dxa"/>
          </w:tcPr>
          <w:p w14:paraId="35102A84" w14:textId="4F254D48" w:rsidR="00A84767" w:rsidRDefault="00A84767" w:rsidP="00A84767">
            <w:r w:rsidRPr="003F0489">
              <w:t>Outstanding communications skills, both written and verbal</w:t>
            </w:r>
          </w:p>
        </w:tc>
        <w:tc>
          <w:tcPr>
            <w:tcW w:w="1212" w:type="dxa"/>
          </w:tcPr>
          <w:p w14:paraId="483BD3FB" w14:textId="24F98DE0" w:rsidR="00A84767" w:rsidRDefault="00A84767" w:rsidP="00A84767">
            <w:pPr>
              <w:jc w:val="center"/>
            </w:pPr>
            <w:r w:rsidRPr="00610C41">
              <w:t>X</w:t>
            </w:r>
          </w:p>
        </w:tc>
        <w:tc>
          <w:tcPr>
            <w:tcW w:w="1212" w:type="dxa"/>
          </w:tcPr>
          <w:p w14:paraId="3A402FB5" w14:textId="77777777" w:rsidR="00A84767" w:rsidRDefault="00A84767" w:rsidP="00A84767"/>
        </w:tc>
      </w:tr>
      <w:tr w:rsidR="00A84767" w14:paraId="0D1DD67C" w14:textId="77777777" w:rsidTr="00332DFF">
        <w:tc>
          <w:tcPr>
            <w:tcW w:w="7204" w:type="dxa"/>
          </w:tcPr>
          <w:p w14:paraId="15BA2BC9" w14:textId="65129520" w:rsidR="00A84767" w:rsidRDefault="00A84767" w:rsidP="00A84767">
            <w:r w:rsidRPr="003F0489">
              <w:t>Resilient, highly motivated, with the ability to stay calm under pressure</w:t>
            </w:r>
          </w:p>
        </w:tc>
        <w:tc>
          <w:tcPr>
            <w:tcW w:w="1212" w:type="dxa"/>
          </w:tcPr>
          <w:p w14:paraId="222E7193" w14:textId="14C47E3A" w:rsidR="00A84767" w:rsidRDefault="00A84767" w:rsidP="00A84767">
            <w:pPr>
              <w:jc w:val="center"/>
            </w:pPr>
            <w:r w:rsidRPr="00610C41">
              <w:t>X</w:t>
            </w:r>
          </w:p>
        </w:tc>
        <w:tc>
          <w:tcPr>
            <w:tcW w:w="1212" w:type="dxa"/>
          </w:tcPr>
          <w:p w14:paraId="6AC7C6AD" w14:textId="77777777" w:rsidR="00A84767" w:rsidRDefault="00A84767" w:rsidP="00A84767"/>
        </w:tc>
      </w:tr>
      <w:tr w:rsidR="00A84767" w14:paraId="6B3BAE35" w14:textId="77777777" w:rsidTr="00332DFF">
        <w:tc>
          <w:tcPr>
            <w:tcW w:w="7204" w:type="dxa"/>
          </w:tcPr>
          <w:p w14:paraId="4CB9FB6F" w14:textId="14EFE1E4" w:rsidR="00A84767" w:rsidRDefault="00A84767" w:rsidP="00A84767">
            <w:r w:rsidRPr="003F0489">
              <w:t>Attention to detail</w:t>
            </w:r>
          </w:p>
        </w:tc>
        <w:tc>
          <w:tcPr>
            <w:tcW w:w="1212" w:type="dxa"/>
          </w:tcPr>
          <w:p w14:paraId="15EFA77F" w14:textId="08D9DC53" w:rsidR="00A84767" w:rsidRDefault="00A84767" w:rsidP="00A84767">
            <w:pPr>
              <w:jc w:val="center"/>
            </w:pPr>
            <w:r w:rsidRPr="00610C41">
              <w:t>X</w:t>
            </w:r>
          </w:p>
        </w:tc>
        <w:tc>
          <w:tcPr>
            <w:tcW w:w="1212" w:type="dxa"/>
          </w:tcPr>
          <w:p w14:paraId="25F96245" w14:textId="77777777" w:rsidR="00A84767" w:rsidRDefault="00A84767" w:rsidP="00A84767"/>
        </w:tc>
      </w:tr>
      <w:tr w:rsidR="00A84767" w14:paraId="4F6F618A" w14:textId="77777777" w:rsidTr="00332DFF">
        <w:tc>
          <w:tcPr>
            <w:tcW w:w="7204" w:type="dxa"/>
          </w:tcPr>
          <w:p w14:paraId="6B97097C" w14:textId="51B9A591" w:rsidR="00A84767" w:rsidRDefault="00A84767" w:rsidP="00A84767">
            <w:r w:rsidRPr="003F0489">
              <w:t>Quality and delivery focussed</w:t>
            </w:r>
          </w:p>
        </w:tc>
        <w:tc>
          <w:tcPr>
            <w:tcW w:w="1212" w:type="dxa"/>
          </w:tcPr>
          <w:p w14:paraId="1C53B8FC" w14:textId="040B607F" w:rsidR="00A84767" w:rsidRDefault="00A84767" w:rsidP="00A84767">
            <w:pPr>
              <w:jc w:val="center"/>
            </w:pPr>
            <w:r w:rsidRPr="00610C41">
              <w:t>X</w:t>
            </w:r>
          </w:p>
        </w:tc>
        <w:tc>
          <w:tcPr>
            <w:tcW w:w="1212" w:type="dxa"/>
          </w:tcPr>
          <w:p w14:paraId="52EC546B" w14:textId="77777777" w:rsidR="00A84767" w:rsidRDefault="00A84767" w:rsidP="00A84767"/>
        </w:tc>
      </w:tr>
    </w:tbl>
    <w:p w14:paraId="1ED29CCE" w14:textId="77777777" w:rsidR="00634ABC" w:rsidRDefault="00634ABC" w:rsidP="00A61000">
      <w:pPr>
        <w:pStyle w:val="NoSpacing"/>
      </w:pPr>
    </w:p>
    <w:sectPr w:rsidR="00634ABC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6710" w14:textId="77777777" w:rsidR="00197590" w:rsidRDefault="00197590" w:rsidP="00700852">
      <w:pPr>
        <w:spacing w:line="240" w:lineRule="auto"/>
      </w:pPr>
      <w:r>
        <w:separator/>
      </w:r>
    </w:p>
  </w:endnote>
  <w:endnote w:type="continuationSeparator" w:id="0">
    <w:p w14:paraId="33B48481" w14:textId="77777777" w:rsidR="00197590" w:rsidRDefault="00197590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B354DA2" w14:textId="77777777" w:rsidTr="00E906E1">
      <w:tc>
        <w:tcPr>
          <w:tcW w:w="4927" w:type="dxa"/>
        </w:tcPr>
        <w:p w14:paraId="590D2380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R1-0</w:t>
          </w:r>
        </w:p>
        <w:p w14:paraId="6817C435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72CF15DE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D86E614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16EFF474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3A59" w14:textId="77777777" w:rsidR="00197590" w:rsidRDefault="00197590" w:rsidP="00700852">
      <w:pPr>
        <w:spacing w:line="240" w:lineRule="auto"/>
      </w:pPr>
      <w:r>
        <w:separator/>
      </w:r>
    </w:p>
  </w:footnote>
  <w:footnote w:type="continuationSeparator" w:id="0">
    <w:p w14:paraId="17535540" w14:textId="77777777" w:rsidR="00197590" w:rsidRDefault="00197590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8954AED" w14:textId="77777777" w:rsidTr="00A61000">
      <w:tc>
        <w:tcPr>
          <w:tcW w:w="1985" w:type="dxa"/>
          <w:vAlign w:val="bottom"/>
        </w:tcPr>
        <w:p w14:paraId="7E7548A8" w14:textId="77777777" w:rsidR="004E3DC1" w:rsidRDefault="004E3DC1" w:rsidP="004E3DC1">
          <w:r>
            <w:rPr>
              <w:noProof/>
            </w:rPr>
            <w:drawing>
              <wp:inline distT="0" distB="0" distL="0" distR="0" wp14:anchorId="6EAB4F48" wp14:editId="3D0D60D0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E6242DF7459F46789579C876DF13FA7E"/>
          </w:placeholder>
        </w:sdtPr>
        <w:sdtContent>
          <w:tc>
            <w:tcPr>
              <w:tcW w:w="7654" w:type="dxa"/>
              <w:vAlign w:val="center"/>
            </w:tcPr>
            <w:p w14:paraId="747145F2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268433C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7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197590"/>
    <w:rsid w:val="002337A7"/>
    <w:rsid w:val="00257147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84767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70D81"/>
  <w15:docId w15:val="{B3F3E1E5-C0A0-424A-8530-E4DBA1E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42DF7459F46789579C876DF13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95FC-1B67-4944-AB5C-AA86D0FA0624}"/>
      </w:docPartPr>
      <w:docPartBody>
        <w:p w:rsidR="00000000" w:rsidRDefault="00000000">
          <w:pPr>
            <w:pStyle w:val="E6242DF7459F46789579C876DF13FA7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07AD093674FF38ED7BE08755F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FE69-F91A-49C4-A470-AF3DF51C7755}"/>
      </w:docPartPr>
      <w:docPartBody>
        <w:p w:rsidR="00000000" w:rsidRDefault="00000000">
          <w:pPr>
            <w:pStyle w:val="9DB07AD093674FF38ED7BE08755F25D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9A"/>
    <w:rsid w:val="004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242DF7459F46789579C876DF13FA7E">
    <w:name w:val="E6242DF7459F46789579C876DF13FA7E"/>
  </w:style>
  <w:style w:type="paragraph" w:customStyle="1" w:styleId="9DB07AD093674FF38ED7BE08755F25DB">
    <w:name w:val="9DB07AD093674FF38ED7BE08755F2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Driver’s declaration</vt:lpstr>
    </vt:vector>
  </TitlesOfParts>
  <Company>HR Wallingford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Helen Stevenson</dc:creator>
  <dc:description>Document last saved:_x000d_
User: hls (EINICH)_x000d_
When: Wed 15 February 2023 10:19</dc:description>
  <cp:lastModifiedBy>Helen Stevenson</cp:lastModifiedBy>
  <cp:revision>1</cp:revision>
  <cp:lastPrinted>2016-09-12T14:00:00Z</cp:lastPrinted>
  <dcterms:created xsi:type="dcterms:W3CDTF">2023-10-17T12:23:00Z</dcterms:created>
  <dcterms:modified xsi:type="dcterms:W3CDTF">2023-10-17T12:25:00Z</dcterms:modified>
</cp:coreProperties>
</file>