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2568" w14:textId="356E5117" w:rsidR="00CA6B33" w:rsidRDefault="00AF7051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124623CD06DA455EA2C9E35B111A15A1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CE30163528614CBF9D9A7C231DA8C237"/>
          </w:placeholder>
        </w:sdtPr>
        <w:sdtEndPr/>
        <w:sdtContent>
          <w:r w:rsidR="00D42F51">
            <w:t>Project Manager (Equipment, Technology &amp; Innovation)</w:t>
          </w:r>
        </w:sdtContent>
      </w:sdt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120B0A" w14:paraId="0F200196" w14:textId="77777777" w:rsidTr="0058072A">
        <w:trPr>
          <w:trHeight w:val="371"/>
        </w:trPr>
        <w:sdt>
          <w:sdtPr>
            <w:id w:val="-801758918"/>
            <w:placeholder>
              <w:docPart w:val="7D291DAEDD5A47C8A257A5B857257A94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06FC44A" w14:textId="77777777" w:rsidR="00120B0A" w:rsidRDefault="00120B0A" w:rsidP="0058072A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5AC9F571" w14:textId="77777777" w:rsidR="00120B0A" w:rsidRDefault="00120B0A" w:rsidP="0058072A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0D9D07D" w14:textId="77777777" w:rsidR="00120B0A" w:rsidRDefault="00120B0A" w:rsidP="0058072A">
            <w:pPr>
              <w:pStyle w:val="Heading2"/>
            </w:pPr>
            <w:r w:rsidRPr="00E14284">
              <w:t>Desirable</w:t>
            </w:r>
          </w:p>
        </w:tc>
      </w:tr>
      <w:tr w:rsidR="00120B0A" w14:paraId="5D7F044E" w14:textId="77777777" w:rsidTr="0058072A">
        <w:tc>
          <w:tcPr>
            <w:tcW w:w="7204" w:type="dxa"/>
          </w:tcPr>
          <w:p w14:paraId="59E9977B" w14:textId="77777777" w:rsidR="00120B0A" w:rsidRDefault="00120B0A" w:rsidP="0058072A">
            <w:r w:rsidRPr="00D71BE2">
              <w:t>Diploma</w:t>
            </w:r>
            <w:r>
              <w:t xml:space="preserve"> or B</w:t>
            </w:r>
            <w:r w:rsidRPr="00D71BE2">
              <w:t>achelor’s degree in engineering or science discipline</w:t>
            </w:r>
            <w:r>
              <w:t>.</w:t>
            </w:r>
          </w:p>
        </w:tc>
        <w:tc>
          <w:tcPr>
            <w:tcW w:w="1212" w:type="dxa"/>
          </w:tcPr>
          <w:p w14:paraId="7165282A" w14:textId="77777777" w:rsidR="00120B0A" w:rsidRDefault="00120B0A" w:rsidP="0058072A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0C2D555" w14:textId="77777777" w:rsidR="00120B0A" w:rsidRDefault="00120B0A" w:rsidP="0058072A">
            <w:pPr>
              <w:pStyle w:val="NoSpacing"/>
              <w:jc w:val="center"/>
            </w:pPr>
            <w:r>
              <w:t>X</w:t>
            </w:r>
          </w:p>
        </w:tc>
      </w:tr>
      <w:tr w:rsidR="00120B0A" w14:paraId="7737C9C7" w14:textId="77777777" w:rsidTr="0058072A">
        <w:tc>
          <w:tcPr>
            <w:tcW w:w="7204" w:type="dxa"/>
          </w:tcPr>
          <w:p w14:paraId="6CD509C9" w14:textId="77777777" w:rsidR="00120B0A" w:rsidRDefault="00120B0A" w:rsidP="0058072A">
            <w:r w:rsidRPr="00A11C81">
              <w:t>APM Project Management Qualification</w:t>
            </w:r>
          </w:p>
        </w:tc>
        <w:tc>
          <w:tcPr>
            <w:tcW w:w="1212" w:type="dxa"/>
          </w:tcPr>
          <w:p w14:paraId="43E561F9" w14:textId="77777777" w:rsidR="00120B0A" w:rsidRDefault="00120B0A" w:rsidP="0058072A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1EC7455" w14:textId="77777777" w:rsidR="00120B0A" w:rsidRDefault="00120B0A" w:rsidP="0058072A">
            <w:pPr>
              <w:pStyle w:val="NoSpacing"/>
              <w:jc w:val="center"/>
            </w:pPr>
            <w:r>
              <w:t>X</w:t>
            </w:r>
          </w:p>
        </w:tc>
      </w:tr>
    </w:tbl>
    <w:p w14:paraId="2B45C4C0" w14:textId="77777777" w:rsidR="00634ABC" w:rsidRDefault="00634ABC" w:rsidP="00634ABC">
      <w:pPr>
        <w:pStyle w:val="NoSpacing"/>
      </w:pPr>
    </w:p>
    <w:p w14:paraId="1EB33D73" w14:textId="77777777" w:rsidR="00120B0A" w:rsidRDefault="00120B0A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B67B43E" w14:textId="77777777" w:rsidTr="00634ABC">
        <w:trPr>
          <w:trHeight w:val="371"/>
        </w:trPr>
        <w:sdt>
          <w:sdtPr>
            <w:id w:val="375585255"/>
            <w:placeholder>
              <w:docPart w:val="124623CD06DA455EA2C9E35B111A15A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2E99B58B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59D66D6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22F4B48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0BCC43A2" w14:textId="77777777" w:rsidTr="00634ABC">
        <w:tc>
          <w:tcPr>
            <w:tcW w:w="7204" w:type="dxa"/>
          </w:tcPr>
          <w:p w14:paraId="147A7303" w14:textId="06E2A021" w:rsidR="00D77688" w:rsidRDefault="00120B0A" w:rsidP="00D77688">
            <w:r>
              <w:t>E</w:t>
            </w:r>
            <w:r w:rsidRPr="0072406E">
              <w:t>xperience</w:t>
            </w:r>
            <w:r>
              <w:t xml:space="preserve"> in delivering projects in conjunction with </w:t>
            </w:r>
            <w:r w:rsidRPr="0072406E">
              <w:t>mechanical</w:t>
            </w:r>
            <w:r>
              <w:t>, electrical and software design teams.</w:t>
            </w:r>
          </w:p>
        </w:tc>
        <w:tc>
          <w:tcPr>
            <w:tcW w:w="1212" w:type="dxa"/>
          </w:tcPr>
          <w:p w14:paraId="389AEE51" w14:textId="01CCD507" w:rsidR="00D77688" w:rsidRDefault="00120B0A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AB5640E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B1E8CF3" w14:textId="77777777" w:rsidTr="00634ABC">
        <w:tc>
          <w:tcPr>
            <w:tcW w:w="7204" w:type="dxa"/>
          </w:tcPr>
          <w:p w14:paraId="364B4976" w14:textId="2FD2959D" w:rsidR="00D77688" w:rsidRDefault="00120B0A" w:rsidP="00D77688">
            <w:r>
              <w:t>P</w:t>
            </w:r>
            <w:r w:rsidRPr="0072406E">
              <w:t>roject management experience, including being able to evidence delivery of projects &gt; £</w:t>
            </w:r>
            <w:r>
              <w:t>5</w:t>
            </w:r>
            <w:r w:rsidRPr="0072406E">
              <w:t xml:space="preserve">00,000 to </w:t>
            </w:r>
            <w:r>
              <w:t xml:space="preserve">quality, </w:t>
            </w:r>
            <w:r w:rsidRPr="0072406E">
              <w:t>schedule</w:t>
            </w:r>
            <w:r>
              <w:t xml:space="preserve"> and</w:t>
            </w:r>
            <w:r w:rsidRPr="0072406E">
              <w:t xml:space="preserve"> cost</w:t>
            </w:r>
            <w:r>
              <w:t>.</w:t>
            </w:r>
          </w:p>
        </w:tc>
        <w:tc>
          <w:tcPr>
            <w:tcW w:w="1212" w:type="dxa"/>
          </w:tcPr>
          <w:p w14:paraId="014E02C5" w14:textId="2032558D" w:rsidR="00D77688" w:rsidRDefault="00120B0A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8CCFD4F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3E7BA8C" w14:textId="77777777" w:rsidTr="00634ABC">
        <w:tc>
          <w:tcPr>
            <w:tcW w:w="7204" w:type="dxa"/>
          </w:tcPr>
          <w:p w14:paraId="3E123609" w14:textId="55767813" w:rsidR="00D77688" w:rsidRDefault="00120B0A" w:rsidP="00D77688">
            <w:r>
              <w:t>Proficient in project monitoring / delivery software, ideally using MS Project and generation of reporting charts &amp; statistics.</w:t>
            </w:r>
          </w:p>
        </w:tc>
        <w:tc>
          <w:tcPr>
            <w:tcW w:w="1212" w:type="dxa"/>
          </w:tcPr>
          <w:p w14:paraId="5BAFBAB4" w14:textId="769E84AE" w:rsidR="00D77688" w:rsidRDefault="00120B0A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F9A7782" w14:textId="3C8FDBB3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2CD6634" w14:textId="77777777" w:rsidTr="00634ABC">
        <w:tc>
          <w:tcPr>
            <w:tcW w:w="7204" w:type="dxa"/>
          </w:tcPr>
          <w:p w14:paraId="4BEC84AB" w14:textId="4010F0A9" w:rsidR="00D77688" w:rsidRDefault="00120B0A" w:rsidP="00D77688">
            <w:r>
              <w:t xml:space="preserve">Experience in </w:t>
            </w:r>
            <w:r w:rsidRPr="0072406E">
              <w:t xml:space="preserve">using </w:t>
            </w:r>
            <w:r w:rsidRPr="005D4C20">
              <w:t>SolidWorks, or alternatively other CAD software packages such as CATIA, NX, CREO, etc</w:t>
            </w:r>
            <w:r>
              <w:t>.</w:t>
            </w:r>
          </w:p>
        </w:tc>
        <w:tc>
          <w:tcPr>
            <w:tcW w:w="1212" w:type="dxa"/>
          </w:tcPr>
          <w:p w14:paraId="4BAA7EF8" w14:textId="032EC069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6D5CAAE" w14:textId="331D821F" w:rsidR="00D77688" w:rsidRDefault="00120B0A" w:rsidP="00D77688">
            <w:pPr>
              <w:pStyle w:val="NoSpacing"/>
              <w:jc w:val="center"/>
            </w:pPr>
            <w:r>
              <w:t>X</w:t>
            </w:r>
          </w:p>
        </w:tc>
      </w:tr>
      <w:tr w:rsidR="00634ABC" w14:paraId="55040854" w14:textId="77777777" w:rsidTr="00634ABC">
        <w:tc>
          <w:tcPr>
            <w:tcW w:w="7204" w:type="dxa"/>
          </w:tcPr>
          <w:p w14:paraId="0CD6AF70" w14:textId="5E958CDB" w:rsidR="00634ABC" w:rsidRDefault="00120B0A" w:rsidP="00634ABC">
            <w:r>
              <w:t>Able to interpret and analyse data.</w:t>
            </w:r>
          </w:p>
        </w:tc>
        <w:tc>
          <w:tcPr>
            <w:tcW w:w="1212" w:type="dxa"/>
          </w:tcPr>
          <w:p w14:paraId="2315074C" w14:textId="67B325EB" w:rsidR="00634ABC" w:rsidRDefault="00120B0A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8C5BD81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120B0A" w14:paraId="795B690F" w14:textId="77777777" w:rsidTr="00634ABC">
        <w:tc>
          <w:tcPr>
            <w:tcW w:w="7204" w:type="dxa"/>
          </w:tcPr>
          <w:p w14:paraId="75FACA7D" w14:textId="64C4CB3D" w:rsidR="00120B0A" w:rsidRDefault="00120B0A" w:rsidP="00634ABC">
            <w:r>
              <w:t>Experience of m</w:t>
            </w:r>
            <w:r w:rsidRPr="00D71BE2">
              <w:t>anaging budgets and resources</w:t>
            </w:r>
            <w:r>
              <w:t>.</w:t>
            </w:r>
          </w:p>
        </w:tc>
        <w:tc>
          <w:tcPr>
            <w:tcW w:w="1212" w:type="dxa"/>
          </w:tcPr>
          <w:p w14:paraId="31372508" w14:textId="576F7DA0" w:rsidR="00120B0A" w:rsidRDefault="00120B0A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B94750E" w14:textId="77777777" w:rsidR="00120B0A" w:rsidRDefault="00120B0A" w:rsidP="00634ABC">
            <w:pPr>
              <w:pStyle w:val="NoSpacing"/>
              <w:jc w:val="center"/>
            </w:pPr>
          </w:p>
        </w:tc>
      </w:tr>
      <w:tr w:rsidR="00120B0A" w14:paraId="25828DCC" w14:textId="77777777" w:rsidTr="00634ABC">
        <w:tc>
          <w:tcPr>
            <w:tcW w:w="7204" w:type="dxa"/>
          </w:tcPr>
          <w:p w14:paraId="58EEBB92" w14:textId="66F6E1D6" w:rsidR="00120B0A" w:rsidRDefault="00120B0A" w:rsidP="00634ABC">
            <w:r>
              <w:t>Experience and evidence of health and safety responsibility.</w:t>
            </w:r>
          </w:p>
        </w:tc>
        <w:tc>
          <w:tcPr>
            <w:tcW w:w="1212" w:type="dxa"/>
          </w:tcPr>
          <w:p w14:paraId="599EBE42" w14:textId="77777777" w:rsidR="00120B0A" w:rsidRDefault="00120B0A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9F5CB3C" w14:textId="142FFDCF" w:rsidR="00120B0A" w:rsidRDefault="00120B0A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16C07222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FED54CC" w14:textId="77777777" w:rsidTr="00332DFF">
        <w:trPr>
          <w:trHeight w:val="371"/>
        </w:trPr>
        <w:sdt>
          <w:sdtPr>
            <w:id w:val="1319304865"/>
            <w:placeholder>
              <w:docPart w:val="124623CD06DA455EA2C9E35B111A15A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FE7403D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9865B7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282D335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496D2B17" w14:textId="77777777" w:rsidTr="00332DFF">
        <w:tc>
          <w:tcPr>
            <w:tcW w:w="7204" w:type="dxa"/>
          </w:tcPr>
          <w:p w14:paraId="0EDAE6F6" w14:textId="687E90E5" w:rsidR="00D77688" w:rsidRDefault="00035CA3" w:rsidP="00D77688">
            <w:r>
              <w:t>Strong organisational skills - Skilled in planning in the short and long term, and managing changing priorities showing an ability to make well informed decisions under pressure.</w:t>
            </w:r>
          </w:p>
        </w:tc>
        <w:tc>
          <w:tcPr>
            <w:tcW w:w="1212" w:type="dxa"/>
          </w:tcPr>
          <w:p w14:paraId="7EDB1E77" w14:textId="379A4242" w:rsidR="00D77688" w:rsidRDefault="00035CA3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72CB6C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DBC81CE" w14:textId="77777777" w:rsidTr="00332DFF">
        <w:tc>
          <w:tcPr>
            <w:tcW w:w="7204" w:type="dxa"/>
          </w:tcPr>
          <w:p w14:paraId="7C1AE4AC" w14:textId="37BC56D9" w:rsidR="00D77688" w:rsidRDefault="00035CA3" w:rsidP="00D77688">
            <w:r>
              <w:t>Ability to work independently, take the initiative, find solutions and proactively drive progress.</w:t>
            </w:r>
          </w:p>
        </w:tc>
        <w:tc>
          <w:tcPr>
            <w:tcW w:w="1212" w:type="dxa"/>
          </w:tcPr>
          <w:p w14:paraId="2EC39A17" w14:textId="2F0A598E" w:rsidR="00D77688" w:rsidRDefault="00035CA3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0FB24B9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7CC652E" w14:textId="77777777" w:rsidTr="00332DFF">
        <w:tc>
          <w:tcPr>
            <w:tcW w:w="7204" w:type="dxa"/>
          </w:tcPr>
          <w:p w14:paraId="23CCA94F" w14:textId="285F313E" w:rsidR="00D77688" w:rsidRDefault="00035CA3" w:rsidP="00D77688">
            <w:r>
              <w:t xml:space="preserve">Excellent communications skills, written and verbal </w:t>
            </w:r>
            <w:r>
              <w:rPr>
                <w:rFonts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72406E">
              <w:t>including the management, capturing, sharing and accessibility of knowledge</w:t>
            </w:r>
            <w:r>
              <w:t>.</w:t>
            </w:r>
          </w:p>
        </w:tc>
        <w:tc>
          <w:tcPr>
            <w:tcW w:w="1212" w:type="dxa"/>
          </w:tcPr>
          <w:p w14:paraId="7D87FDA2" w14:textId="2446B8E4" w:rsidR="00D77688" w:rsidRDefault="00035CA3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51A2A0F" w14:textId="02A271F3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014A8D2" w14:textId="77777777" w:rsidTr="00332DFF">
        <w:tc>
          <w:tcPr>
            <w:tcW w:w="7204" w:type="dxa"/>
          </w:tcPr>
          <w:p w14:paraId="3752667C" w14:textId="19069F9E" w:rsidR="00D77688" w:rsidRDefault="00035CA3" w:rsidP="00D77688">
            <w:r>
              <w:t>Resilient, highly motivated, with the ability to stay calm under pressure.</w:t>
            </w:r>
          </w:p>
        </w:tc>
        <w:tc>
          <w:tcPr>
            <w:tcW w:w="1212" w:type="dxa"/>
          </w:tcPr>
          <w:p w14:paraId="6F32758A" w14:textId="5F84F542" w:rsidR="00D77688" w:rsidRDefault="00035CA3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DD42ECF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634ABC" w14:paraId="38836B7B" w14:textId="77777777" w:rsidTr="00332DFF">
        <w:tc>
          <w:tcPr>
            <w:tcW w:w="7204" w:type="dxa"/>
          </w:tcPr>
          <w:p w14:paraId="439D503D" w14:textId="058EBCD4" w:rsidR="00634ABC" w:rsidRDefault="00035CA3" w:rsidP="00634ABC">
            <w:r>
              <w:t>High levels of professional pride and attention to detail.</w:t>
            </w:r>
          </w:p>
        </w:tc>
        <w:tc>
          <w:tcPr>
            <w:tcW w:w="1212" w:type="dxa"/>
          </w:tcPr>
          <w:p w14:paraId="051C06BC" w14:textId="03432C2D" w:rsidR="00634ABC" w:rsidRDefault="00035CA3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F3B1438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035CA3" w14:paraId="5DB53291" w14:textId="77777777" w:rsidTr="00332DFF">
        <w:tc>
          <w:tcPr>
            <w:tcW w:w="7204" w:type="dxa"/>
          </w:tcPr>
          <w:p w14:paraId="2535A716" w14:textId="46EE67D2" w:rsidR="00035CA3" w:rsidRDefault="00035CA3" w:rsidP="00634ABC">
            <w:r>
              <w:t>Confident and articulate with the credibility to persuade, influence and be diplomatic.</w:t>
            </w:r>
          </w:p>
        </w:tc>
        <w:tc>
          <w:tcPr>
            <w:tcW w:w="1212" w:type="dxa"/>
          </w:tcPr>
          <w:p w14:paraId="1657B9E8" w14:textId="2DAA16FF" w:rsidR="00035CA3" w:rsidRDefault="00035CA3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E83B4A0" w14:textId="77777777" w:rsidR="00035CA3" w:rsidRDefault="00035CA3" w:rsidP="00634ABC">
            <w:pPr>
              <w:pStyle w:val="NoSpacing"/>
              <w:jc w:val="center"/>
            </w:pPr>
          </w:p>
        </w:tc>
      </w:tr>
    </w:tbl>
    <w:p w14:paraId="24BF1DEF" w14:textId="77777777" w:rsidR="00634ABC" w:rsidRDefault="00634ABC" w:rsidP="00A61000">
      <w:pPr>
        <w:pStyle w:val="NoSpacing"/>
      </w:pPr>
    </w:p>
    <w:p w14:paraId="0633F930" w14:textId="77777777" w:rsidR="00D77688" w:rsidRDefault="00D77688" w:rsidP="00A61000">
      <w:pPr>
        <w:pStyle w:val="NoSpacing"/>
      </w:pPr>
    </w:p>
    <w:p w14:paraId="225B08DD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722E" w14:textId="77777777" w:rsidR="00D42F51" w:rsidRDefault="00D42F51" w:rsidP="00700852">
      <w:pPr>
        <w:spacing w:line="240" w:lineRule="auto"/>
      </w:pPr>
      <w:r>
        <w:separator/>
      </w:r>
    </w:p>
  </w:endnote>
  <w:endnote w:type="continuationSeparator" w:id="0">
    <w:p w14:paraId="3F69ABB1" w14:textId="77777777" w:rsidR="00D42F51" w:rsidRDefault="00D42F51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83BABEA" w14:textId="77777777" w:rsidTr="00E906E1">
      <w:tc>
        <w:tcPr>
          <w:tcW w:w="4927" w:type="dxa"/>
        </w:tcPr>
        <w:p w14:paraId="69D8A176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36B70FF9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27EC90B6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9785402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043F0C06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63E4" w14:textId="77777777" w:rsidR="00D42F51" w:rsidRDefault="00D42F51" w:rsidP="00700852">
      <w:pPr>
        <w:spacing w:line="240" w:lineRule="auto"/>
      </w:pPr>
      <w:r>
        <w:separator/>
      </w:r>
    </w:p>
  </w:footnote>
  <w:footnote w:type="continuationSeparator" w:id="0">
    <w:p w14:paraId="4EA1A209" w14:textId="77777777" w:rsidR="00D42F51" w:rsidRDefault="00D42F51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4668C098" w14:textId="77777777" w:rsidTr="00A61000">
      <w:tc>
        <w:tcPr>
          <w:tcW w:w="1985" w:type="dxa"/>
          <w:vAlign w:val="bottom"/>
        </w:tcPr>
        <w:p w14:paraId="3194683C" w14:textId="77777777" w:rsidR="004E3DC1" w:rsidRDefault="004E3DC1" w:rsidP="004E3DC1">
          <w:r>
            <w:rPr>
              <w:noProof/>
            </w:rPr>
            <w:drawing>
              <wp:inline distT="0" distB="0" distL="0" distR="0" wp14:anchorId="549A0AB8" wp14:editId="349A2490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124623CD06DA455EA2C9E35B111A15A1"/>
          </w:placeholder>
        </w:sdtPr>
        <w:sdtEndPr/>
        <w:sdtContent>
          <w:tc>
            <w:tcPr>
              <w:tcW w:w="7654" w:type="dxa"/>
              <w:vAlign w:val="center"/>
            </w:tcPr>
            <w:p w14:paraId="256FA063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3BB15DC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51"/>
    <w:rsid w:val="00035CA3"/>
    <w:rsid w:val="000423F2"/>
    <w:rsid w:val="00065A39"/>
    <w:rsid w:val="0009036E"/>
    <w:rsid w:val="000A2BD7"/>
    <w:rsid w:val="000D441F"/>
    <w:rsid w:val="000E1535"/>
    <w:rsid w:val="000E77A8"/>
    <w:rsid w:val="00120B0A"/>
    <w:rsid w:val="00157DEB"/>
    <w:rsid w:val="00174F83"/>
    <w:rsid w:val="001827FF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0CEA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B017C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AF7051"/>
    <w:rsid w:val="00B26A9E"/>
    <w:rsid w:val="00B31685"/>
    <w:rsid w:val="00B372F3"/>
    <w:rsid w:val="00B74BDD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42F51"/>
    <w:rsid w:val="00D604F5"/>
    <w:rsid w:val="00D77688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6120B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30F5B"/>
  <w15:docId w15:val="{2FC45B8D-B5C8-4233-B047-A3B2C532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0A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4623CD06DA455EA2C9E35B111A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BF5D-7407-45D4-B861-AE4ADA879E57}"/>
      </w:docPartPr>
      <w:docPartBody>
        <w:p w:rsidR="0005028E" w:rsidRDefault="0005028E">
          <w:pPr>
            <w:pStyle w:val="124623CD06DA455EA2C9E35B111A15A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0163528614CBF9D9A7C231DA8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FA4D-51CD-46B7-92CC-23783897CA76}"/>
      </w:docPartPr>
      <w:docPartBody>
        <w:p w:rsidR="0005028E" w:rsidRDefault="0005028E">
          <w:pPr>
            <w:pStyle w:val="CE30163528614CBF9D9A7C231DA8C237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91DAEDD5A47C8A257A5B85725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190A-915B-4E57-B968-FFAAE0AAF3EF}"/>
      </w:docPartPr>
      <w:docPartBody>
        <w:p w:rsidR="0005028E" w:rsidRDefault="0005028E" w:rsidP="0005028E">
          <w:pPr>
            <w:pStyle w:val="7D291DAEDD5A47C8A257A5B857257A9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8E"/>
    <w:rsid w:val="0005028E"/>
    <w:rsid w:val="006B017C"/>
    <w:rsid w:val="00F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28E"/>
    <w:rPr>
      <w:color w:val="808080"/>
    </w:rPr>
  </w:style>
  <w:style w:type="paragraph" w:customStyle="1" w:styleId="124623CD06DA455EA2C9E35B111A15A1">
    <w:name w:val="124623CD06DA455EA2C9E35B111A15A1"/>
  </w:style>
  <w:style w:type="paragraph" w:customStyle="1" w:styleId="CE30163528614CBF9D9A7C231DA8C237">
    <w:name w:val="CE30163528614CBF9D9A7C231DA8C237"/>
  </w:style>
  <w:style w:type="paragraph" w:customStyle="1" w:styleId="7D291DAEDD5A47C8A257A5B857257A94">
    <w:name w:val="7D291DAEDD5A47C8A257A5B857257A94"/>
    <w:rsid w:val="00050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2025-05-20T09:38:00Z</dcterms:created>
  <dcterms:modified xsi:type="dcterms:W3CDTF">2025-05-20T09:38:00Z</dcterms:modified>
</cp:coreProperties>
</file>