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03F0" w14:textId="14E7D644" w:rsidR="00CA6B33" w:rsidRDefault="0029141B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FA52C84F3B284281B039D2497FAF5456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95602E026574E668BE049CDAD79D7AB"/>
          </w:placeholder>
        </w:sdtPr>
        <w:sdtEndPr/>
        <w:sdtContent>
          <w:r w:rsidR="00491C6F">
            <w:t>Quality Assurance, Safety and Facilities Manager</w:t>
          </w:r>
        </w:sdtContent>
      </w:sdt>
    </w:p>
    <w:p w14:paraId="27E1D512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716B10" w14:paraId="5D0ADF8D" w14:textId="77777777" w:rsidTr="001B0B8B">
        <w:trPr>
          <w:trHeight w:val="371"/>
        </w:trPr>
        <w:sdt>
          <w:sdtPr>
            <w:id w:val="-1919628037"/>
            <w:placeholder>
              <w:docPart w:val="423BBAA3D6F24895B70D4E86A9E4CDD6"/>
            </w:placeholder>
          </w:sdtPr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09312F6" w14:textId="77777777" w:rsidR="00716B10" w:rsidRDefault="00716B10" w:rsidP="001B0B8B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54B11EC" w14:textId="77777777" w:rsidR="00716B10" w:rsidRDefault="00716B10" w:rsidP="001B0B8B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5BFB9187" w14:textId="77777777" w:rsidR="00716B10" w:rsidRDefault="00716B10" w:rsidP="001B0B8B">
            <w:pPr>
              <w:pStyle w:val="Heading2"/>
            </w:pPr>
            <w:r w:rsidRPr="00E14284">
              <w:t>Desirable</w:t>
            </w:r>
          </w:p>
        </w:tc>
      </w:tr>
      <w:tr w:rsidR="00716B10" w14:paraId="082BAC55" w14:textId="77777777" w:rsidTr="001B0B8B">
        <w:tc>
          <w:tcPr>
            <w:tcW w:w="7204" w:type="dxa"/>
          </w:tcPr>
          <w:p w14:paraId="052F1990" w14:textId="08BFEEB8" w:rsidR="00716B10" w:rsidRDefault="00716B10" w:rsidP="001B0B8B">
            <w:r w:rsidRPr="00D71BE2">
              <w:t xml:space="preserve">Diploma; bachelor or master’s degree in </w:t>
            </w:r>
            <w:r>
              <w:t xml:space="preserve">a mechanical </w:t>
            </w:r>
            <w:r w:rsidRPr="00D71BE2">
              <w:t>engineering or relevant engineering / science discipline</w:t>
            </w:r>
            <w:r>
              <w:t>;</w:t>
            </w:r>
          </w:p>
        </w:tc>
        <w:tc>
          <w:tcPr>
            <w:tcW w:w="1212" w:type="dxa"/>
          </w:tcPr>
          <w:p w14:paraId="7AF46E05" w14:textId="77777777" w:rsidR="00716B10" w:rsidRDefault="00716B10" w:rsidP="001B0B8B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E2DA550" w14:textId="176D91FF" w:rsidR="00716B10" w:rsidRDefault="00716B10" w:rsidP="001B0B8B">
            <w:pPr>
              <w:pStyle w:val="NoSpacing"/>
              <w:jc w:val="center"/>
            </w:pPr>
            <w:r>
              <w:t>X</w:t>
            </w:r>
          </w:p>
        </w:tc>
      </w:tr>
    </w:tbl>
    <w:p w14:paraId="7B3A9BD2" w14:textId="77777777" w:rsidR="00716B10" w:rsidRDefault="00716B10" w:rsidP="00634ABC">
      <w:pPr>
        <w:pStyle w:val="NoSpacing"/>
      </w:pPr>
    </w:p>
    <w:p w14:paraId="3DB54817" w14:textId="77777777" w:rsidR="00716B10" w:rsidRDefault="00716B10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388B50F" w14:textId="77777777" w:rsidTr="00634ABC">
        <w:trPr>
          <w:trHeight w:val="371"/>
        </w:trPr>
        <w:sdt>
          <w:sdtPr>
            <w:id w:val="375585255"/>
            <w:placeholder>
              <w:docPart w:val="FA52C84F3B284281B039D2497FAF5456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B7E6F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33233F09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6A35F86F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0E837DFB" w14:textId="77777777" w:rsidTr="00634ABC">
        <w:tc>
          <w:tcPr>
            <w:tcW w:w="7204" w:type="dxa"/>
          </w:tcPr>
          <w:p w14:paraId="1E96C828" w14:textId="05465811" w:rsidR="00D77688" w:rsidRDefault="00716B10" w:rsidP="00D77688">
            <w:r>
              <w:t>A substantial track record of quality assurance, safety or facilities management experience;</w:t>
            </w:r>
          </w:p>
        </w:tc>
        <w:tc>
          <w:tcPr>
            <w:tcW w:w="1212" w:type="dxa"/>
          </w:tcPr>
          <w:p w14:paraId="198979DB" w14:textId="7F9691EC" w:rsidR="00D77688" w:rsidRDefault="00716B1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A14796F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3DB7415" w14:textId="77777777" w:rsidTr="00634ABC">
        <w:tc>
          <w:tcPr>
            <w:tcW w:w="7204" w:type="dxa"/>
          </w:tcPr>
          <w:p w14:paraId="6584B3D0" w14:textId="7DF24A7C" w:rsidR="00D77688" w:rsidRDefault="00716B10" w:rsidP="00D77688">
            <w:r>
              <w:t>Experience in the application of ISO9001, ISO 14001 and ISO45001 certifications;</w:t>
            </w:r>
          </w:p>
        </w:tc>
        <w:tc>
          <w:tcPr>
            <w:tcW w:w="1212" w:type="dxa"/>
          </w:tcPr>
          <w:p w14:paraId="2EF32428" w14:textId="76F6ED48" w:rsidR="00D77688" w:rsidRDefault="00716B1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0BED418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181E4929" w14:textId="77777777" w:rsidTr="00634ABC">
        <w:tc>
          <w:tcPr>
            <w:tcW w:w="7204" w:type="dxa"/>
          </w:tcPr>
          <w:p w14:paraId="450141E4" w14:textId="7FF72CD6" w:rsidR="00D77688" w:rsidRDefault="00716B10" w:rsidP="00D77688">
            <w:r>
              <w:t>IOSH Managing Safely Certificate</w:t>
            </w:r>
          </w:p>
        </w:tc>
        <w:tc>
          <w:tcPr>
            <w:tcW w:w="1212" w:type="dxa"/>
          </w:tcPr>
          <w:p w14:paraId="5C498FD5" w14:textId="686EB425" w:rsidR="00D77688" w:rsidRDefault="00716B10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D1FCD93" w14:textId="76B2341A" w:rsidR="00D77688" w:rsidRDefault="00D77688" w:rsidP="00D77688">
            <w:pPr>
              <w:pStyle w:val="NoSpacing"/>
              <w:jc w:val="center"/>
            </w:pPr>
          </w:p>
        </w:tc>
      </w:tr>
      <w:tr w:rsidR="00D77688" w14:paraId="56EB1D2F" w14:textId="77777777" w:rsidTr="00634ABC">
        <w:tc>
          <w:tcPr>
            <w:tcW w:w="7204" w:type="dxa"/>
          </w:tcPr>
          <w:p w14:paraId="5CE96BAE" w14:textId="18ABC322" w:rsidR="00D77688" w:rsidRDefault="00716B10" w:rsidP="00D77688">
            <w:r>
              <w:t>National General Certificate in Occupational Health and Safety or be prepared to obtain this level of qualification through our company training plan;</w:t>
            </w:r>
          </w:p>
        </w:tc>
        <w:tc>
          <w:tcPr>
            <w:tcW w:w="1212" w:type="dxa"/>
          </w:tcPr>
          <w:p w14:paraId="01D4DE7D" w14:textId="7DC4376F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E680094" w14:textId="60FDA529" w:rsidR="00D77688" w:rsidRDefault="00716B10" w:rsidP="00D77688">
            <w:pPr>
              <w:pStyle w:val="NoSpacing"/>
              <w:jc w:val="center"/>
            </w:pPr>
            <w:r>
              <w:t>X</w:t>
            </w:r>
          </w:p>
        </w:tc>
      </w:tr>
      <w:tr w:rsidR="00634ABC" w14:paraId="589B59C2" w14:textId="77777777" w:rsidTr="00634ABC">
        <w:tc>
          <w:tcPr>
            <w:tcW w:w="7204" w:type="dxa"/>
          </w:tcPr>
          <w:p w14:paraId="14CB88BE" w14:textId="511E288D" w:rsidR="00634ABC" w:rsidRDefault="00716B10" w:rsidP="00634ABC">
            <w:r>
              <w:t>IRCA/CQI Qualified ISO9001 Lead Auditor - with experience of 3</w:t>
            </w:r>
            <w:r w:rsidRPr="009E7EE5">
              <w:rPr>
                <w:vertAlign w:val="superscript"/>
              </w:rPr>
              <w:t>rd</w:t>
            </w:r>
            <w:r>
              <w:t xml:space="preserve"> party audits</w:t>
            </w:r>
          </w:p>
        </w:tc>
        <w:tc>
          <w:tcPr>
            <w:tcW w:w="1212" w:type="dxa"/>
          </w:tcPr>
          <w:p w14:paraId="5F498D61" w14:textId="77777777" w:rsidR="00634ABC" w:rsidRDefault="00634ABC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3C1B076" w14:textId="64CF77BB" w:rsidR="00634ABC" w:rsidRDefault="00716B10" w:rsidP="00634ABC">
            <w:pPr>
              <w:pStyle w:val="NoSpacing"/>
              <w:jc w:val="center"/>
            </w:pPr>
            <w:r>
              <w:t>X</w:t>
            </w:r>
          </w:p>
        </w:tc>
      </w:tr>
      <w:tr w:rsidR="00716B10" w14:paraId="121FCD44" w14:textId="77777777" w:rsidTr="00634ABC">
        <w:tc>
          <w:tcPr>
            <w:tcW w:w="7204" w:type="dxa"/>
          </w:tcPr>
          <w:p w14:paraId="6B09DB0B" w14:textId="4CCC4AEE" w:rsidR="00716B10" w:rsidRDefault="00716B10" w:rsidP="00716B10">
            <w:r>
              <w:t xml:space="preserve">Experience in the implementation of continuous improvement </w:t>
            </w:r>
            <w:r w:rsidRPr="00D71BE2">
              <w:t>with</w:t>
            </w:r>
            <w:r>
              <w:t>in</w:t>
            </w:r>
            <w:r w:rsidRPr="00D71BE2">
              <w:t xml:space="preserve"> cross-functional teams</w:t>
            </w:r>
            <w:r>
              <w:t>;</w:t>
            </w:r>
          </w:p>
        </w:tc>
        <w:tc>
          <w:tcPr>
            <w:tcW w:w="1212" w:type="dxa"/>
          </w:tcPr>
          <w:p w14:paraId="742529F5" w14:textId="54636267" w:rsidR="00716B10" w:rsidRDefault="00716B10" w:rsidP="00716B10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50C78AAC" w14:textId="77777777" w:rsidR="00716B10" w:rsidRDefault="00716B10" w:rsidP="00716B10">
            <w:pPr>
              <w:pStyle w:val="NoSpacing"/>
              <w:jc w:val="center"/>
            </w:pPr>
          </w:p>
        </w:tc>
      </w:tr>
      <w:tr w:rsidR="00716B10" w14:paraId="2564566C" w14:textId="77777777" w:rsidTr="00634ABC">
        <w:tc>
          <w:tcPr>
            <w:tcW w:w="7204" w:type="dxa"/>
          </w:tcPr>
          <w:p w14:paraId="370C2D56" w14:textId="6868879B" w:rsidR="00716B10" w:rsidRDefault="00716B10" w:rsidP="00716B10">
            <w:r>
              <w:t>Have an up to date knowledge of existing and future improvements to changes in H&amp;S legislation;</w:t>
            </w:r>
          </w:p>
        </w:tc>
        <w:tc>
          <w:tcPr>
            <w:tcW w:w="1212" w:type="dxa"/>
          </w:tcPr>
          <w:p w14:paraId="69340F30" w14:textId="77777777" w:rsidR="00716B10" w:rsidRDefault="00716B10" w:rsidP="00716B10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D378134" w14:textId="7B2CAE5F" w:rsidR="00716B10" w:rsidRDefault="00716B10" w:rsidP="00716B10">
            <w:pPr>
              <w:pStyle w:val="NoSpacing"/>
              <w:jc w:val="center"/>
            </w:pPr>
            <w:r>
              <w:t>X</w:t>
            </w:r>
          </w:p>
        </w:tc>
      </w:tr>
      <w:tr w:rsidR="00716B10" w14:paraId="46531944" w14:textId="77777777" w:rsidTr="00634ABC">
        <w:tc>
          <w:tcPr>
            <w:tcW w:w="7204" w:type="dxa"/>
          </w:tcPr>
          <w:p w14:paraId="3D4E3216" w14:textId="3E3B9296" w:rsidR="00716B10" w:rsidRDefault="00716B10" w:rsidP="00716B10">
            <w:r>
              <w:t>Experience of identifying future system improvements and m</w:t>
            </w:r>
            <w:r w:rsidRPr="00D71BE2">
              <w:t xml:space="preserve">anaging </w:t>
            </w:r>
            <w:r>
              <w:t xml:space="preserve">to </w:t>
            </w:r>
            <w:r w:rsidRPr="00D71BE2">
              <w:t>budget</w:t>
            </w:r>
            <w:r>
              <w:t>.</w:t>
            </w:r>
          </w:p>
        </w:tc>
        <w:tc>
          <w:tcPr>
            <w:tcW w:w="1212" w:type="dxa"/>
          </w:tcPr>
          <w:p w14:paraId="7BE45333" w14:textId="77777777" w:rsidR="00716B10" w:rsidRDefault="00716B10" w:rsidP="00716B10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158CA3C" w14:textId="48144281" w:rsidR="00716B10" w:rsidRDefault="00716B10" w:rsidP="00716B10">
            <w:pPr>
              <w:pStyle w:val="NoSpacing"/>
              <w:jc w:val="center"/>
            </w:pPr>
            <w:r>
              <w:t>X</w:t>
            </w:r>
          </w:p>
        </w:tc>
      </w:tr>
      <w:tr w:rsidR="00716B10" w14:paraId="2EFA34B9" w14:textId="77777777" w:rsidTr="00634ABC">
        <w:tc>
          <w:tcPr>
            <w:tcW w:w="7204" w:type="dxa"/>
          </w:tcPr>
          <w:p w14:paraId="53180F5F" w14:textId="5C21FCB5" w:rsidR="00716B10" w:rsidRDefault="00716B10" w:rsidP="00716B10">
            <w:r>
              <w:t>Experience in facilities and contract management</w:t>
            </w:r>
          </w:p>
        </w:tc>
        <w:tc>
          <w:tcPr>
            <w:tcW w:w="1212" w:type="dxa"/>
          </w:tcPr>
          <w:p w14:paraId="5D129F27" w14:textId="77777777" w:rsidR="00716B10" w:rsidRDefault="00716B10" w:rsidP="00716B10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2E708DBC" w14:textId="1EE88406" w:rsidR="00716B10" w:rsidRDefault="00716B10" w:rsidP="00716B10">
            <w:pPr>
              <w:pStyle w:val="NoSpacing"/>
              <w:jc w:val="center"/>
            </w:pPr>
            <w:r>
              <w:t>X</w:t>
            </w:r>
          </w:p>
        </w:tc>
      </w:tr>
    </w:tbl>
    <w:p w14:paraId="5ACF5ED6" w14:textId="77777777" w:rsidR="00634ABC" w:rsidRDefault="00634ABC" w:rsidP="00A61000">
      <w:pPr>
        <w:pStyle w:val="NoSpacing"/>
      </w:pPr>
    </w:p>
    <w:p w14:paraId="2D5A86BA" w14:textId="77777777" w:rsidR="00716B10" w:rsidRDefault="00716B10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44FBB036" w14:textId="77777777" w:rsidTr="00332DFF">
        <w:trPr>
          <w:trHeight w:val="371"/>
        </w:trPr>
        <w:sdt>
          <w:sdtPr>
            <w:id w:val="1319304865"/>
            <w:placeholder>
              <w:docPart w:val="FA52C84F3B284281B039D2497FAF5456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0761F24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2E959B6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C773A13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29141B" w14:paraId="6CA1DCB5" w14:textId="77777777" w:rsidTr="00332DFF">
        <w:tc>
          <w:tcPr>
            <w:tcW w:w="7204" w:type="dxa"/>
          </w:tcPr>
          <w:p w14:paraId="06A3E222" w14:textId="476DD665" w:rsidR="0029141B" w:rsidRDefault="0029141B" w:rsidP="0029141B">
            <w:r w:rsidRPr="00B63874">
              <w:t>Excellent communications skills, written and verbal;</w:t>
            </w:r>
          </w:p>
        </w:tc>
        <w:tc>
          <w:tcPr>
            <w:tcW w:w="1212" w:type="dxa"/>
          </w:tcPr>
          <w:p w14:paraId="5826F603" w14:textId="5BC6C458" w:rsidR="0029141B" w:rsidRDefault="0029141B" w:rsidP="0029141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9B8ABC0" w14:textId="77777777" w:rsidR="0029141B" w:rsidRDefault="0029141B" w:rsidP="0029141B">
            <w:pPr>
              <w:pStyle w:val="NoSpacing"/>
              <w:jc w:val="center"/>
            </w:pPr>
          </w:p>
        </w:tc>
      </w:tr>
      <w:tr w:rsidR="0029141B" w14:paraId="1301DB51" w14:textId="77777777" w:rsidTr="00332DFF">
        <w:tc>
          <w:tcPr>
            <w:tcW w:w="7204" w:type="dxa"/>
          </w:tcPr>
          <w:p w14:paraId="189D048B" w14:textId="30EE2AD2" w:rsidR="0029141B" w:rsidRDefault="0029141B" w:rsidP="0029141B">
            <w:r>
              <w:t>Strong organisational skills - Skilled in planning in the short and long term, and managing changing priorities showing an ability to make well informed decisions under pressure;</w:t>
            </w:r>
          </w:p>
        </w:tc>
        <w:tc>
          <w:tcPr>
            <w:tcW w:w="1212" w:type="dxa"/>
          </w:tcPr>
          <w:p w14:paraId="5AC3F47A" w14:textId="7BF2E77F" w:rsidR="0029141B" w:rsidRDefault="0029141B" w:rsidP="0029141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A86DE10" w14:textId="77777777" w:rsidR="0029141B" w:rsidRDefault="0029141B" w:rsidP="0029141B">
            <w:pPr>
              <w:pStyle w:val="NoSpacing"/>
              <w:jc w:val="center"/>
            </w:pPr>
          </w:p>
        </w:tc>
      </w:tr>
      <w:tr w:rsidR="0029141B" w14:paraId="05F2E41F" w14:textId="77777777" w:rsidTr="00332DFF">
        <w:tc>
          <w:tcPr>
            <w:tcW w:w="7204" w:type="dxa"/>
          </w:tcPr>
          <w:p w14:paraId="49475B30" w14:textId="3F46CE4E" w:rsidR="0029141B" w:rsidRDefault="0029141B" w:rsidP="0029141B">
            <w:r>
              <w:t>Ability to work independently, take the initiative, find solutions and proactively drive progress;</w:t>
            </w:r>
          </w:p>
        </w:tc>
        <w:tc>
          <w:tcPr>
            <w:tcW w:w="1212" w:type="dxa"/>
          </w:tcPr>
          <w:p w14:paraId="51821315" w14:textId="0A598D9E" w:rsidR="0029141B" w:rsidRDefault="0029141B" w:rsidP="0029141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622F3E2" w14:textId="576DA5E5" w:rsidR="0029141B" w:rsidRDefault="0029141B" w:rsidP="0029141B">
            <w:pPr>
              <w:pStyle w:val="NoSpacing"/>
              <w:jc w:val="center"/>
            </w:pPr>
          </w:p>
        </w:tc>
      </w:tr>
      <w:tr w:rsidR="0029141B" w14:paraId="69FC3A59" w14:textId="77777777" w:rsidTr="00332DFF">
        <w:tc>
          <w:tcPr>
            <w:tcW w:w="7204" w:type="dxa"/>
          </w:tcPr>
          <w:p w14:paraId="52262385" w14:textId="72C9AC58" w:rsidR="0029141B" w:rsidRDefault="0029141B" w:rsidP="0029141B">
            <w:r>
              <w:t>Resilient, highly motivated, with the ability to stay calm under pressure;</w:t>
            </w:r>
          </w:p>
        </w:tc>
        <w:tc>
          <w:tcPr>
            <w:tcW w:w="1212" w:type="dxa"/>
          </w:tcPr>
          <w:p w14:paraId="1C2D903E" w14:textId="4B5222D3" w:rsidR="0029141B" w:rsidRDefault="0029141B" w:rsidP="0029141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1B0355B8" w14:textId="77777777" w:rsidR="0029141B" w:rsidRDefault="0029141B" w:rsidP="0029141B">
            <w:pPr>
              <w:pStyle w:val="NoSpacing"/>
              <w:jc w:val="center"/>
            </w:pPr>
          </w:p>
        </w:tc>
      </w:tr>
      <w:tr w:rsidR="0029141B" w14:paraId="71D8165E" w14:textId="77777777" w:rsidTr="00332DFF">
        <w:tc>
          <w:tcPr>
            <w:tcW w:w="7204" w:type="dxa"/>
          </w:tcPr>
          <w:p w14:paraId="0C57659E" w14:textId="1EBB913C" w:rsidR="0029141B" w:rsidRDefault="0029141B" w:rsidP="0029141B">
            <w:r>
              <w:t>High levels of professional pride and attention to detail;</w:t>
            </w:r>
          </w:p>
        </w:tc>
        <w:tc>
          <w:tcPr>
            <w:tcW w:w="1212" w:type="dxa"/>
          </w:tcPr>
          <w:p w14:paraId="0FE2067D" w14:textId="68857F4A" w:rsidR="0029141B" w:rsidRDefault="0029141B" w:rsidP="0029141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D1FA3B4" w14:textId="77777777" w:rsidR="0029141B" w:rsidRDefault="0029141B" w:rsidP="0029141B">
            <w:pPr>
              <w:pStyle w:val="NoSpacing"/>
              <w:jc w:val="center"/>
            </w:pPr>
          </w:p>
        </w:tc>
      </w:tr>
      <w:tr w:rsidR="0029141B" w14:paraId="61DD757B" w14:textId="77777777" w:rsidTr="00332DFF">
        <w:tc>
          <w:tcPr>
            <w:tcW w:w="7204" w:type="dxa"/>
          </w:tcPr>
          <w:p w14:paraId="198D3B52" w14:textId="4C94E684" w:rsidR="0029141B" w:rsidRDefault="0029141B" w:rsidP="0029141B">
            <w:r>
              <w:t>Confident and articulate with the credibility to persuade, influence and be diplomatic.</w:t>
            </w:r>
          </w:p>
        </w:tc>
        <w:tc>
          <w:tcPr>
            <w:tcW w:w="1212" w:type="dxa"/>
          </w:tcPr>
          <w:p w14:paraId="5A296751" w14:textId="2757B999" w:rsidR="0029141B" w:rsidRDefault="0029141B" w:rsidP="0029141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016D86EA" w14:textId="77777777" w:rsidR="0029141B" w:rsidRDefault="0029141B" w:rsidP="0029141B">
            <w:pPr>
              <w:pStyle w:val="NoSpacing"/>
              <w:jc w:val="center"/>
            </w:pPr>
          </w:p>
        </w:tc>
      </w:tr>
    </w:tbl>
    <w:p w14:paraId="09DEF63C" w14:textId="77777777" w:rsidR="00634ABC" w:rsidRDefault="00634ABC" w:rsidP="00A61000">
      <w:pPr>
        <w:pStyle w:val="NoSpacing"/>
      </w:pPr>
    </w:p>
    <w:p w14:paraId="1B74F6C3" w14:textId="77777777" w:rsidR="00D77688" w:rsidRDefault="00D77688" w:rsidP="00A61000">
      <w:pPr>
        <w:pStyle w:val="NoSpacing"/>
      </w:pPr>
    </w:p>
    <w:p w14:paraId="563A6404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FF26" w14:textId="77777777" w:rsidR="00D624B6" w:rsidRDefault="00D624B6" w:rsidP="00700852">
      <w:pPr>
        <w:spacing w:line="240" w:lineRule="auto"/>
      </w:pPr>
      <w:r>
        <w:separator/>
      </w:r>
    </w:p>
  </w:endnote>
  <w:endnote w:type="continuationSeparator" w:id="0">
    <w:p w14:paraId="3F8DFE40" w14:textId="77777777" w:rsidR="00D624B6" w:rsidRDefault="00D624B6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2F4FBD4" w14:textId="77777777" w:rsidTr="00E906E1">
      <w:tc>
        <w:tcPr>
          <w:tcW w:w="4927" w:type="dxa"/>
        </w:tcPr>
        <w:p w14:paraId="3DFCA916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20EF976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2290C953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27884CBF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7B6DAF95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06F8" w14:textId="77777777" w:rsidR="00D624B6" w:rsidRDefault="00D624B6" w:rsidP="00700852">
      <w:pPr>
        <w:spacing w:line="240" w:lineRule="auto"/>
      </w:pPr>
      <w:r>
        <w:separator/>
      </w:r>
    </w:p>
  </w:footnote>
  <w:footnote w:type="continuationSeparator" w:id="0">
    <w:p w14:paraId="214D8FAF" w14:textId="77777777" w:rsidR="00D624B6" w:rsidRDefault="00D624B6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3DDA1B54" w14:textId="77777777" w:rsidTr="00A61000">
      <w:tc>
        <w:tcPr>
          <w:tcW w:w="1985" w:type="dxa"/>
          <w:vAlign w:val="bottom"/>
        </w:tcPr>
        <w:p w14:paraId="051F3219" w14:textId="77777777" w:rsidR="004E3DC1" w:rsidRDefault="004E3DC1" w:rsidP="004E3DC1">
          <w:r>
            <w:rPr>
              <w:noProof/>
            </w:rPr>
            <w:drawing>
              <wp:inline distT="0" distB="0" distL="0" distR="0" wp14:anchorId="433D86B4" wp14:editId="2A656E33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FA52C84F3B284281B039D2497FAF5456"/>
          </w:placeholder>
        </w:sdtPr>
        <w:sdtEndPr/>
        <w:sdtContent>
          <w:tc>
            <w:tcPr>
              <w:tcW w:w="7654" w:type="dxa"/>
              <w:vAlign w:val="center"/>
            </w:tcPr>
            <w:p w14:paraId="18D1A60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73572A5F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B6"/>
    <w:rsid w:val="000423F2"/>
    <w:rsid w:val="00065A39"/>
    <w:rsid w:val="0009036E"/>
    <w:rsid w:val="000A2BD7"/>
    <w:rsid w:val="000C003A"/>
    <w:rsid w:val="000D441F"/>
    <w:rsid w:val="000E1535"/>
    <w:rsid w:val="000E77A8"/>
    <w:rsid w:val="00157DEB"/>
    <w:rsid w:val="00174F83"/>
    <w:rsid w:val="001827FF"/>
    <w:rsid w:val="002337A7"/>
    <w:rsid w:val="00257147"/>
    <w:rsid w:val="0028717A"/>
    <w:rsid w:val="0029141B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410738"/>
    <w:rsid w:val="004303FB"/>
    <w:rsid w:val="00477D4C"/>
    <w:rsid w:val="00491C6F"/>
    <w:rsid w:val="004B64AB"/>
    <w:rsid w:val="004E3DC1"/>
    <w:rsid w:val="00500C49"/>
    <w:rsid w:val="005142A9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16B10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F46EC"/>
    <w:rsid w:val="00CF7905"/>
    <w:rsid w:val="00D30C0A"/>
    <w:rsid w:val="00D604F5"/>
    <w:rsid w:val="00D624B6"/>
    <w:rsid w:val="00D77688"/>
    <w:rsid w:val="00D810AC"/>
    <w:rsid w:val="00DB3389"/>
    <w:rsid w:val="00DF2A7D"/>
    <w:rsid w:val="00DF7B14"/>
    <w:rsid w:val="00E55DB1"/>
    <w:rsid w:val="00E62F42"/>
    <w:rsid w:val="00E975D2"/>
    <w:rsid w:val="00EE54D5"/>
    <w:rsid w:val="00EE6C29"/>
    <w:rsid w:val="00F47575"/>
    <w:rsid w:val="00F514FE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782F8"/>
  <w15:docId w15:val="{DA2E3AFD-D07A-45C8-A932-98F4DF3C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10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52C84F3B284281B039D2497FAF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8665-147B-414C-B12A-64231883A72A}"/>
      </w:docPartPr>
      <w:docPartBody>
        <w:p w:rsidR="00336808" w:rsidRDefault="00336808">
          <w:pPr>
            <w:pStyle w:val="FA52C84F3B284281B039D2497FAF5456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602E026574E668BE049CDAD79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E72E8-77B6-499A-BF02-7F685ED7C599}"/>
      </w:docPartPr>
      <w:docPartBody>
        <w:p w:rsidR="00336808" w:rsidRDefault="00336808">
          <w:pPr>
            <w:pStyle w:val="E95602E026574E668BE049CDAD79D7A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BBAA3D6F24895B70D4E86A9E4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1C58-7F0F-45E8-9B9F-425C0EFB8D40}"/>
      </w:docPartPr>
      <w:docPartBody>
        <w:p w:rsidR="00336808" w:rsidRDefault="00336808" w:rsidP="00336808">
          <w:pPr>
            <w:pStyle w:val="423BBAA3D6F24895B70D4E86A9E4CDD6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08"/>
    <w:rsid w:val="0028717A"/>
    <w:rsid w:val="003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808"/>
    <w:rPr>
      <w:color w:val="808080"/>
    </w:rPr>
  </w:style>
  <w:style w:type="paragraph" w:customStyle="1" w:styleId="FA52C84F3B284281B039D2497FAF5456">
    <w:name w:val="FA52C84F3B284281B039D2497FAF5456"/>
  </w:style>
  <w:style w:type="paragraph" w:customStyle="1" w:styleId="E95602E026574E668BE049CDAD79D7AB">
    <w:name w:val="E95602E026574E668BE049CDAD79D7AB"/>
  </w:style>
  <w:style w:type="paragraph" w:customStyle="1" w:styleId="423BBAA3D6F24895B70D4E86A9E4CDD6">
    <w:name w:val="423BBAA3D6F24895B70D4E86A9E4CDD6"/>
    <w:rsid w:val="00336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4</cp:revision>
  <cp:lastPrinted>2016-09-12T14:00:00Z</cp:lastPrinted>
  <dcterms:created xsi:type="dcterms:W3CDTF">2025-05-14T09:12:00Z</dcterms:created>
  <dcterms:modified xsi:type="dcterms:W3CDTF">2025-05-14T09:19:00Z</dcterms:modified>
</cp:coreProperties>
</file>