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5375" w14:textId="5D3F33F4" w:rsidR="00CA6B33" w:rsidRDefault="008B6559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B33C8DFEDF8E4341BE337D03D8D821C9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51194BBC5CF3448C86EF3DD014EECD98"/>
          </w:placeholder>
        </w:sdtPr>
        <w:sdtEndPr/>
        <w:sdtContent>
          <w:r w:rsidR="00321BDA">
            <w:t xml:space="preserve">Senior Dredging </w:t>
          </w:r>
          <w:r>
            <w:t>Consultant</w:t>
          </w:r>
        </w:sdtContent>
      </w:sdt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321BDA" w14:paraId="4FA5A72D" w14:textId="77777777" w:rsidTr="00884F7B">
        <w:trPr>
          <w:trHeight w:val="371"/>
        </w:trPr>
        <w:sdt>
          <w:sdtPr>
            <w:id w:val="386380234"/>
            <w:placeholder>
              <w:docPart w:val="DD90008A76D146CBB504E25850B5A754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1BC26E5" w14:textId="77777777" w:rsidR="00321BDA" w:rsidRDefault="00321BDA" w:rsidP="00884F7B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5A2D034B" w14:textId="77777777" w:rsidR="00321BDA" w:rsidRDefault="00321BDA" w:rsidP="00884F7B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BE447DD" w14:textId="77777777" w:rsidR="00321BDA" w:rsidRDefault="00321BDA" w:rsidP="00884F7B">
            <w:pPr>
              <w:pStyle w:val="Heading2"/>
            </w:pPr>
            <w:r w:rsidRPr="00E14284">
              <w:t>Desirable</w:t>
            </w:r>
          </w:p>
        </w:tc>
      </w:tr>
      <w:tr w:rsidR="00321BDA" w14:paraId="23D0AF31" w14:textId="77777777" w:rsidTr="00884F7B">
        <w:tc>
          <w:tcPr>
            <w:tcW w:w="7204" w:type="dxa"/>
          </w:tcPr>
          <w:p w14:paraId="210B448A" w14:textId="03BD384D" w:rsidR="00321BDA" w:rsidRDefault="00F5334D" w:rsidP="00884F7B">
            <w:r w:rsidRPr="00557FF0">
              <w:rPr>
                <w:rFonts w:asciiTheme="minorHAnsi" w:hAnsiTheme="minorHAnsi" w:cstheme="minorHAnsi"/>
                <w:color w:val="auto"/>
                <w:sz w:val="22"/>
              </w:rPr>
              <w:t xml:space="preserve">Degree in a relevant field (e.g.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civil engineering)</w:t>
            </w:r>
          </w:p>
        </w:tc>
        <w:tc>
          <w:tcPr>
            <w:tcW w:w="1212" w:type="dxa"/>
          </w:tcPr>
          <w:p w14:paraId="485117C8" w14:textId="3FFD2A92" w:rsidR="00321BDA" w:rsidRDefault="00F5334D" w:rsidP="00884F7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A0A2F97" w14:textId="3D200403" w:rsidR="00321BDA" w:rsidRDefault="00321BDA" w:rsidP="00884F7B">
            <w:pPr>
              <w:pStyle w:val="NoSpacing"/>
              <w:jc w:val="center"/>
            </w:pPr>
          </w:p>
        </w:tc>
      </w:tr>
      <w:tr w:rsidR="00321BDA" w14:paraId="18B2A8F6" w14:textId="77777777" w:rsidTr="00884F7B">
        <w:tc>
          <w:tcPr>
            <w:tcW w:w="7204" w:type="dxa"/>
          </w:tcPr>
          <w:p w14:paraId="17DD9D88" w14:textId="58FE9A13" w:rsidR="00321BDA" w:rsidRDefault="00321BDA" w:rsidP="00884F7B"/>
        </w:tc>
        <w:tc>
          <w:tcPr>
            <w:tcW w:w="1212" w:type="dxa"/>
          </w:tcPr>
          <w:p w14:paraId="2BF11CC2" w14:textId="07080042" w:rsidR="00321BDA" w:rsidRDefault="00321BDA" w:rsidP="00884F7B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BE91AB6" w14:textId="77777777" w:rsidR="00321BDA" w:rsidRDefault="00321BDA" w:rsidP="00884F7B">
            <w:pPr>
              <w:pStyle w:val="NoSpacing"/>
              <w:jc w:val="center"/>
            </w:pPr>
          </w:p>
        </w:tc>
      </w:tr>
    </w:tbl>
    <w:p w14:paraId="4A264D1E" w14:textId="77777777" w:rsidR="00321BDA" w:rsidRDefault="00321BDA" w:rsidP="00634ABC">
      <w:pPr>
        <w:pStyle w:val="NoSpacing"/>
      </w:pPr>
    </w:p>
    <w:p w14:paraId="1AA8BAD7" w14:textId="77777777" w:rsidR="00F5334D" w:rsidRDefault="00F5334D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:rsidRPr="00F5334D" w14:paraId="1BCAFFDC" w14:textId="77777777" w:rsidTr="00634ABC">
        <w:trPr>
          <w:trHeight w:val="371"/>
        </w:trPr>
        <w:sdt>
          <w:sdtPr>
            <w:rPr>
              <w:szCs w:val="20"/>
            </w:rPr>
            <w:id w:val="375585255"/>
            <w:placeholder>
              <w:docPart w:val="B33C8DFEDF8E4341BE337D03D8D821C9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691DA5C" w14:textId="77777777" w:rsidR="00634ABC" w:rsidRPr="00F5334D" w:rsidRDefault="00D77688" w:rsidP="00634ABC">
                <w:pPr>
                  <w:pStyle w:val="NoSpacing"/>
                  <w:rPr>
                    <w:szCs w:val="20"/>
                  </w:rPr>
                </w:pPr>
                <w:r w:rsidRPr="00F5334D">
                  <w:rPr>
                    <w:b/>
                    <w:bCs/>
                    <w:szCs w:val="20"/>
                  </w:rPr>
                  <w:t>Knowledge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472A694" w14:textId="77777777" w:rsidR="00634ABC" w:rsidRPr="00F5334D" w:rsidRDefault="00634ABC" w:rsidP="00634ABC">
            <w:pPr>
              <w:pStyle w:val="Heading2"/>
              <w:rPr>
                <w:szCs w:val="20"/>
              </w:rPr>
            </w:pPr>
            <w:r w:rsidRPr="00F5334D">
              <w:rPr>
                <w:szCs w:val="20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D6D7915" w14:textId="77777777" w:rsidR="00634ABC" w:rsidRPr="00F5334D" w:rsidRDefault="00634ABC" w:rsidP="00634ABC">
            <w:pPr>
              <w:pStyle w:val="Heading2"/>
              <w:rPr>
                <w:szCs w:val="20"/>
              </w:rPr>
            </w:pPr>
            <w:r w:rsidRPr="00F5334D">
              <w:rPr>
                <w:szCs w:val="20"/>
              </w:rPr>
              <w:t>Desirable</w:t>
            </w:r>
          </w:p>
        </w:tc>
      </w:tr>
      <w:tr w:rsidR="00D77688" w:rsidRPr="00F5334D" w14:paraId="772E5CF4" w14:textId="77777777" w:rsidTr="00634ABC">
        <w:tc>
          <w:tcPr>
            <w:tcW w:w="7204" w:type="dxa"/>
          </w:tcPr>
          <w:p w14:paraId="55C65DAF" w14:textId="7B7818A5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eastAsia="Arial" w:hAnsiTheme="minorHAnsi" w:cstheme="minorHAnsi"/>
                <w:color w:val="auto"/>
                <w:szCs w:val="20"/>
              </w:rPr>
              <w:t>5+ years of commercial dredging industry experience including substantial experience on site, ideally with a dredging contractor</w:t>
            </w:r>
          </w:p>
        </w:tc>
        <w:tc>
          <w:tcPr>
            <w:tcW w:w="1212" w:type="dxa"/>
          </w:tcPr>
          <w:p w14:paraId="3604D658" w14:textId="02283D62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729FCAA7" w14:textId="77777777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F5334D" w14:paraId="5D2A4BFA" w14:textId="77777777" w:rsidTr="00634ABC">
        <w:tc>
          <w:tcPr>
            <w:tcW w:w="7204" w:type="dxa"/>
          </w:tcPr>
          <w:p w14:paraId="48B0F93F" w14:textId="017C287E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Knowledge of dredging project structure, roles, management and administration</w:t>
            </w:r>
          </w:p>
        </w:tc>
        <w:tc>
          <w:tcPr>
            <w:tcW w:w="1212" w:type="dxa"/>
          </w:tcPr>
          <w:p w14:paraId="4856C26C" w14:textId="031A9821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436D8F96" w14:textId="44004C27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D77688" w:rsidRPr="00F5334D" w14:paraId="5A9FE6F8" w14:textId="77777777" w:rsidTr="00634ABC">
        <w:tc>
          <w:tcPr>
            <w:tcW w:w="7204" w:type="dxa"/>
          </w:tcPr>
          <w:p w14:paraId="3AB19188" w14:textId="46BE89F8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 xml:space="preserve">Good technical knowledge of a wide range of dredging plant and its capability (including ancillary equipment)   </w:t>
            </w:r>
          </w:p>
        </w:tc>
        <w:tc>
          <w:tcPr>
            <w:tcW w:w="1212" w:type="dxa"/>
          </w:tcPr>
          <w:p w14:paraId="4928F4D5" w14:textId="4DD35EAF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434574D5" w14:textId="072506AB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F5334D" w14:paraId="2FDE0059" w14:textId="77777777" w:rsidTr="00634ABC">
        <w:tc>
          <w:tcPr>
            <w:tcW w:w="7204" w:type="dxa"/>
          </w:tcPr>
          <w:p w14:paraId="436C9EE5" w14:textId="09894149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Technical knowledge of geotechnics, hydraulic transport and capital / operational costs</w:t>
            </w:r>
          </w:p>
        </w:tc>
        <w:tc>
          <w:tcPr>
            <w:tcW w:w="1212" w:type="dxa"/>
          </w:tcPr>
          <w:p w14:paraId="39189920" w14:textId="16B8DB8A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7FB7239B" w14:textId="2B5AE1BA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634ABC" w:rsidRPr="00F5334D" w14:paraId="5E4512E9" w14:textId="77777777" w:rsidTr="00634ABC">
        <w:tc>
          <w:tcPr>
            <w:tcW w:w="7204" w:type="dxa"/>
          </w:tcPr>
          <w:p w14:paraId="72C026BA" w14:textId="350ADAB2" w:rsidR="00634ABC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Knowledge of dredging contracts and tender documents and tender process</w:t>
            </w:r>
          </w:p>
        </w:tc>
        <w:tc>
          <w:tcPr>
            <w:tcW w:w="1212" w:type="dxa"/>
          </w:tcPr>
          <w:p w14:paraId="509AA9F3" w14:textId="77777777" w:rsidR="00634ABC" w:rsidRPr="00F5334D" w:rsidRDefault="00634ABC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5876BD32" w14:textId="7380EF15" w:rsidR="00634ABC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29484E95" w14:textId="77777777" w:rsidTr="00634ABC">
        <w:tc>
          <w:tcPr>
            <w:tcW w:w="7204" w:type="dxa"/>
          </w:tcPr>
          <w:p w14:paraId="3AA49020" w14:textId="5A0B7F11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Knowledge of the costing of dredging projects including knowledge of the CIRIA cost standards</w:t>
            </w:r>
          </w:p>
        </w:tc>
        <w:tc>
          <w:tcPr>
            <w:tcW w:w="1212" w:type="dxa"/>
          </w:tcPr>
          <w:p w14:paraId="5639E4D4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060C849E" w14:textId="5A19A1F9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3DEB863E" w14:textId="77777777" w:rsidTr="00634ABC">
        <w:tc>
          <w:tcPr>
            <w:tcW w:w="7204" w:type="dxa"/>
          </w:tcPr>
          <w:p w14:paraId="4DC10E94" w14:textId="2190666A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Knowledge of dredging project health and safety</w:t>
            </w:r>
          </w:p>
        </w:tc>
        <w:tc>
          <w:tcPr>
            <w:tcW w:w="1212" w:type="dxa"/>
          </w:tcPr>
          <w:p w14:paraId="0259143E" w14:textId="4445E5FE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E6A4526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F5334D" w:rsidRPr="00F5334D" w14:paraId="51AE696D" w14:textId="77777777" w:rsidTr="00634ABC">
        <w:tc>
          <w:tcPr>
            <w:tcW w:w="7204" w:type="dxa"/>
          </w:tcPr>
          <w:p w14:paraId="0F7E3754" w14:textId="60E13780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Good understanding of reclamation works including design and construction / implementation</w:t>
            </w:r>
          </w:p>
        </w:tc>
        <w:tc>
          <w:tcPr>
            <w:tcW w:w="1212" w:type="dxa"/>
          </w:tcPr>
          <w:p w14:paraId="781D4703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163A3275" w14:textId="25FA1CB0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0C081276" w14:textId="77777777" w:rsidTr="00634ABC">
        <w:tc>
          <w:tcPr>
            <w:tcW w:w="7204" w:type="dxa"/>
          </w:tcPr>
          <w:p w14:paraId="70844096" w14:textId="7EF074E9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 xml:space="preserve">Good knowledge and understanding of environmental aspects of dredging and sustainability including sediment plumes / suspended sediment concentration and integrating sustainability into project design and implementation  </w:t>
            </w:r>
          </w:p>
        </w:tc>
        <w:tc>
          <w:tcPr>
            <w:tcW w:w="1212" w:type="dxa"/>
          </w:tcPr>
          <w:p w14:paraId="1CAEB813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75D874DC" w14:textId="2CAE2F0C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2A8E9922" w14:textId="77777777" w:rsidTr="00634ABC">
        <w:tc>
          <w:tcPr>
            <w:tcW w:w="7204" w:type="dxa"/>
          </w:tcPr>
          <w:p w14:paraId="79D03EA0" w14:textId="195FBC5E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Good project management skills and experience</w:t>
            </w:r>
          </w:p>
        </w:tc>
        <w:tc>
          <w:tcPr>
            <w:tcW w:w="1212" w:type="dxa"/>
          </w:tcPr>
          <w:p w14:paraId="44FF7670" w14:textId="389A10CD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176F7956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F5334D" w:rsidRPr="00F5334D" w14:paraId="280764AE" w14:textId="77777777" w:rsidTr="00634ABC">
        <w:tc>
          <w:tcPr>
            <w:tcW w:w="7204" w:type="dxa"/>
          </w:tcPr>
          <w:p w14:paraId="6E61FF0A" w14:textId="526CD236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Knowledge and experience of programming</w:t>
            </w:r>
          </w:p>
        </w:tc>
        <w:tc>
          <w:tcPr>
            <w:tcW w:w="1212" w:type="dxa"/>
          </w:tcPr>
          <w:p w14:paraId="40821679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59A4F2E7" w14:textId="50225942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4C196852" w14:textId="77777777" w:rsidTr="00634ABC">
        <w:tc>
          <w:tcPr>
            <w:tcW w:w="7204" w:type="dxa"/>
          </w:tcPr>
          <w:p w14:paraId="1270FB79" w14:textId="031D7863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Experience of data analysis and reporting</w:t>
            </w:r>
          </w:p>
        </w:tc>
        <w:tc>
          <w:tcPr>
            <w:tcW w:w="1212" w:type="dxa"/>
          </w:tcPr>
          <w:p w14:paraId="136C1EF6" w14:textId="272B6171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5EC7A37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F5334D" w:rsidRPr="00F5334D" w14:paraId="2C8F0DFB" w14:textId="77777777" w:rsidTr="00634ABC">
        <w:tc>
          <w:tcPr>
            <w:tcW w:w="7204" w:type="dxa"/>
          </w:tcPr>
          <w:p w14:paraId="45BBECCE" w14:textId="33BDAE48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Experience of vessel-based fieldwork</w:t>
            </w:r>
          </w:p>
        </w:tc>
        <w:tc>
          <w:tcPr>
            <w:tcW w:w="1212" w:type="dxa"/>
          </w:tcPr>
          <w:p w14:paraId="5578640A" w14:textId="1C009312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06A2BF3C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F5334D" w:rsidRPr="00F5334D" w14:paraId="60C9B3AE" w14:textId="77777777" w:rsidTr="00634ABC">
        <w:tc>
          <w:tcPr>
            <w:tcW w:w="7204" w:type="dxa"/>
          </w:tcPr>
          <w:p w14:paraId="21455ADA" w14:textId="366CFDAC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Worked in a range of environments both in the UK and abroad</w:t>
            </w:r>
          </w:p>
        </w:tc>
        <w:tc>
          <w:tcPr>
            <w:tcW w:w="1212" w:type="dxa"/>
          </w:tcPr>
          <w:p w14:paraId="7CBB2DAA" w14:textId="0DFAB639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3D3D61C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F5334D" w:rsidRPr="00F5334D" w14:paraId="2C1561A5" w14:textId="77777777" w:rsidTr="00634ABC">
        <w:tc>
          <w:tcPr>
            <w:tcW w:w="7204" w:type="dxa"/>
          </w:tcPr>
          <w:p w14:paraId="27FEBC30" w14:textId="1CBB03E1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Knowledge of measurement of dredging and reclamation works</w:t>
            </w:r>
          </w:p>
        </w:tc>
        <w:tc>
          <w:tcPr>
            <w:tcW w:w="1212" w:type="dxa"/>
          </w:tcPr>
          <w:p w14:paraId="72864BA9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25118483" w14:textId="0B0F1BD0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76D6B951" w14:textId="77777777" w:rsidTr="00634ABC">
        <w:tc>
          <w:tcPr>
            <w:tcW w:w="7204" w:type="dxa"/>
          </w:tcPr>
          <w:p w14:paraId="6ECEBD9B" w14:textId="19F86E4F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 xml:space="preserve">Knowledge of deep sea mining  </w:t>
            </w:r>
          </w:p>
        </w:tc>
        <w:tc>
          <w:tcPr>
            <w:tcW w:w="1212" w:type="dxa"/>
          </w:tcPr>
          <w:p w14:paraId="0C4CCF0F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79B02DB7" w14:textId="26317F83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51F2ADC8" w14:textId="77777777" w:rsidTr="00634ABC">
        <w:tc>
          <w:tcPr>
            <w:tcW w:w="7204" w:type="dxa"/>
          </w:tcPr>
          <w:p w14:paraId="2A776BA3" w14:textId="4AB46D1C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Experience of business development</w:t>
            </w:r>
          </w:p>
        </w:tc>
        <w:tc>
          <w:tcPr>
            <w:tcW w:w="1212" w:type="dxa"/>
          </w:tcPr>
          <w:p w14:paraId="42691DE3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55AC66DA" w14:textId="5A977A0E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13DE79E6" w14:textId="77777777" w:rsidTr="00634ABC">
        <w:tc>
          <w:tcPr>
            <w:tcW w:w="7204" w:type="dxa"/>
          </w:tcPr>
          <w:p w14:paraId="1C734EDB" w14:textId="2E14A779" w:rsidR="00F5334D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color w:val="auto"/>
                <w:szCs w:val="20"/>
              </w:rPr>
              <w:t>Basic / intermediate level GIS skills</w:t>
            </w:r>
          </w:p>
        </w:tc>
        <w:tc>
          <w:tcPr>
            <w:tcW w:w="1212" w:type="dxa"/>
          </w:tcPr>
          <w:p w14:paraId="0EA4DDCF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65DE1528" w14:textId="38FE4A19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</w:tbl>
    <w:p w14:paraId="1AF35621" w14:textId="77777777" w:rsidR="00634ABC" w:rsidRDefault="00634ABC" w:rsidP="00A61000">
      <w:pPr>
        <w:pStyle w:val="NoSpacing"/>
      </w:pPr>
    </w:p>
    <w:p w14:paraId="6F97BB75" w14:textId="77777777" w:rsidR="00F5334D" w:rsidRDefault="00F5334D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:rsidRPr="00F5334D" w14:paraId="57211592" w14:textId="77777777" w:rsidTr="00332DFF">
        <w:trPr>
          <w:trHeight w:val="371"/>
        </w:trPr>
        <w:sdt>
          <w:sdtPr>
            <w:rPr>
              <w:szCs w:val="20"/>
            </w:rPr>
            <w:id w:val="1319304865"/>
            <w:placeholder>
              <w:docPart w:val="B33C8DFEDF8E4341BE337D03D8D821C9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43BEF88" w14:textId="77777777" w:rsidR="00634ABC" w:rsidRPr="00F5334D" w:rsidRDefault="00D77688" w:rsidP="00332DFF">
                <w:pPr>
                  <w:pStyle w:val="NoSpacing"/>
                  <w:rPr>
                    <w:szCs w:val="20"/>
                  </w:rPr>
                </w:pPr>
                <w:r w:rsidRPr="00F5334D">
                  <w:rPr>
                    <w:b/>
                    <w:bCs/>
                    <w:szCs w:val="20"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A60E916" w14:textId="77777777" w:rsidR="00634ABC" w:rsidRPr="00F5334D" w:rsidRDefault="00634ABC" w:rsidP="00332DFF">
            <w:pPr>
              <w:pStyle w:val="Heading2"/>
              <w:rPr>
                <w:szCs w:val="20"/>
              </w:rPr>
            </w:pPr>
            <w:r w:rsidRPr="00F5334D">
              <w:rPr>
                <w:szCs w:val="20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2DA98B4" w14:textId="77777777" w:rsidR="00634ABC" w:rsidRPr="00F5334D" w:rsidRDefault="00634ABC" w:rsidP="00332DFF">
            <w:pPr>
              <w:pStyle w:val="Heading2"/>
              <w:rPr>
                <w:szCs w:val="20"/>
              </w:rPr>
            </w:pPr>
            <w:r w:rsidRPr="00F5334D">
              <w:rPr>
                <w:szCs w:val="20"/>
              </w:rPr>
              <w:t>Desirable</w:t>
            </w:r>
          </w:p>
        </w:tc>
      </w:tr>
      <w:tr w:rsidR="00D77688" w:rsidRPr="00F5334D" w14:paraId="2D674FCA" w14:textId="77777777" w:rsidTr="00332DFF">
        <w:tc>
          <w:tcPr>
            <w:tcW w:w="7204" w:type="dxa"/>
          </w:tcPr>
          <w:p w14:paraId="2B455643" w14:textId="17CDA109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t>Skilled in planning in the short and long term, and managing changing priorities</w:t>
            </w:r>
          </w:p>
        </w:tc>
        <w:tc>
          <w:tcPr>
            <w:tcW w:w="1212" w:type="dxa"/>
          </w:tcPr>
          <w:p w14:paraId="1E0B021D" w14:textId="544BBF6E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75CC7BC" w14:textId="77777777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F5334D" w14:paraId="49E65C80" w14:textId="77777777" w:rsidTr="00332DFF">
        <w:tc>
          <w:tcPr>
            <w:tcW w:w="7204" w:type="dxa"/>
          </w:tcPr>
          <w:p w14:paraId="6F6CBFB6" w14:textId="659A0A7C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t>Ability to work independently or as part of a team, take the initiative, find solutions and proactively drive progress</w:t>
            </w:r>
          </w:p>
        </w:tc>
        <w:tc>
          <w:tcPr>
            <w:tcW w:w="1212" w:type="dxa"/>
          </w:tcPr>
          <w:p w14:paraId="3A03A653" w14:textId="423FB037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91085B6" w14:textId="77777777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F5334D" w14:paraId="2C836E0F" w14:textId="77777777" w:rsidTr="00332DFF">
        <w:tc>
          <w:tcPr>
            <w:tcW w:w="7204" w:type="dxa"/>
          </w:tcPr>
          <w:p w14:paraId="25777BFC" w14:textId="12FE79A1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t>Good communication skills, written and verbal</w:t>
            </w:r>
          </w:p>
        </w:tc>
        <w:tc>
          <w:tcPr>
            <w:tcW w:w="1212" w:type="dxa"/>
          </w:tcPr>
          <w:p w14:paraId="73DC3215" w14:textId="234D50F8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617A5107" w14:textId="3537EB81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</w:tbl>
    <w:p w14:paraId="21D77829" w14:textId="77777777" w:rsidR="00F5334D" w:rsidRDefault="00F5334D">
      <w:r>
        <w:br w:type="page"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:rsidRPr="00F5334D" w14:paraId="53034F11" w14:textId="77777777" w:rsidTr="00332DFF">
        <w:tc>
          <w:tcPr>
            <w:tcW w:w="7204" w:type="dxa"/>
          </w:tcPr>
          <w:p w14:paraId="4921FA3C" w14:textId="2AFF5E75" w:rsidR="00D77688" w:rsidRPr="00F5334D" w:rsidRDefault="00F5334D" w:rsidP="00D77688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lastRenderedPageBreak/>
              <w:t>Excellent organisational skills with the ability to prioritise a demanding workload with multiple deadlines</w:t>
            </w:r>
          </w:p>
        </w:tc>
        <w:tc>
          <w:tcPr>
            <w:tcW w:w="1212" w:type="dxa"/>
          </w:tcPr>
          <w:p w14:paraId="37899FE5" w14:textId="1B8665F6" w:rsidR="00D77688" w:rsidRPr="00F5334D" w:rsidRDefault="00F5334D" w:rsidP="00D77688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5C7F4B3" w14:textId="77777777" w:rsidR="00D77688" w:rsidRPr="00F5334D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634ABC" w:rsidRPr="00F5334D" w14:paraId="773E7515" w14:textId="77777777" w:rsidTr="00332DFF">
        <w:tc>
          <w:tcPr>
            <w:tcW w:w="7204" w:type="dxa"/>
          </w:tcPr>
          <w:p w14:paraId="40FD296D" w14:textId="07B3F869" w:rsidR="00634ABC" w:rsidRPr="00F5334D" w:rsidRDefault="00F5334D" w:rsidP="00634ABC">
            <w:pPr>
              <w:rPr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t>Resilient, highly motivated, with the ability to stay calm under pressure</w:t>
            </w:r>
          </w:p>
        </w:tc>
        <w:tc>
          <w:tcPr>
            <w:tcW w:w="1212" w:type="dxa"/>
          </w:tcPr>
          <w:p w14:paraId="4B2B03CD" w14:textId="0F36CC44" w:rsidR="00634ABC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4C3DBB12" w14:textId="77777777" w:rsidR="00634ABC" w:rsidRPr="00F5334D" w:rsidRDefault="00634ABC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F5334D" w:rsidRPr="00F5334D" w14:paraId="41956096" w14:textId="77777777" w:rsidTr="00332DFF">
        <w:tc>
          <w:tcPr>
            <w:tcW w:w="7204" w:type="dxa"/>
          </w:tcPr>
          <w:p w14:paraId="73AA0CE2" w14:textId="5383E944" w:rsidR="00F5334D" w:rsidRPr="00F5334D" w:rsidRDefault="00F5334D" w:rsidP="00634ABC">
            <w:pPr>
              <w:rPr>
                <w:rFonts w:asciiTheme="minorHAnsi" w:hAnsiTheme="minorHAnsi" w:cstheme="minorHAnsi"/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t>Excellent attention to detail and a strong desire to produce high quality work consistently</w:t>
            </w:r>
          </w:p>
        </w:tc>
        <w:tc>
          <w:tcPr>
            <w:tcW w:w="1212" w:type="dxa"/>
          </w:tcPr>
          <w:p w14:paraId="5DBD2ED7" w14:textId="2F498612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DBAC7F2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F5334D" w:rsidRPr="00F5334D" w14:paraId="2F50482B" w14:textId="77777777" w:rsidTr="00332DFF">
        <w:tc>
          <w:tcPr>
            <w:tcW w:w="7204" w:type="dxa"/>
          </w:tcPr>
          <w:p w14:paraId="672EF2D4" w14:textId="10950F1C" w:rsidR="00F5334D" w:rsidRPr="00F5334D" w:rsidRDefault="00F5334D" w:rsidP="00634ABC">
            <w:pPr>
              <w:rPr>
                <w:rFonts w:asciiTheme="minorHAnsi" w:hAnsiTheme="minorHAnsi" w:cstheme="minorHAnsi"/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t>High levels of numeracy with strong analytical skills and problem-solving abilities</w:t>
            </w:r>
          </w:p>
        </w:tc>
        <w:tc>
          <w:tcPr>
            <w:tcW w:w="1212" w:type="dxa"/>
          </w:tcPr>
          <w:p w14:paraId="0F26A568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58A439F5" w14:textId="47D2A08C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</w:tr>
      <w:tr w:rsidR="00F5334D" w:rsidRPr="00F5334D" w14:paraId="70AABF25" w14:textId="77777777" w:rsidTr="00332DFF">
        <w:tc>
          <w:tcPr>
            <w:tcW w:w="7204" w:type="dxa"/>
          </w:tcPr>
          <w:p w14:paraId="111AFE32" w14:textId="74E6F8DC" w:rsidR="00F5334D" w:rsidRPr="00F5334D" w:rsidRDefault="00F5334D" w:rsidP="00634ABC">
            <w:pPr>
              <w:rPr>
                <w:rFonts w:asciiTheme="minorHAnsi" w:hAnsiTheme="minorHAnsi" w:cstheme="minorHAnsi"/>
                <w:szCs w:val="20"/>
              </w:rPr>
            </w:pPr>
            <w:r w:rsidRPr="00F5334D">
              <w:rPr>
                <w:rFonts w:asciiTheme="minorHAnsi" w:hAnsiTheme="minorHAnsi" w:cstheme="minorHAnsi"/>
                <w:szCs w:val="20"/>
              </w:rPr>
              <w:t>Good report writing skills</w:t>
            </w:r>
          </w:p>
        </w:tc>
        <w:tc>
          <w:tcPr>
            <w:tcW w:w="1212" w:type="dxa"/>
          </w:tcPr>
          <w:p w14:paraId="539683A1" w14:textId="56565F1D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  <w:r w:rsidRPr="00F5334D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50448B8F" w14:textId="77777777" w:rsidR="00F5334D" w:rsidRPr="00F5334D" w:rsidRDefault="00F5334D" w:rsidP="00634ABC">
            <w:pPr>
              <w:pStyle w:val="NoSpacing"/>
              <w:jc w:val="center"/>
              <w:rPr>
                <w:szCs w:val="20"/>
              </w:rPr>
            </w:pPr>
          </w:p>
        </w:tc>
      </w:tr>
    </w:tbl>
    <w:p w14:paraId="321E94C6" w14:textId="77777777" w:rsidR="00634ABC" w:rsidRDefault="00634ABC" w:rsidP="00A61000">
      <w:pPr>
        <w:pStyle w:val="NoSpacing"/>
      </w:pPr>
    </w:p>
    <w:p w14:paraId="30E33BF4" w14:textId="77777777" w:rsidR="00D77688" w:rsidRDefault="00D77688" w:rsidP="00A61000">
      <w:pPr>
        <w:pStyle w:val="NoSpacing"/>
      </w:pPr>
    </w:p>
    <w:p w14:paraId="5DAE37D4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0E5C" w14:textId="77777777" w:rsidR="00321BDA" w:rsidRDefault="00321BDA" w:rsidP="00700852">
      <w:pPr>
        <w:spacing w:line="240" w:lineRule="auto"/>
      </w:pPr>
      <w:r>
        <w:separator/>
      </w:r>
    </w:p>
  </w:endnote>
  <w:endnote w:type="continuationSeparator" w:id="0">
    <w:p w14:paraId="0694FC66" w14:textId="77777777" w:rsidR="00321BDA" w:rsidRDefault="00321BDA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4F0DC760" w14:textId="77777777" w:rsidTr="00E906E1">
      <w:tc>
        <w:tcPr>
          <w:tcW w:w="4927" w:type="dxa"/>
        </w:tcPr>
        <w:p w14:paraId="51ACDBE1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F7C1808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06B2EE2F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19683D8B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5EA68B75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FE48E" w14:textId="77777777" w:rsidR="00321BDA" w:rsidRDefault="00321BDA" w:rsidP="00700852">
      <w:pPr>
        <w:spacing w:line="240" w:lineRule="auto"/>
      </w:pPr>
      <w:r>
        <w:separator/>
      </w:r>
    </w:p>
  </w:footnote>
  <w:footnote w:type="continuationSeparator" w:id="0">
    <w:p w14:paraId="5ED79418" w14:textId="77777777" w:rsidR="00321BDA" w:rsidRDefault="00321BDA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272546E" w14:textId="77777777" w:rsidTr="00A61000">
      <w:tc>
        <w:tcPr>
          <w:tcW w:w="1985" w:type="dxa"/>
          <w:vAlign w:val="bottom"/>
        </w:tcPr>
        <w:p w14:paraId="489FBC3E" w14:textId="77777777" w:rsidR="004E3DC1" w:rsidRDefault="004E3DC1" w:rsidP="004E3DC1">
          <w:r>
            <w:rPr>
              <w:noProof/>
            </w:rPr>
            <w:drawing>
              <wp:inline distT="0" distB="0" distL="0" distR="0" wp14:anchorId="5E318450" wp14:editId="2CADCCB4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B33C8DFEDF8E4341BE337D03D8D821C9"/>
          </w:placeholder>
        </w:sdtPr>
        <w:sdtEndPr/>
        <w:sdtContent>
          <w:tc>
            <w:tcPr>
              <w:tcW w:w="7654" w:type="dxa"/>
              <w:vAlign w:val="center"/>
            </w:tcPr>
            <w:p w14:paraId="33056EA4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271DEB69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DA"/>
    <w:rsid w:val="000423F2"/>
    <w:rsid w:val="00065A39"/>
    <w:rsid w:val="00066B38"/>
    <w:rsid w:val="0009036E"/>
    <w:rsid w:val="000A2BD7"/>
    <w:rsid w:val="000D441F"/>
    <w:rsid w:val="000E1535"/>
    <w:rsid w:val="000E77A8"/>
    <w:rsid w:val="000F106F"/>
    <w:rsid w:val="00157DEB"/>
    <w:rsid w:val="00174F83"/>
    <w:rsid w:val="001827FF"/>
    <w:rsid w:val="001D2958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21BDA"/>
    <w:rsid w:val="00332F98"/>
    <w:rsid w:val="00341B93"/>
    <w:rsid w:val="00350EBF"/>
    <w:rsid w:val="00357132"/>
    <w:rsid w:val="00375B8B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7E45B1"/>
    <w:rsid w:val="00804B3A"/>
    <w:rsid w:val="00823589"/>
    <w:rsid w:val="00857290"/>
    <w:rsid w:val="00857458"/>
    <w:rsid w:val="0086617D"/>
    <w:rsid w:val="0088240E"/>
    <w:rsid w:val="00884A2E"/>
    <w:rsid w:val="008B2E14"/>
    <w:rsid w:val="008B36EA"/>
    <w:rsid w:val="008B6559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A77A6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5334D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8549E"/>
  <w15:docId w15:val="{DEBD5685-59C9-4976-B0ED-723A8C3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DA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3C8DFEDF8E4341BE337D03D8D8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18CE-1708-4CAC-8E04-EF5A69F43B7F}"/>
      </w:docPartPr>
      <w:docPartBody>
        <w:p w:rsidR="0069416D" w:rsidRDefault="0069416D">
          <w:pPr>
            <w:pStyle w:val="B33C8DFEDF8E4341BE337D03D8D821C9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94BBC5CF3448C86EF3DD014EE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1EB3-D1D9-48B0-9DC8-B0DFFE4A1304}"/>
      </w:docPartPr>
      <w:docPartBody>
        <w:p w:rsidR="0069416D" w:rsidRDefault="0069416D">
          <w:pPr>
            <w:pStyle w:val="51194BBC5CF3448C86EF3DD014EECD98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0008A76D146CBB504E25850B5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BF77-2EE6-41AA-BD3A-80519E3FD8F3}"/>
      </w:docPartPr>
      <w:docPartBody>
        <w:p w:rsidR="0069416D" w:rsidRDefault="0069416D" w:rsidP="0069416D">
          <w:pPr>
            <w:pStyle w:val="DD90008A76D146CBB504E25850B5A75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6D"/>
    <w:rsid w:val="00066B38"/>
    <w:rsid w:val="0069416D"/>
    <w:rsid w:val="007E45B1"/>
    <w:rsid w:val="0080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16D"/>
    <w:rPr>
      <w:color w:val="808080"/>
    </w:rPr>
  </w:style>
  <w:style w:type="paragraph" w:customStyle="1" w:styleId="B33C8DFEDF8E4341BE337D03D8D821C9">
    <w:name w:val="B33C8DFEDF8E4341BE337D03D8D821C9"/>
  </w:style>
  <w:style w:type="paragraph" w:customStyle="1" w:styleId="51194BBC5CF3448C86EF3DD014EECD98">
    <w:name w:val="51194BBC5CF3448C86EF3DD014EECD98"/>
  </w:style>
  <w:style w:type="paragraph" w:customStyle="1" w:styleId="DD90008A76D146CBB504E25850B5A754">
    <w:name w:val="DD90008A76D146CBB504E25850B5A754"/>
    <w:rsid w:val="00694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4</cp:revision>
  <cp:lastPrinted>2016-09-12T14:00:00Z</cp:lastPrinted>
  <dcterms:created xsi:type="dcterms:W3CDTF">2025-05-06T15:08:00Z</dcterms:created>
  <dcterms:modified xsi:type="dcterms:W3CDTF">2025-05-09T09:42:00Z</dcterms:modified>
</cp:coreProperties>
</file>