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0598030F" w:rsidR="009E7381" w:rsidRPr="002A30A0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</w:pPr>
      <w:r w:rsidRPr="002A30A0"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  <w:t xml:space="preserve">Job title: </w:t>
      </w:r>
      <w:r w:rsidR="00D169F8" w:rsidRPr="002A30A0"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  <w:t>Senior</w:t>
      </w:r>
      <w:r w:rsidR="00675CA7" w:rsidRPr="002A30A0"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  <w:t xml:space="preserve"> Engineer</w:t>
      </w:r>
      <w:r w:rsidR="0019109F" w:rsidRPr="002A30A0"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  <w:t xml:space="preserve"> or Scientist</w:t>
      </w:r>
      <w:r w:rsidR="002A30A0" w:rsidRPr="002A30A0">
        <w:rPr>
          <w:rFonts w:ascii="Epilogue" w:hAnsi="Epilogue" w:cs="Calibri"/>
          <w:b/>
          <w:bCs w:val="0"/>
          <w:color w:val="005172" w:themeColor="accent2"/>
          <w:sz w:val="32"/>
          <w:szCs w:val="32"/>
        </w:rPr>
        <w:t xml:space="preserve"> – Physical Modelling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675CA7" w:rsidRPr="0028243F" w14:paraId="25E82139" w14:textId="77777777" w:rsidTr="00675CA7">
        <w:tc>
          <w:tcPr>
            <w:tcW w:w="2400" w:type="dxa"/>
          </w:tcPr>
          <w:p w14:paraId="7CAA61BD" w14:textId="6FE884AB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71192043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Maintain strong client relationships in areas that match our business plan and strategic goals.</w:t>
            </w:r>
          </w:p>
        </w:tc>
      </w:tr>
      <w:tr w:rsidR="00675CA7" w:rsidRPr="0028243F" w14:paraId="16818D24" w14:textId="77777777" w:rsidTr="00675CA7">
        <w:tc>
          <w:tcPr>
            <w:tcW w:w="2400" w:type="dxa"/>
          </w:tcPr>
          <w:p w14:paraId="70C275C1" w14:textId="37B6DC6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54E39D58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 xml:space="preserve">To support and consolidate the technical excellence in </w:t>
            </w:r>
            <w:r w:rsidR="00CA137D">
              <w:rPr>
                <w:rFonts w:ascii="Epilogue" w:hAnsi="Epilogue" w:cs="Calibri"/>
                <w:szCs w:val="20"/>
              </w:rPr>
              <w:t>physical modelling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 </w:t>
            </w:r>
            <w:r w:rsidRPr="00991ACE">
              <w:rPr>
                <w:rFonts w:ascii="Epilogue" w:hAnsi="Epilogue" w:cs="Calibri"/>
                <w:szCs w:val="20"/>
              </w:rPr>
              <w:t xml:space="preserve">in the </w:t>
            </w:r>
            <w:r w:rsidR="00FD2F14">
              <w:rPr>
                <w:rFonts w:ascii="Epilogue" w:hAnsi="Epilogue" w:cs="Calibri"/>
                <w:szCs w:val="20"/>
              </w:rPr>
              <w:t>E</w:t>
            </w:r>
            <w:r w:rsidRPr="00991ACE">
              <w:rPr>
                <w:rFonts w:ascii="Epilogue" w:hAnsi="Epilogue" w:cs="Calibri"/>
                <w:szCs w:val="20"/>
              </w:rPr>
              <w:t xml:space="preserve">ngineering </w:t>
            </w:r>
            <w:r w:rsidR="00FD2F14">
              <w:rPr>
                <w:rFonts w:ascii="Epilogue" w:hAnsi="Epilogue" w:cs="Calibri"/>
                <w:szCs w:val="20"/>
              </w:rPr>
              <w:t>G</w:t>
            </w:r>
            <w:r w:rsidRPr="00991ACE">
              <w:rPr>
                <w:rFonts w:ascii="Epilogue" w:hAnsi="Epilogue" w:cs="Calibri"/>
                <w:szCs w:val="20"/>
              </w:rPr>
              <w:t xml:space="preserve">roup and uphold the standard and quality of work that HR Wallingford is recognised </w:t>
            </w:r>
            <w:r w:rsidR="00CA137D" w:rsidRPr="00991ACE">
              <w:rPr>
                <w:rFonts w:ascii="Epilogue" w:hAnsi="Epilogue" w:cs="Calibri"/>
                <w:szCs w:val="20"/>
              </w:rPr>
              <w:t xml:space="preserve">for </w:t>
            </w:r>
            <w:r w:rsidRPr="00991ACE">
              <w:rPr>
                <w:rFonts w:ascii="Epilogue" w:hAnsi="Epilogue" w:cs="Calibri"/>
                <w:szCs w:val="20"/>
              </w:rPr>
              <w:t>worldwide.</w:t>
            </w:r>
          </w:p>
        </w:tc>
      </w:tr>
      <w:tr w:rsidR="00675CA7" w:rsidRPr="0028243F" w14:paraId="1A913E7D" w14:textId="77777777" w:rsidTr="00675CA7">
        <w:tc>
          <w:tcPr>
            <w:tcW w:w="2400" w:type="dxa"/>
          </w:tcPr>
          <w:p w14:paraId="57D1BAFE" w14:textId="6E4AD80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48741FC6" w:rsidR="00675CA7" w:rsidRPr="00A0350A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Support the growth of HR Wallingford’s </w:t>
            </w:r>
            <w:r w:rsidR="0019109F" w:rsidRPr="00A0350A">
              <w:rPr>
                <w:rFonts w:ascii="Epilogue" w:hAnsi="Epilogue" w:cs="Calibri"/>
                <w:szCs w:val="20"/>
              </w:rPr>
              <w:t xml:space="preserve">physical modelling capabilities </w:t>
            </w:r>
            <w:r w:rsidR="00EB2CEE" w:rsidRPr="00A0350A">
              <w:rPr>
                <w:rFonts w:ascii="Epilogue" w:hAnsi="Epilogue" w:cs="Calibri"/>
                <w:szCs w:val="20"/>
              </w:rPr>
              <w:t xml:space="preserve">in </w:t>
            </w:r>
            <w:r w:rsidR="00931004" w:rsidRPr="00A0350A">
              <w:rPr>
                <w:rFonts w:ascii="Epilogue" w:hAnsi="Epilogue" w:cs="Calibri"/>
                <w:szCs w:val="20"/>
              </w:rPr>
              <w:t xml:space="preserve">the coastal and maritime engineering sectors 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28243F" w14:paraId="09FE80BE" w14:textId="77777777" w:rsidTr="00675CA7">
        <w:tc>
          <w:tcPr>
            <w:tcW w:w="2400" w:type="dxa"/>
          </w:tcPr>
          <w:p w14:paraId="6714E00A" w14:textId="7B662DF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0A871FAE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  <w:tr w:rsidR="00675CA7" w:rsidRPr="0028243F" w14:paraId="607269E5" w14:textId="77777777" w:rsidTr="00675CA7">
        <w:tc>
          <w:tcPr>
            <w:tcW w:w="2400" w:type="dxa"/>
          </w:tcPr>
          <w:p w14:paraId="4697C47E" w14:textId="41BAFEB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00D38296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Prepare well-structured and commercially attractive proposal documents.</w:t>
            </w:r>
          </w:p>
        </w:tc>
      </w:tr>
      <w:tr w:rsidR="00675CA7" w:rsidRPr="0028243F" w14:paraId="29C88B3F" w14:textId="77777777" w:rsidTr="00675CA7">
        <w:tc>
          <w:tcPr>
            <w:tcW w:w="2400" w:type="dxa"/>
          </w:tcPr>
          <w:p w14:paraId="1B318414" w14:textId="005B7230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7060E129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the engineering team with</w:t>
            </w:r>
            <w:r w:rsidR="00FD2F14" w:rsidRPr="000B2842">
              <w:rPr>
                <w:rFonts w:ascii="Epilogue" w:hAnsi="Epilogue" w:cs="Calibri"/>
                <w:szCs w:val="20"/>
              </w:rPr>
              <w:t xml:space="preserve"> the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1316"/>
        <w:gridCol w:w="5902"/>
      </w:tblGrid>
      <w:tr w:rsidR="003855F8" w:rsidRPr="0028243F" w14:paraId="5E20BD20" w14:textId="77777777" w:rsidTr="00675CA7">
        <w:tc>
          <w:tcPr>
            <w:tcW w:w="9618" w:type="dxa"/>
            <w:gridSpan w:val="3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675CA7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="00675CA7"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6CB13E24" w14:textId="77777777" w:rsidR="00BD6C19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>Act as Project Manager with responsibility for the successful delivery of projects.</w:t>
            </w:r>
          </w:p>
          <w:p w14:paraId="1D3B975B" w14:textId="77777777" w:rsidR="00FD2F14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1492734" w14:textId="29F3BC8F" w:rsidR="00FD2F14" w:rsidRPr="00A0350A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Act to ensure technical quality in </w:t>
            </w:r>
            <w:r w:rsidR="0019109F" w:rsidRPr="00A0350A">
              <w:rPr>
                <w:rFonts w:ascii="Epilogue" w:hAnsi="Epilogue" w:cs="Calibri"/>
                <w:szCs w:val="20"/>
              </w:rPr>
              <w:t>physical modelling</w:t>
            </w:r>
            <w:r w:rsidRPr="00A0350A">
              <w:rPr>
                <w:rFonts w:ascii="Epilogue" w:hAnsi="Epilogue" w:cs="Calibri"/>
                <w:szCs w:val="20"/>
              </w:rPr>
              <w:t xml:space="preserve"> for the successful delivery of projects.</w:t>
            </w:r>
          </w:p>
        </w:tc>
      </w:tr>
      <w:tr w:rsidR="00675CA7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="00675CA7"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6571BAAC" w14:textId="0C83AED0" w:rsidR="00675CA7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="00675CA7"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2D62CB90" w14:textId="77777777" w:rsidR="00BD6C19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Group.</w:t>
            </w:r>
          </w:p>
          <w:p w14:paraId="18761892" w14:textId="77777777" w:rsidR="00FD2F14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95E22A0" w14:textId="541E868C" w:rsidR="00FD2F14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Apply innovative techniques to support ongoing sustainability within the engineering group and across the company.</w:t>
            </w:r>
          </w:p>
        </w:tc>
      </w:tr>
      <w:tr w:rsidR="00675CA7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1BB2A079" w14:textId="2E0EEFC9" w:rsidR="00BD6C19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Support technical business development and participate in the preparation of bid documents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33422CB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gridSpan w:val="2"/>
            <w:shd w:val="clear" w:color="auto" w:fill="auto"/>
          </w:tcPr>
          <w:p w14:paraId="1870E68F" w14:textId="77777777" w:rsidR="00675CA7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269602FA" w14:textId="77777777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</w:p>
          <w:p w14:paraId="24088D24" w14:textId="2E9C345F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A0350A">
              <w:rPr>
                <w:rFonts w:ascii="Epilogue" w:hAnsi="Epilogue" w:cs="Calibri"/>
                <w:szCs w:val="20"/>
              </w:rPr>
              <w:t xml:space="preserve">Plan and facilitate </w:t>
            </w:r>
            <w:r w:rsidR="0019109F" w:rsidRPr="00A0350A">
              <w:rPr>
                <w:rFonts w:ascii="Epilogue" w:hAnsi="Epilogue" w:cs="Calibri"/>
                <w:szCs w:val="20"/>
              </w:rPr>
              <w:t>physical modelling</w:t>
            </w:r>
            <w:r w:rsidRPr="00A0350A">
              <w:rPr>
                <w:rFonts w:ascii="Epilogue" w:hAnsi="Epilogue" w:cs="Calibri"/>
                <w:szCs w:val="20"/>
              </w:rPr>
              <w:t xml:space="preserve"> skills acquisition amongst relevant technical staff to enable sustainable delivery of projects</w:t>
            </w:r>
            <w:r w:rsidR="00FD2F14" w:rsidRPr="00A0350A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3"/>
              </w:tcPr>
              <w:p w14:paraId="25E115CB" w14:textId="30A2597B" w:rsidR="003855F8" w:rsidRPr="00991ACE" w:rsidRDefault="00AF058F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AC6B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7CEB" w:rsidRPr="0028243F" w14:paraId="70FFEB2A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gridSpan w:val="2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gridSpan w:val="2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4A35EF59" w:rsidR="006A7CEB" w:rsidRPr="00991ACE" w:rsidRDefault="008E2889" w:rsidP="009A1BD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F</w:t>
                </w: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lorine Marias</w:t>
                </w:r>
              </w:p>
            </w:tc>
          </w:sdtContent>
        </w:sdt>
      </w:tr>
      <w:tr w:rsidR="001341B3" w:rsidRPr="0028243F" w14:paraId="764C1AD5" w14:textId="77777777" w:rsidTr="00991ACE">
        <w:tblPrEx>
          <w:tblLook w:val="0200" w:firstRow="0" w:lastRow="0" w:firstColumn="0" w:lastColumn="0" w:noHBand="1" w:noVBand="0"/>
        </w:tblPrEx>
        <w:trPr>
          <w:trHeight w:val="16"/>
        </w:trPr>
        <w:tc>
          <w:tcPr>
            <w:tcW w:w="3716" w:type="dxa"/>
            <w:gridSpan w:val="2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gridSpan w:val="2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26D59FFA" w:rsidR="006A7CEB" w:rsidRPr="00991ACE" w:rsidRDefault="008E2889" w:rsidP="006A7CEB">
                <w:pPr>
                  <w:pStyle w:val="NoSpacing"/>
                  <w:rPr>
                    <w:rFonts w:ascii="Epilogue" w:hAnsi="Epilogue" w:cs="Calibri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June 2025</w:t>
                </w:r>
              </w:p>
            </w:tc>
          </w:sdtContent>
        </w:sdt>
      </w:tr>
    </w:tbl>
    <w:p w14:paraId="0CD6132D" w14:textId="77777777" w:rsidR="003855F8" w:rsidRPr="0028243F" w:rsidRDefault="003855F8" w:rsidP="00AF058F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2EA6" w14:textId="77777777" w:rsidR="00D430CA" w:rsidRDefault="00D430CA" w:rsidP="00700852">
      <w:pPr>
        <w:spacing w:line="240" w:lineRule="auto"/>
      </w:pPr>
      <w:r>
        <w:separator/>
      </w:r>
    </w:p>
  </w:endnote>
  <w:endnote w:type="continuationSeparator" w:id="0">
    <w:p w14:paraId="2790E295" w14:textId="77777777" w:rsidR="00D430CA" w:rsidRDefault="00D430C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AF058F">
      <w:tc>
        <w:tcPr>
          <w:tcW w:w="4819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819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6006" w14:textId="77777777" w:rsidR="00D430CA" w:rsidRDefault="00D430CA" w:rsidP="00700852">
      <w:pPr>
        <w:spacing w:line="240" w:lineRule="auto"/>
      </w:pPr>
      <w:r>
        <w:separator/>
      </w:r>
    </w:p>
  </w:footnote>
  <w:footnote w:type="continuationSeparator" w:id="0">
    <w:p w14:paraId="15B7EA82" w14:textId="77777777" w:rsidR="00D430CA" w:rsidRDefault="00D430C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65A39"/>
    <w:rsid w:val="00066D16"/>
    <w:rsid w:val="00073F75"/>
    <w:rsid w:val="00095276"/>
    <w:rsid w:val="000D441F"/>
    <w:rsid w:val="000E1535"/>
    <w:rsid w:val="000E69F1"/>
    <w:rsid w:val="000E77A8"/>
    <w:rsid w:val="000F15B4"/>
    <w:rsid w:val="000F1A56"/>
    <w:rsid w:val="000F1BB5"/>
    <w:rsid w:val="00100FDD"/>
    <w:rsid w:val="00106BA5"/>
    <w:rsid w:val="00116626"/>
    <w:rsid w:val="001206C1"/>
    <w:rsid w:val="00123107"/>
    <w:rsid w:val="001315BC"/>
    <w:rsid w:val="001341B3"/>
    <w:rsid w:val="00136673"/>
    <w:rsid w:val="001463D2"/>
    <w:rsid w:val="001540B8"/>
    <w:rsid w:val="00157DEB"/>
    <w:rsid w:val="001636CC"/>
    <w:rsid w:val="00174F83"/>
    <w:rsid w:val="001827FF"/>
    <w:rsid w:val="00186761"/>
    <w:rsid w:val="0019109F"/>
    <w:rsid w:val="001977F9"/>
    <w:rsid w:val="002103F9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A30A0"/>
    <w:rsid w:val="002B1A78"/>
    <w:rsid w:val="002E0D44"/>
    <w:rsid w:val="002E27D8"/>
    <w:rsid w:val="002E45B7"/>
    <w:rsid w:val="00316B3B"/>
    <w:rsid w:val="00323781"/>
    <w:rsid w:val="00330C4B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80142"/>
    <w:rsid w:val="0049369E"/>
    <w:rsid w:val="004B50A5"/>
    <w:rsid w:val="004B64AB"/>
    <w:rsid w:val="00500C49"/>
    <w:rsid w:val="005142A9"/>
    <w:rsid w:val="0051713E"/>
    <w:rsid w:val="00517ADA"/>
    <w:rsid w:val="00537575"/>
    <w:rsid w:val="00563930"/>
    <w:rsid w:val="00566D47"/>
    <w:rsid w:val="00581AB1"/>
    <w:rsid w:val="00590058"/>
    <w:rsid w:val="005C68E5"/>
    <w:rsid w:val="005E2159"/>
    <w:rsid w:val="0060162C"/>
    <w:rsid w:val="0061426D"/>
    <w:rsid w:val="00625B5C"/>
    <w:rsid w:val="0063405F"/>
    <w:rsid w:val="00634EDA"/>
    <w:rsid w:val="00636BBF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D1FD9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D6094"/>
    <w:rsid w:val="007E732E"/>
    <w:rsid w:val="007F2FE4"/>
    <w:rsid w:val="00812901"/>
    <w:rsid w:val="00823589"/>
    <w:rsid w:val="0085481B"/>
    <w:rsid w:val="00857290"/>
    <w:rsid w:val="00857458"/>
    <w:rsid w:val="0088240E"/>
    <w:rsid w:val="00884A2E"/>
    <w:rsid w:val="008A3D29"/>
    <w:rsid w:val="008A61A6"/>
    <w:rsid w:val="008D1CC8"/>
    <w:rsid w:val="008E2889"/>
    <w:rsid w:val="008E4017"/>
    <w:rsid w:val="00905063"/>
    <w:rsid w:val="00905B88"/>
    <w:rsid w:val="0091413A"/>
    <w:rsid w:val="00930583"/>
    <w:rsid w:val="00931004"/>
    <w:rsid w:val="00931E24"/>
    <w:rsid w:val="00953058"/>
    <w:rsid w:val="0097090F"/>
    <w:rsid w:val="00991ACE"/>
    <w:rsid w:val="009A1BD9"/>
    <w:rsid w:val="009B6364"/>
    <w:rsid w:val="009C04CF"/>
    <w:rsid w:val="009C29EC"/>
    <w:rsid w:val="009D33A9"/>
    <w:rsid w:val="009E5EB7"/>
    <w:rsid w:val="009E7381"/>
    <w:rsid w:val="00A017D2"/>
    <w:rsid w:val="00A0350A"/>
    <w:rsid w:val="00A079EE"/>
    <w:rsid w:val="00A21C36"/>
    <w:rsid w:val="00A32916"/>
    <w:rsid w:val="00A35854"/>
    <w:rsid w:val="00A41D8D"/>
    <w:rsid w:val="00A44079"/>
    <w:rsid w:val="00A63E4F"/>
    <w:rsid w:val="00AA060D"/>
    <w:rsid w:val="00AA2FA6"/>
    <w:rsid w:val="00AA5F9D"/>
    <w:rsid w:val="00AA72F4"/>
    <w:rsid w:val="00AB148E"/>
    <w:rsid w:val="00AC0AB9"/>
    <w:rsid w:val="00AC0BCA"/>
    <w:rsid w:val="00AD5463"/>
    <w:rsid w:val="00AE0CF5"/>
    <w:rsid w:val="00AF058F"/>
    <w:rsid w:val="00B25A21"/>
    <w:rsid w:val="00B67062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5486F"/>
    <w:rsid w:val="00C76DFF"/>
    <w:rsid w:val="00C91BFA"/>
    <w:rsid w:val="00CA137D"/>
    <w:rsid w:val="00CB755B"/>
    <w:rsid w:val="00CF46EC"/>
    <w:rsid w:val="00CF7905"/>
    <w:rsid w:val="00D169F8"/>
    <w:rsid w:val="00D30C0A"/>
    <w:rsid w:val="00D430CA"/>
    <w:rsid w:val="00D604F5"/>
    <w:rsid w:val="00D818D4"/>
    <w:rsid w:val="00DA6E6A"/>
    <w:rsid w:val="00DB3389"/>
    <w:rsid w:val="00DF7B14"/>
    <w:rsid w:val="00E11CEF"/>
    <w:rsid w:val="00E136F7"/>
    <w:rsid w:val="00E246AD"/>
    <w:rsid w:val="00E55DB1"/>
    <w:rsid w:val="00E62F42"/>
    <w:rsid w:val="00E67B9C"/>
    <w:rsid w:val="00E83B53"/>
    <w:rsid w:val="00E974BE"/>
    <w:rsid w:val="00EB2CEE"/>
    <w:rsid w:val="00EC522A"/>
    <w:rsid w:val="00F045B7"/>
    <w:rsid w:val="00F05534"/>
    <w:rsid w:val="00F503E9"/>
    <w:rsid w:val="00F6674F"/>
    <w:rsid w:val="00F7411C"/>
    <w:rsid w:val="00F85D01"/>
    <w:rsid w:val="00FB0218"/>
    <w:rsid w:val="00FD2F14"/>
    <w:rsid w:val="00FD4897"/>
    <w:rsid w:val="00FE2A0C"/>
    <w:rsid w:val="00FE3B11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16130"/>
    <w:rsid w:val="00031783"/>
    <w:rsid w:val="0003331F"/>
    <w:rsid w:val="00082663"/>
    <w:rsid w:val="000F15B4"/>
    <w:rsid w:val="000F1BB5"/>
    <w:rsid w:val="001524CA"/>
    <w:rsid w:val="001540B8"/>
    <w:rsid w:val="00156075"/>
    <w:rsid w:val="001643EA"/>
    <w:rsid w:val="00186761"/>
    <w:rsid w:val="00203B5B"/>
    <w:rsid w:val="00395C81"/>
    <w:rsid w:val="003F6F2A"/>
    <w:rsid w:val="00406858"/>
    <w:rsid w:val="00563930"/>
    <w:rsid w:val="00565EFA"/>
    <w:rsid w:val="00583A9D"/>
    <w:rsid w:val="006119E8"/>
    <w:rsid w:val="006421F1"/>
    <w:rsid w:val="0066164A"/>
    <w:rsid w:val="006E3674"/>
    <w:rsid w:val="00710E85"/>
    <w:rsid w:val="007E1203"/>
    <w:rsid w:val="007E56C4"/>
    <w:rsid w:val="0081748E"/>
    <w:rsid w:val="0086716E"/>
    <w:rsid w:val="009E0D9A"/>
    <w:rsid w:val="00A704FD"/>
    <w:rsid w:val="00AA060D"/>
    <w:rsid w:val="00BA42A5"/>
    <w:rsid w:val="00C84FED"/>
    <w:rsid w:val="00D36ED3"/>
    <w:rsid w:val="00DC04CA"/>
    <w:rsid w:val="00DC6F33"/>
    <w:rsid w:val="00DD4AD1"/>
    <w:rsid w:val="00E14066"/>
    <w:rsid w:val="00E81610"/>
    <w:rsid w:val="00E83B53"/>
    <w:rsid w:val="00EC522A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FED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Sharon Draper</cp:lastModifiedBy>
  <cp:revision>7</cp:revision>
  <cp:lastPrinted>2012-08-17T07:51:00Z</cp:lastPrinted>
  <dcterms:created xsi:type="dcterms:W3CDTF">2024-08-27T13:20:00Z</dcterms:created>
  <dcterms:modified xsi:type="dcterms:W3CDTF">2025-06-17T09:40:00Z</dcterms:modified>
</cp:coreProperties>
</file>