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E152" w14:textId="3F2B2AAD" w:rsidR="00CA6B33" w:rsidRDefault="004C1E75" w:rsidP="008B2E14">
      <w:pPr>
        <w:pStyle w:val="Heading1"/>
      </w:pPr>
      <w:sdt>
        <w:sdtPr>
          <w:rPr>
            <w:b/>
            <w:bCs w:val="0"/>
          </w:rPr>
          <w:id w:val="182320011"/>
          <w:lock w:val="contentLocked"/>
          <w:placeholder>
            <w:docPart w:val="C1AA91CA18C4463CBE0C37866266A2D4"/>
          </w:placeholder>
        </w:sdtPr>
        <w:sdtEndPr/>
        <w:sdtContent>
          <w:r w:rsidR="00307F58" w:rsidRPr="0031301F">
            <w:rPr>
              <w:b/>
              <w:bCs w:val="0"/>
            </w:rPr>
            <w:t>Job title:</w:t>
          </w:r>
          <w:r w:rsidR="00307F58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EFB02F08F513422486A47192F609579E"/>
          </w:placeholder>
        </w:sdtPr>
        <w:sdtEndPr/>
        <w:sdtContent>
          <w:sdt>
            <w:sdtPr>
              <w:id w:val="586191946"/>
              <w:placeholder>
                <w:docPart w:val="A74253AB7D5F44B59FA631CB6362432C"/>
              </w:placeholder>
            </w:sdtPr>
            <w:sdtEndPr/>
            <w:sdtContent>
              <w:r w:rsidR="00F82B0D">
                <w:t xml:space="preserve">Principal Water Resources Scientist </w:t>
              </w:r>
            </w:sdtContent>
          </w:sdt>
        </w:sdtContent>
      </w:sdt>
    </w:p>
    <w:p w14:paraId="2148E4FA" w14:textId="77777777" w:rsidR="008B2E14" w:rsidRDefault="008B2E14" w:rsidP="00A61000">
      <w:pPr>
        <w:pStyle w:val="NoSpacing"/>
      </w:pPr>
    </w:p>
    <w:tbl>
      <w:tblPr>
        <w:tblStyle w:val="TableGrid"/>
        <w:tblW w:w="9629" w:type="dxa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9"/>
      </w:tblGrid>
      <w:tr w:rsidR="00D810AC" w:rsidRPr="00DF2A7D" w14:paraId="7EF6C5F0" w14:textId="77777777" w:rsidTr="00A61000">
        <w:tc>
          <w:tcPr>
            <w:tcW w:w="9629" w:type="dxa"/>
            <w:shd w:val="clear" w:color="auto" w:fill="F2F2F2" w:themeFill="background1" w:themeFillShade="F2"/>
          </w:tcPr>
          <w:p w14:paraId="04850AAA" w14:textId="77777777" w:rsidR="00D810AC" w:rsidRPr="00DF2A7D" w:rsidRDefault="00A61000" w:rsidP="00A61000">
            <w:pPr>
              <w:pStyle w:val="Heading2"/>
              <w:rPr>
                <w:sz w:val="18"/>
                <w:szCs w:val="18"/>
              </w:rPr>
            </w:pPr>
            <w:r>
              <w:t xml:space="preserve">Main </w:t>
            </w:r>
            <w:r w:rsidRPr="00A61000">
              <w:t>purpose</w:t>
            </w:r>
          </w:p>
        </w:tc>
      </w:tr>
      <w:tr w:rsidR="00A61000" w:rsidRPr="00DF2A7D" w14:paraId="5A0EED47" w14:textId="77777777" w:rsidTr="00A61000">
        <w:tc>
          <w:tcPr>
            <w:tcW w:w="9629" w:type="dxa"/>
            <w:tcBorders>
              <w:top w:val="single" w:sz="2" w:space="0" w:color="0C0C0C" w:themeColor="text1"/>
              <w:bottom w:val="single" w:sz="8" w:space="0" w:color="0C0C0C" w:themeColor="text1"/>
            </w:tcBorders>
          </w:tcPr>
          <w:p w14:paraId="1FE973DF" w14:textId="3394AB57" w:rsidR="002B7EDD" w:rsidRPr="002B7EDD" w:rsidRDefault="00BD5106" w:rsidP="0084447D">
            <w:r>
              <w:t xml:space="preserve">As a member of the </w:t>
            </w:r>
            <w:r w:rsidR="00F82B0D">
              <w:t xml:space="preserve">Water Resources and Environment </w:t>
            </w:r>
            <w:r>
              <w:t xml:space="preserve"> Team, </w:t>
            </w:r>
            <w:r w:rsidR="001B70BB">
              <w:t>this role will</w:t>
            </w:r>
            <w:r>
              <w:t xml:space="preserve"> support the </w:t>
            </w:r>
            <w:r w:rsidR="009E54C0">
              <w:t>Floods and Water Group</w:t>
            </w:r>
            <w:r>
              <w:t xml:space="preserve"> on </w:t>
            </w:r>
            <w:r w:rsidR="008D260D">
              <w:t>both</w:t>
            </w:r>
            <w:r>
              <w:t xml:space="preserve"> consultancy </w:t>
            </w:r>
            <w:r w:rsidR="008D260D">
              <w:t>and</w:t>
            </w:r>
            <w:r>
              <w:t xml:space="preserve"> research projects</w:t>
            </w:r>
            <w:r w:rsidR="008249CE">
              <w:t xml:space="preserve"> </w:t>
            </w:r>
            <w:r w:rsidR="008B76D6">
              <w:t>that require</w:t>
            </w:r>
            <w:r w:rsidR="008249CE">
              <w:t xml:space="preserve"> </w:t>
            </w:r>
            <w:r w:rsidR="00F82B0D">
              <w:t xml:space="preserve">water resources </w:t>
            </w:r>
            <w:r w:rsidR="00287935">
              <w:t>experience</w:t>
            </w:r>
            <w:r>
              <w:t>.</w:t>
            </w:r>
            <w:r w:rsidR="008249CE">
              <w:t xml:space="preserve">  </w:t>
            </w:r>
            <w:r w:rsidR="00396B80">
              <w:t xml:space="preserve">Together with the rest of the team, </w:t>
            </w:r>
            <w:r w:rsidR="00E873C5">
              <w:t xml:space="preserve">it </w:t>
            </w:r>
            <w:r w:rsidR="00396B80">
              <w:t xml:space="preserve">will </w:t>
            </w:r>
            <w:r w:rsidR="00F82B0D">
              <w:t xml:space="preserve">help improve water resources planning in the UK and overseas, by using the latest approaches to develop water resources strategies for our clients, whether this is </w:t>
            </w:r>
            <w:r w:rsidR="00287935">
              <w:t>developing</w:t>
            </w:r>
            <w:r w:rsidR="00F82B0D">
              <w:t xml:space="preserve"> new hydrological</w:t>
            </w:r>
            <w:r w:rsidR="00E42DA2">
              <w:t xml:space="preserve">, </w:t>
            </w:r>
            <w:r w:rsidR="00F82B0D">
              <w:t xml:space="preserve"> groundwater models or </w:t>
            </w:r>
            <w:r w:rsidR="00E42DA2">
              <w:t xml:space="preserve">water resources modelling or </w:t>
            </w:r>
            <w:r w:rsidR="00F82B0D">
              <w:t>undertaking water resource assessments or developing best value water resources plans</w:t>
            </w:r>
            <w:r w:rsidR="00396B80">
              <w:t xml:space="preserve">. </w:t>
            </w:r>
            <w:r w:rsidR="00404E63">
              <w:t xml:space="preserve"> </w:t>
            </w:r>
            <w:r w:rsidR="00F82B0D">
              <w:t xml:space="preserve">You will work with water companies, regulators, researchers and with our partner consultants to deliver </w:t>
            </w:r>
            <w:r w:rsidR="00287935">
              <w:t>projects</w:t>
            </w:r>
            <w:r w:rsidR="00F82B0D">
              <w:t xml:space="preserve"> </w:t>
            </w:r>
            <w:r w:rsidR="00287935">
              <w:t xml:space="preserve">on budget </w:t>
            </w:r>
            <w:r w:rsidR="00F82B0D">
              <w:t>and undertake internal and external research projects.</w:t>
            </w:r>
            <w:r w:rsidR="008E58F7">
              <w:t xml:space="preserve">  </w:t>
            </w:r>
          </w:p>
        </w:tc>
      </w:tr>
    </w:tbl>
    <w:p w14:paraId="09B1B0A3" w14:textId="77777777" w:rsidR="00D810AC" w:rsidRDefault="00D810AC" w:rsidP="00A61000">
      <w:pPr>
        <w:pStyle w:val="NoSpacing"/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D810AC" w:rsidRPr="00C04767" w14:paraId="14C8F422" w14:textId="77777777" w:rsidTr="00332DFF">
        <w:tc>
          <w:tcPr>
            <w:tcW w:w="9854" w:type="dxa"/>
            <w:shd w:val="clear" w:color="auto" w:fill="F2F2F2" w:themeFill="background1" w:themeFillShade="F2"/>
          </w:tcPr>
          <w:p w14:paraId="00D209A7" w14:textId="77777777" w:rsidR="00D810AC" w:rsidRPr="00C04767" w:rsidRDefault="00D810AC" w:rsidP="00332DFF">
            <w:pPr>
              <w:pStyle w:val="Heading2"/>
            </w:pPr>
            <w:r>
              <w:t>Main duties</w:t>
            </w:r>
          </w:p>
        </w:tc>
      </w:tr>
      <w:tr w:rsidR="00D810AC" w:rsidRPr="00C04767" w14:paraId="584137A1" w14:textId="77777777" w:rsidTr="00332DFF">
        <w:tc>
          <w:tcPr>
            <w:tcW w:w="9854" w:type="dxa"/>
          </w:tcPr>
          <w:p w14:paraId="25DCC53C" w14:textId="08B88753" w:rsidR="0084447D" w:rsidRDefault="00F82B0D" w:rsidP="0084447D">
            <w:pPr>
              <w:pStyle w:val="Bullet1"/>
            </w:pPr>
            <w:r>
              <w:t>Develop, update, review and run hydrological</w:t>
            </w:r>
            <w:r w:rsidR="00E42DA2">
              <w:t xml:space="preserve">, </w:t>
            </w:r>
            <w:r>
              <w:t xml:space="preserve">groundwater </w:t>
            </w:r>
            <w:r w:rsidR="00E42DA2">
              <w:t xml:space="preserve">and water resource </w:t>
            </w:r>
            <w:r>
              <w:t>models in the UK and overseas</w:t>
            </w:r>
            <w:r w:rsidR="009E54C0">
              <w:t>;</w:t>
            </w:r>
          </w:p>
          <w:p w14:paraId="182602CD" w14:textId="2A2C34A0" w:rsidR="00E42DA2" w:rsidRDefault="00F82B0D" w:rsidP="0084447D">
            <w:pPr>
              <w:pStyle w:val="Bullet1"/>
            </w:pPr>
            <w:r>
              <w:t>Determine the impacts of cl</w:t>
            </w:r>
            <w:r w:rsidR="00287935">
              <w:t>i</w:t>
            </w:r>
            <w:r>
              <w:t>m</w:t>
            </w:r>
            <w:r w:rsidR="00287935">
              <w:t>a</w:t>
            </w:r>
            <w:r>
              <w:t>te change</w:t>
            </w:r>
            <w:r w:rsidR="00E42DA2">
              <w:t xml:space="preserve">, regulation and legislation </w:t>
            </w:r>
            <w:r>
              <w:t>on water resource systems</w:t>
            </w:r>
            <w:r w:rsidR="009E54C0">
              <w:t>;</w:t>
            </w:r>
            <w:r>
              <w:t xml:space="preserve"> </w:t>
            </w:r>
          </w:p>
          <w:p w14:paraId="4D1FBBC6" w14:textId="76121D89" w:rsidR="00F82B0D" w:rsidRDefault="00E42DA2" w:rsidP="0084447D">
            <w:pPr>
              <w:pStyle w:val="Bullet1"/>
            </w:pPr>
            <w:r>
              <w:t>I</w:t>
            </w:r>
            <w:r w:rsidR="00F82B0D">
              <w:t>dentify drought risks and undertake drought assessments</w:t>
            </w:r>
            <w:r w:rsidR="00BB03BD">
              <w:t>, including using the latest research guidance</w:t>
            </w:r>
            <w:r w:rsidR="009E54C0">
              <w:t>;</w:t>
            </w:r>
          </w:p>
          <w:p w14:paraId="759018DC" w14:textId="240F549B" w:rsidR="00F82B0D" w:rsidRDefault="00F82B0D" w:rsidP="0084447D">
            <w:pPr>
              <w:pStyle w:val="Bullet1"/>
            </w:pPr>
            <w:r>
              <w:t xml:space="preserve">Use tools such as </w:t>
            </w:r>
            <w:proofErr w:type="spellStart"/>
            <w:r>
              <w:t>Pywr</w:t>
            </w:r>
            <w:proofErr w:type="spellEnd"/>
            <w:r>
              <w:t xml:space="preserve">, </w:t>
            </w:r>
            <w:proofErr w:type="spellStart"/>
            <w:r>
              <w:t>Aquator</w:t>
            </w:r>
            <w:proofErr w:type="spellEnd"/>
            <w:r>
              <w:t xml:space="preserve"> and </w:t>
            </w:r>
            <w:proofErr w:type="spellStart"/>
            <w:r>
              <w:t>Modflow</w:t>
            </w:r>
            <w:proofErr w:type="spellEnd"/>
            <w:r>
              <w:t xml:space="preserve"> to support our </w:t>
            </w:r>
            <w:r w:rsidR="00287935">
              <w:t>clients</w:t>
            </w:r>
            <w:r w:rsidR="00BB03BD">
              <w:t xml:space="preserve"> and undertake analysis</w:t>
            </w:r>
            <w:r w:rsidR="009E54C0">
              <w:t>;</w:t>
            </w:r>
          </w:p>
          <w:p w14:paraId="689BE68B" w14:textId="1DBA2C6C" w:rsidR="00F82B0D" w:rsidRDefault="00F82B0D" w:rsidP="0084447D">
            <w:pPr>
              <w:pStyle w:val="Bullet1"/>
            </w:pPr>
            <w:r>
              <w:t>Develop supply and demand data that underpins water resource plans, including yield assessments, leakage analysis consumption dat</w:t>
            </w:r>
            <w:r w:rsidR="00BB03BD">
              <w:t>a</w:t>
            </w:r>
            <w:r w:rsidR="00DE0A22">
              <w:t>, using UK approaches</w:t>
            </w:r>
            <w:r w:rsidR="009E54C0">
              <w:t>;</w:t>
            </w:r>
          </w:p>
          <w:p w14:paraId="13260BF7" w14:textId="5C36B9A6" w:rsidR="00BB03BD" w:rsidRDefault="00BB03BD" w:rsidP="0084447D">
            <w:pPr>
              <w:pStyle w:val="Bullet1"/>
            </w:pPr>
            <w:r>
              <w:t>Develop options that can meet the supply demand balance, such as new reservoirs, transfers etc and consider the impacts of these on water quality, yield and environmental metrics</w:t>
            </w:r>
            <w:r w:rsidR="009E54C0">
              <w:t>;</w:t>
            </w:r>
          </w:p>
          <w:p w14:paraId="769D6A90" w14:textId="6919CBA4" w:rsidR="00F82B0D" w:rsidRDefault="00287935" w:rsidP="0084447D">
            <w:pPr>
              <w:pStyle w:val="Bullet1"/>
            </w:pPr>
            <w:r>
              <w:t>Contribute</w:t>
            </w:r>
            <w:r w:rsidR="00F82B0D">
              <w:t xml:space="preserve"> or lead on the development of water resource plans in the UK and </w:t>
            </w:r>
            <w:r>
              <w:t>internationally</w:t>
            </w:r>
            <w:r w:rsidR="00BB03BD">
              <w:t xml:space="preserve"> having project management and commercial responsibility</w:t>
            </w:r>
            <w:r>
              <w:t>, including short overseas trips</w:t>
            </w:r>
            <w:r w:rsidR="009E54C0">
              <w:t>;</w:t>
            </w:r>
          </w:p>
          <w:p w14:paraId="6125BF33" w14:textId="0F022882" w:rsidR="00BB03BD" w:rsidRDefault="00BB03BD" w:rsidP="0084447D">
            <w:pPr>
              <w:pStyle w:val="Bullet1"/>
            </w:pPr>
            <w:r>
              <w:t>Review existing plans and provide support to regulators, government and stakeholders reviewing those plans</w:t>
            </w:r>
            <w:r w:rsidR="009E54C0">
              <w:t>;</w:t>
            </w:r>
          </w:p>
          <w:p w14:paraId="09E8E157" w14:textId="737039DF" w:rsidR="00F82B0D" w:rsidRDefault="00287935" w:rsidP="0084447D">
            <w:pPr>
              <w:pStyle w:val="Bullet1"/>
            </w:pPr>
            <w:r>
              <w:t>Identify</w:t>
            </w:r>
            <w:r w:rsidR="00F82B0D">
              <w:t xml:space="preserve"> areas of new research, for instance in machine learning, emulators and earth observation.</w:t>
            </w:r>
            <w:r>
              <w:t xml:space="preserve">  Support the research and prepare peer-reviewed papers</w:t>
            </w:r>
            <w:r w:rsidR="009E54C0">
              <w:t>;</w:t>
            </w:r>
          </w:p>
          <w:p w14:paraId="2F7CED29" w14:textId="1599658E" w:rsidR="006531D6" w:rsidRDefault="006531D6" w:rsidP="0084447D">
            <w:pPr>
              <w:pStyle w:val="Bullet1"/>
            </w:pPr>
            <w:r>
              <w:t>Work with colleagues from other scientific or engineering backgrounds in a highly collaborative environment and communicate findings efficiently to non-specialists</w:t>
            </w:r>
            <w:r w:rsidR="009E54C0">
              <w:t>;</w:t>
            </w:r>
          </w:p>
          <w:p w14:paraId="7A7E3EEE" w14:textId="51E6268A" w:rsidR="002B7EDD" w:rsidRPr="0061426D" w:rsidRDefault="006531D6" w:rsidP="006531D6">
            <w:pPr>
              <w:pStyle w:val="Bullet1"/>
            </w:pPr>
            <w:r>
              <w:t>Support company’s business development activities (e.g. bid decisions and proposal preparation) by contributing technical expertise</w:t>
            </w:r>
            <w:r w:rsidR="006D203E">
              <w:t>.</w:t>
            </w:r>
          </w:p>
        </w:tc>
      </w:tr>
    </w:tbl>
    <w:p w14:paraId="59000F67" w14:textId="77777777" w:rsidR="00D810AC" w:rsidRDefault="00D810AC" w:rsidP="00D810AC">
      <w:pPr>
        <w:pStyle w:val="NoSpacing"/>
        <w:rPr>
          <w:u w:val="single"/>
        </w:rPr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6531D6" w:rsidRPr="00C04767" w14:paraId="5C8F2A3C" w14:textId="77777777" w:rsidTr="006531D6">
        <w:tc>
          <w:tcPr>
            <w:tcW w:w="9618" w:type="dxa"/>
            <w:shd w:val="clear" w:color="auto" w:fill="F2F2F2" w:themeFill="background1" w:themeFillShade="F2"/>
          </w:tcPr>
          <w:p w14:paraId="2F4DF3CF" w14:textId="59BC1287" w:rsidR="006531D6" w:rsidRPr="00C04767" w:rsidRDefault="006531D6" w:rsidP="007B4913">
            <w:pPr>
              <w:pStyle w:val="Heading2"/>
            </w:pPr>
            <w:r>
              <w:t>Job specific duties</w:t>
            </w:r>
          </w:p>
        </w:tc>
      </w:tr>
      <w:tr w:rsidR="006531D6" w:rsidRPr="00C04767" w14:paraId="574290EA" w14:textId="77777777" w:rsidTr="006531D6">
        <w:tc>
          <w:tcPr>
            <w:tcW w:w="9618" w:type="dxa"/>
          </w:tcPr>
          <w:p w14:paraId="253B5B15" w14:textId="016892DD" w:rsidR="006D203E" w:rsidRDefault="00287935" w:rsidP="007B4913">
            <w:pPr>
              <w:pStyle w:val="Bullet1"/>
            </w:pPr>
            <w:r>
              <w:t>Support senior members of the team and mentor junior members of the team</w:t>
            </w:r>
            <w:r w:rsidR="009E54C0">
              <w:t>;</w:t>
            </w:r>
          </w:p>
          <w:p w14:paraId="7B54180F" w14:textId="23D6D0D3" w:rsidR="006531D6" w:rsidRDefault="00287935" w:rsidP="007B4913">
            <w:pPr>
              <w:pStyle w:val="Bullet1"/>
            </w:pPr>
            <w:r>
              <w:t>Manage commercial projects according to our quality management system</w:t>
            </w:r>
            <w:r w:rsidR="009E54C0">
              <w:t>;</w:t>
            </w:r>
          </w:p>
          <w:p w14:paraId="552BEC96" w14:textId="0315EC66" w:rsidR="000B36B6" w:rsidRDefault="00287935" w:rsidP="00B004D5">
            <w:pPr>
              <w:pStyle w:val="Bullet1"/>
            </w:pPr>
            <w:r>
              <w:t xml:space="preserve">Represent the company at meetings </w:t>
            </w:r>
            <w:r w:rsidR="00E42DA2">
              <w:t xml:space="preserve">and conferences </w:t>
            </w:r>
            <w:r>
              <w:t>to describe the work we do and understand clients</w:t>
            </w:r>
            <w:r w:rsidR="00E42DA2">
              <w:t>’</w:t>
            </w:r>
            <w:r>
              <w:t xml:space="preserve"> needs</w:t>
            </w:r>
            <w:r w:rsidR="009E54C0">
              <w:t>;</w:t>
            </w:r>
          </w:p>
          <w:p w14:paraId="06347B0E" w14:textId="4AFC5CF5" w:rsidR="00287935" w:rsidRDefault="00287935" w:rsidP="00B004D5">
            <w:pPr>
              <w:pStyle w:val="Bullet1"/>
            </w:pPr>
            <w:r>
              <w:t>Help grow the water resources and environment team by learning new skills and adapting to new approaches as well as developing new techniques</w:t>
            </w:r>
            <w:r w:rsidR="009E54C0">
              <w:t>;</w:t>
            </w:r>
          </w:p>
          <w:p w14:paraId="565DDCF6" w14:textId="4E86EF5B" w:rsidR="00287935" w:rsidRDefault="00287935" w:rsidP="00B004D5">
            <w:pPr>
              <w:pStyle w:val="Bullet1"/>
            </w:pPr>
            <w:r>
              <w:t>Be able to work unsupervised and be part of a team</w:t>
            </w:r>
            <w:r w:rsidR="00E42DA2">
              <w:t>, both in an office and from home</w:t>
            </w:r>
            <w:r w:rsidR="009E54C0">
              <w:t>;</w:t>
            </w:r>
          </w:p>
          <w:p w14:paraId="72F25F65" w14:textId="2999536C" w:rsidR="00287935" w:rsidRPr="0061426D" w:rsidRDefault="00287935" w:rsidP="00B004D5">
            <w:pPr>
              <w:pStyle w:val="Bullet1"/>
            </w:pPr>
            <w:r>
              <w:t>Provide high value, quality services to our clients</w:t>
            </w:r>
            <w:r w:rsidR="009E54C0">
              <w:t>.</w:t>
            </w:r>
          </w:p>
        </w:tc>
      </w:tr>
    </w:tbl>
    <w:p w14:paraId="19FD07AE" w14:textId="77777777" w:rsidR="004C1E75" w:rsidRDefault="004C1E75">
      <w:r>
        <w:rPr>
          <w:b/>
          <w:bCs/>
        </w:rPr>
        <w:br w:type="page"/>
      </w: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2684"/>
        <w:gridCol w:w="6934"/>
      </w:tblGrid>
      <w:tr w:rsidR="00D810AC" w:rsidRPr="00C04767" w14:paraId="2ACFACE1" w14:textId="77777777" w:rsidTr="0077515F">
        <w:trPr>
          <w:trHeight w:val="152"/>
        </w:trPr>
        <w:tc>
          <w:tcPr>
            <w:tcW w:w="2684" w:type="dxa"/>
            <w:shd w:val="clear" w:color="auto" w:fill="F2F2F2" w:themeFill="background1" w:themeFillShade="F2"/>
          </w:tcPr>
          <w:p w14:paraId="725BBC2E" w14:textId="4CF97B53" w:rsidR="00D810AC" w:rsidRPr="00C04767" w:rsidRDefault="0077515F" w:rsidP="00332DFF">
            <w:pPr>
              <w:pStyle w:val="Heading2"/>
            </w:pPr>
            <w:r>
              <w:lastRenderedPageBreak/>
              <w:t>Group</w:t>
            </w:r>
          </w:p>
        </w:tc>
        <w:tc>
          <w:tcPr>
            <w:tcW w:w="6934" w:type="dxa"/>
            <w:shd w:val="clear" w:color="auto" w:fill="FFFFFF" w:themeFill="background1"/>
          </w:tcPr>
          <w:p w14:paraId="444F21C7" w14:textId="428EEE36" w:rsidR="00D810AC" w:rsidRPr="00C04767" w:rsidRDefault="00BD3C2F" w:rsidP="007927F8">
            <w:r>
              <w:t>Flood and Water Management</w:t>
            </w:r>
          </w:p>
        </w:tc>
      </w:tr>
      <w:tr w:rsidR="00D810AC" w:rsidRPr="00C04767" w14:paraId="0C4BC37B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7C28088E" w14:textId="77777777" w:rsidR="00D810AC" w:rsidRPr="00C04767" w:rsidRDefault="0077515F" w:rsidP="00332DFF">
            <w:pPr>
              <w:pStyle w:val="Heading2"/>
            </w:pPr>
            <w:r>
              <w:t>Reports to</w:t>
            </w:r>
          </w:p>
        </w:tc>
        <w:tc>
          <w:tcPr>
            <w:tcW w:w="6934" w:type="dxa"/>
            <w:shd w:val="clear" w:color="auto" w:fill="FFFFFF" w:themeFill="background1"/>
          </w:tcPr>
          <w:p w14:paraId="26DD211B" w14:textId="72A8B375" w:rsidR="00D810AC" w:rsidRPr="00C04767" w:rsidRDefault="004C1E75" w:rsidP="007927F8">
            <w:r>
              <w:t>To be confirmed</w:t>
            </w:r>
          </w:p>
        </w:tc>
      </w:tr>
      <w:tr w:rsidR="00D810AC" w:rsidRPr="00C04767" w14:paraId="178A047F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519701C6" w14:textId="77777777" w:rsidR="00D810AC" w:rsidRDefault="0077515F" w:rsidP="00332DFF">
            <w:pPr>
              <w:pStyle w:val="Heading2"/>
            </w:pPr>
            <w:r>
              <w:t>Responsible for</w:t>
            </w:r>
          </w:p>
        </w:tc>
        <w:tc>
          <w:tcPr>
            <w:tcW w:w="6934" w:type="dxa"/>
            <w:shd w:val="clear" w:color="auto" w:fill="FFFFFF" w:themeFill="background1"/>
          </w:tcPr>
          <w:p w14:paraId="292BFCB2" w14:textId="3ED1BFFC" w:rsidR="00D810AC" w:rsidRDefault="00B1295A" w:rsidP="007927F8">
            <w:r>
              <w:t>n</w:t>
            </w:r>
            <w:r w:rsidR="00BD3C2F">
              <w:t>/a</w:t>
            </w:r>
          </w:p>
        </w:tc>
      </w:tr>
      <w:tr w:rsidR="00D810AC" w:rsidRPr="00C04767" w14:paraId="0DE8CA35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24DB28B9" w14:textId="77777777" w:rsidR="00D810AC" w:rsidRDefault="00D810AC" w:rsidP="00332DFF">
            <w:pPr>
              <w:pStyle w:val="Heading2"/>
            </w:pPr>
            <w:r>
              <w:t>Date agreed</w:t>
            </w:r>
          </w:p>
        </w:tc>
        <w:tc>
          <w:tcPr>
            <w:tcW w:w="6934" w:type="dxa"/>
            <w:shd w:val="clear" w:color="auto" w:fill="FFFFFF" w:themeFill="background1"/>
          </w:tcPr>
          <w:p w14:paraId="06B5F79C" w14:textId="4BD6903F" w:rsidR="00D810AC" w:rsidRDefault="009E54C0" w:rsidP="007927F8">
            <w:r>
              <w:t>June 2025</w:t>
            </w:r>
          </w:p>
        </w:tc>
      </w:tr>
    </w:tbl>
    <w:p w14:paraId="36A1FF03" w14:textId="77777777" w:rsidR="00D810AC" w:rsidRPr="0077515F" w:rsidRDefault="00D810AC" w:rsidP="0077515F"/>
    <w:sectPr w:rsidR="00D810AC" w:rsidRPr="0077515F" w:rsidSect="00925EEC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E96A9" w14:textId="77777777" w:rsidR="00D8315B" w:rsidRDefault="00D8315B" w:rsidP="00700852">
      <w:pPr>
        <w:spacing w:line="240" w:lineRule="auto"/>
      </w:pPr>
      <w:r>
        <w:separator/>
      </w:r>
    </w:p>
  </w:endnote>
  <w:endnote w:type="continuationSeparator" w:id="0">
    <w:p w14:paraId="79180142" w14:textId="77777777" w:rsidR="00D8315B" w:rsidRDefault="00D8315B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129A4AE3" w14:textId="77777777" w:rsidTr="00E906E1">
      <w:tc>
        <w:tcPr>
          <w:tcW w:w="4927" w:type="dxa"/>
        </w:tcPr>
        <w:p w14:paraId="22896578" w14:textId="77777777" w:rsidR="004E3DC1" w:rsidRDefault="004E3DC1" w:rsidP="004E3DC1">
          <w:pPr>
            <w:pStyle w:val="NoSpacing"/>
            <w:rPr>
              <w:sz w:val="16"/>
              <w:szCs w:val="16"/>
            </w:rPr>
          </w:pPr>
          <w:r w:rsidRPr="004E3DC1">
            <w:rPr>
              <w:sz w:val="16"/>
              <w:szCs w:val="16"/>
            </w:rPr>
            <w:t>FM</w:t>
          </w:r>
          <w:r w:rsidR="00307F58">
            <w:rPr>
              <w:sz w:val="16"/>
              <w:szCs w:val="16"/>
            </w:rPr>
            <w:t>106</w:t>
          </w:r>
          <w:r w:rsidRPr="004E3DC1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Job description</w:t>
          </w:r>
          <w:r w:rsidRPr="004E3DC1">
            <w:rPr>
              <w:sz w:val="16"/>
              <w:szCs w:val="16"/>
            </w:rPr>
            <w:t xml:space="preserve"> R</w:t>
          </w:r>
          <w:r w:rsidR="002B7EDD">
            <w:rPr>
              <w:sz w:val="16"/>
              <w:szCs w:val="16"/>
            </w:rPr>
            <w:t>2</w:t>
          </w:r>
          <w:r w:rsidRPr="004E3DC1">
            <w:rPr>
              <w:sz w:val="16"/>
              <w:szCs w:val="16"/>
            </w:rPr>
            <w:t>-0</w:t>
          </w:r>
        </w:p>
        <w:p w14:paraId="0C06774D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6F1B7C1E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0C757F1E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4437A7A7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AAD18" w14:textId="77777777" w:rsidR="00D8315B" w:rsidRDefault="00D8315B" w:rsidP="00700852">
      <w:pPr>
        <w:spacing w:line="240" w:lineRule="auto"/>
      </w:pPr>
      <w:r>
        <w:separator/>
      </w:r>
    </w:p>
  </w:footnote>
  <w:footnote w:type="continuationSeparator" w:id="0">
    <w:p w14:paraId="08DD7753" w14:textId="77777777" w:rsidR="00D8315B" w:rsidRDefault="00D8315B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3C33B264" w14:textId="77777777" w:rsidTr="00A61000">
      <w:tc>
        <w:tcPr>
          <w:tcW w:w="1985" w:type="dxa"/>
          <w:vAlign w:val="bottom"/>
        </w:tcPr>
        <w:p w14:paraId="256775EF" w14:textId="77777777" w:rsidR="004E3DC1" w:rsidRDefault="004E3DC1" w:rsidP="004E3DC1">
          <w:r>
            <w:rPr>
              <w:noProof/>
            </w:rPr>
            <w:drawing>
              <wp:inline distT="0" distB="0" distL="0" distR="0" wp14:anchorId="24B7DA6A" wp14:editId="3C42E7FA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C1AA91CA18C4463CBE0C37866266A2D4"/>
          </w:placeholder>
        </w:sdtPr>
        <w:sdtEndPr/>
        <w:sdtContent>
          <w:tc>
            <w:tcPr>
              <w:tcW w:w="7654" w:type="dxa"/>
              <w:vAlign w:val="center"/>
            </w:tcPr>
            <w:p w14:paraId="0D241484" w14:textId="77777777" w:rsidR="004E3DC1" w:rsidRPr="00905063" w:rsidRDefault="003B18E8" w:rsidP="004E3DC1">
              <w:pPr>
                <w:jc w:val="right"/>
              </w:pPr>
              <w:r w:rsidRPr="003B18E8">
                <w:rPr>
                  <w:sz w:val="44"/>
                  <w:szCs w:val="44"/>
                </w:rPr>
                <w:t>Job description</w:t>
              </w:r>
            </w:p>
          </w:tc>
        </w:sdtContent>
      </w:sdt>
    </w:tr>
  </w:tbl>
  <w:p w14:paraId="264F8723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484B0C"/>
    <w:multiLevelType w:val="hybridMultilevel"/>
    <w:tmpl w:val="7AB0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5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4"/>
  </w:num>
  <w:num w:numId="5" w16cid:durableId="447894663">
    <w:abstractNumId w:val="4"/>
  </w:num>
  <w:num w:numId="6" w16cid:durableId="504169842">
    <w:abstractNumId w:val="4"/>
  </w:num>
  <w:num w:numId="7" w16cid:durableId="972634914">
    <w:abstractNumId w:val="8"/>
  </w:num>
  <w:num w:numId="8" w16cid:durableId="1148597110">
    <w:abstractNumId w:val="8"/>
  </w:num>
  <w:num w:numId="9" w16cid:durableId="684088220">
    <w:abstractNumId w:val="8"/>
  </w:num>
  <w:num w:numId="10" w16cid:durableId="856621819">
    <w:abstractNumId w:val="7"/>
  </w:num>
  <w:num w:numId="11" w16cid:durableId="2088726244">
    <w:abstractNumId w:val="6"/>
  </w:num>
  <w:num w:numId="12" w16cid:durableId="481504819">
    <w:abstractNumId w:val="6"/>
  </w:num>
  <w:num w:numId="13" w16cid:durableId="1365790070">
    <w:abstractNumId w:val="6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4"/>
  </w:num>
  <w:num w:numId="18" w16cid:durableId="346098271">
    <w:abstractNumId w:val="4"/>
  </w:num>
  <w:num w:numId="19" w16cid:durableId="1161772556">
    <w:abstractNumId w:val="4"/>
  </w:num>
  <w:num w:numId="20" w16cid:durableId="701395022">
    <w:abstractNumId w:val="8"/>
  </w:num>
  <w:num w:numId="21" w16cid:durableId="2063675099">
    <w:abstractNumId w:val="8"/>
  </w:num>
  <w:num w:numId="22" w16cid:durableId="1116826378">
    <w:abstractNumId w:val="8"/>
  </w:num>
  <w:num w:numId="23" w16cid:durableId="1002468106">
    <w:abstractNumId w:val="7"/>
  </w:num>
  <w:num w:numId="24" w16cid:durableId="165368926">
    <w:abstractNumId w:val="5"/>
  </w:num>
  <w:num w:numId="25" w16cid:durableId="2030176067">
    <w:abstractNumId w:val="5"/>
  </w:num>
  <w:num w:numId="26" w16cid:durableId="445925711">
    <w:abstractNumId w:val="5"/>
  </w:num>
  <w:num w:numId="27" w16cid:durableId="1662463095">
    <w:abstractNumId w:val="4"/>
  </w:num>
  <w:num w:numId="28" w16cid:durableId="1052122689">
    <w:abstractNumId w:val="4"/>
  </w:num>
  <w:num w:numId="29" w16cid:durableId="1845702215">
    <w:abstractNumId w:val="4"/>
  </w:num>
  <w:num w:numId="30" w16cid:durableId="1731920504">
    <w:abstractNumId w:val="4"/>
  </w:num>
  <w:num w:numId="31" w16cid:durableId="1111166296">
    <w:abstractNumId w:val="4"/>
  </w:num>
  <w:num w:numId="32" w16cid:durableId="351228077">
    <w:abstractNumId w:val="4"/>
  </w:num>
  <w:num w:numId="33" w16cid:durableId="859051438">
    <w:abstractNumId w:val="2"/>
  </w:num>
  <w:num w:numId="34" w16cid:durableId="2071877687">
    <w:abstractNumId w:val="3"/>
  </w:num>
  <w:num w:numId="35" w16cid:durableId="705763179">
    <w:abstractNumId w:val="1"/>
  </w:num>
  <w:num w:numId="36" w16cid:durableId="1826429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4F"/>
    <w:rsid w:val="00004364"/>
    <w:rsid w:val="00013388"/>
    <w:rsid w:val="000423F2"/>
    <w:rsid w:val="000600DF"/>
    <w:rsid w:val="00065A39"/>
    <w:rsid w:val="00070082"/>
    <w:rsid w:val="00073C87"/>
    <w:rsid w:val="0009036E"/>
    <w:rsid w:val="000A2BD7"/>
    <w:rsid w:val="000B36B6"/>
    <w:rsid w:val="000B4631"/>
    <w:rsid w:val="000C0391"/>
    <w:rsid w:val="000D441F"/>
    <w:rsid w:val="000E1535"/>
    <w:rsid w:val="000E5F4C"/>
    <w:rsid w:val="000E77A8"/>
    <w:rsid w:val="00147AF1"/>
    <w:rsid w:val="00157DEB"/>
    <w:rsid w:val="00174F83"/>
    <w:rsid w:val="001827FF"/>
    <w:rsid w:val="001941D0"/>
    <w:rsid w:val="001A3CB7"/>
    <w:rsid w:val="001B70BB"/>
    <w:rsid w:val="001D1630"/>
    <w:rsid w:val="00207148"/>
    <w:rsid w:val="00215DD2"/>
    <w:rsid w:val="0021782C"/>
    <w:rsid w:val="002337A7"/>
    <w:rsid w:val="00257147"/>
    <w:rsid w:val="00287935"/>
    <w:rsid w:val="00293552"/>
    <w:rsid w:val="002A1C9A"/>
    <w:rsid w:val="002B4250"/>
    <w:rsid w:val="002B7EDD"/>
    <w:rsid w:val="002E27D8"/>
    <w:rsid w:val="002E45B7"/>
    <w:rsid w:val="002E7D6B"/>
    <w:rsid w:val="00307F58"/>
    <w:rsid w:val="0031301F"/>
    <w:rsid w:val="00332F98"/>
    <w:rsid w:val="00341B93"/>
    <w:rsid w:val="00343846"/>
    <w:rsid w:val="00346929"/>
    <w:rsid w:val="00350EBF"/>
    <w:rsid w:val="00357132"/>
    <w:rsid w:val="00384969"/>
    <w:rsid w:val="00396B80"/>
    <w:rsid w:val="003B18E8"/>
    <w:rsid w:val="003B7535"/>
    <w:rsid w:val="003E341B"/>
    <w:rsid w:val="003F475A"/>
    <w:rsid w:val="00404E63"/>
    <w:rsid w:val="00410738"/>
    <w:rsid w:val="00421765"/>
    <w:rsid w:val="0042532B"/>
    <w:rsid w:val="004303FB"/>
    <w:rsid w:val="00450ED6"/>
    <w:rsid w:val="00456B2B"/>
    <w:rsid w:val="00477D4C"/>
    <w:rsid w:val="00496EA2"/>
    <w:rsid w:val="004A43C6"/>
    <w:rsid w:val="004B64AB"/>
    <w:rsid w:val="004C1E75"/>
    <w:rsid w:val="004E3DC1"/>
    <w:rsid w:val="00500C49"/>
    <w:rsid w:val="005142A9"/>
    <w:rsid w:val="00533657"/>
    <w:rsid w:val="005357B3"/>
    <w:rsid w:val="00554608"/>
    <w:rsid w:val="00570969"/>
    <w:rsid w:val="00573E3C"/>
    <w:rsid w:val="00581AB1"/>
    <w:rsid w:val="00590058"/>
    <w:rsid w:val="005A7A02"/>
    <w:rsid w:val="005A7F10"/>
    <w:rsid w:val="006118F8"/>
    <w:rsid w:val="00612193"/>
    <w:rsid w:val="00622870"/>
    <w:rsid w:val="0063405F"/>
    <w:rsid w:val="006449B1"/>
    <w:rsid w:val="00652C2F"/>
    <w:rsid w:val="006531D6"/>
    <w:rsid w:val="00657620"/>
    <w:rsid w:val="00663E60"/>
    <w:rsid w:val="00672F29"/>
    <w:rsid w:val="00677483"/>
    <w:rsid w:val="00695743"/>
    <w:rsid w:val="006964CF"/>
    <w:rsid w:val="006C3780"/>
    <w:rsid w:val="006D203E"/>
    <w:rsid w:val="006E3966"/>
    <w:rsid w:val="006F54A0"/>
    <w:rsid w:val="00700852"/>
    <w:rsid w:val="007025E4"/>
    <w:rsid w:val="00737A4D"/>
    <w:rsid w:val="007510F2"/>
    <w:rsid w:val="00756B8E"/>
    <w:rsid w:val="0077515F"/>
    <w:rsid w:val="007853F7"/>
    <w:rsid w:val="007927F8"/>
    <w:rsid w:val="00795BAE"/>
    <w:rsid w:val="007B0852"/>
    <w:rsid w:val="007C4F19"/>
    <w:rsid w:val="00823589"/>
    <w:rsid w:val="008249CE"/>
    <w:rsid w:val="0084447D"/>
    <w:rsid w:val="008530AA"/>
    <w:rsid w:val="00857290"/>
    <w:rsid w:val="00857458"/>
    <w:rsid w:val="0086617D"/>
    <w:rsid w:val="0088240E"/>
    <w:rsid w:val="0088424E"/>
    <w:rsid w:val="00884A2E"/>
    <w:rsid w:val="00897015"/>
    <w:rsid w:val="008A7CDC"/>
    <w:rsid w:val="008B2E14"/>
    <w:rsid w:val="008B36EA"/>
    <w:rsid w:val="008B76D6"/>
    <w:rsid w:val="008D260D"/>
    <w:rsid w:val="008D4E88"/>
    <w:rsid w:val="008E58F7"/>
    <w:rsid w:val="00905063"/>
    <w:rsid w:val="00905B88"/>
    <w:rsid w:val="00905DD7"/>
    <w:rsid w:val="00925EEC"/>
    <w:rsid w:val="009431DF"/>
    <w:rsid w:val="009635F3"/>
    <w:rsid w:val="009A07EE"/>
    <w:rsid w:val="009C04CF"/>
    <w:rsid w:val="009D1C0E"/>
    <w:rsid w:val="009D44C5"/>
    <w:rsid w:val="009E1D55"/>
    <w:rsid w:val="009E2212"/>
    <w:rsid w:val="009E54C0"/>
    <w:rsid w:val="009E7381"/>
    <w:rsid w:val="00A019BD"/>
    <w:rsid w:val="00A079EE"/>
    <w:rsid w:val="00A24B3A"/>
    <w:rsid w:val="00A24F4F"/>
    <w:rsid w:val="00A33BCD"/>
    <w:rsid w:val="00A44079"/>
    <w:rsid w:val="00A61000"/>
    <w:rsid w:val="00A71C72"/>
    <w:rsid w:val="00A7625C"/>
    <w:rsid w:val="00A81994"/>
    <w:rsid w:val="00AA64C6"/>
    <w:rsid w:val="00AA72F4"/>
    <w:rsid w:val="00AC0AB9"/>
    <w:rsid w:val="00B004D5"/>
    <w:rsid w:val="00B1295A"/>
    <w:rsid w:val="00B26A9E"/>
    <w:rsid w:val="00B372F3"/>
    <w:rsid w:val="00B636B4"/>
    <w:rsid w:val="00B855B3"/>
    <w:rsid w:val="00BA6B86"/>
    <w:rsid w:val="00BB03BD"/>
    <w:rsid w:val="00BB4B48"/>
    <w:rsid w:val="00BC3E3B"/>
    <w:rsid w:val="00BC5625"/>
    <w:rsid w:val="00BD3C2F"/>
    <w:rsid w:val="00BD5106"/>
    <w:rsid w:val="00BF47AE"/>
    <w:rsid w:val="00C0439E"/>
    <w:rsid w:val="00C04767"/>
    <w:rsid w:val="00C137A3"/>
    <w:rsid w:val="00C140CC"/>
    <w:rsid w:val="00C16285"/>
    <w:rsid w:val="00C420A8"/>
    <w:rsid w:val="00C51567"/>
    <w:rsid w:val="00C53DEA"/>
    <w:rsid w:val="00C747E3"/>
    <w:rsid w:val="00C91BFA"/>
    <w:rsid w:val="00C939A1"/>
    <w:rsid w:val="00CA6B33"/>
    <w:rsid w:val="00CC2520"/>
    <w:rsid w:val="00CF46EC"/>
    <w:rsid w:val="00CF7905"/>
    <w:rsid w:val="00D30C0A"/>
    <w:rsid w:val="00D604F5"/>
    <w:rsid w:val="00D810AC"/>
    <w:rsid w:val="00D8315B"/>
    <w:rsid w:val="00DB3389"/>
    <w:rsid w:val="00DC3874"/>
    <w:rsid w:val="00DD227C"/>
    <w:rsid w:val="00DE0A22"/>
    <w:rsid w:val="00DF2A7D"/>
    <w:rsid w:val="00DF46BD"/>
    <w:rsid w:val="00DF7B14"/>
    <w:rsid w:val="00E00EA0"/>
    <w:rsid w:val="00E42DA2"/>
    <w:rsid w:val="00E51E5F"/>
    <w:rsid w:val="00E55DB1"/>
    <w:rsid w:val="00E62C3B"/>
    <w:rsid w:val="00E62F42"/>
    <w:rsid w:val="00E71B42"/>
    <w:rsid w:val="00E86FF9"/>
    <w:rsid w:val="00E873C5"/>
    <w:rsid w:val="00E975D2"/>
    <w:rsid w:val="00ED565A"/>
    <w:rsid w:val="00EE54D5"/>
    <w:rsid w:val="00F47575"/>
    <w:rsid w:val="00F514FE"/>
    <w:rsid w:val="00F53871"/>
    <w:rsid w:val="00F6078F"/>
    <w:rsid w:val="00F7411C"/>
    <w:rsid w:val="00F82B0D"/>
    <w:rsid w:val="00F85D01"/>
    <w:rsid w:val="00FA5B3E"/>
    <w:rsid w:val="00FB0218"/>
    <w:rsid w:val="00FC2019"/>
    <w:rsid w:val="00FC60A5"/>
    <w:rsid w:val="00FC664F"/>
    <w:rsid w:val="00FC6B72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F3D0D"/>
  <w15:docId w15:val="{64EA4983-E448-46F4-95AF-51109AC8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qFormat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qFormat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AA91CA18C4463CBE0C37866266A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FC5A2-2FF3-4AB7-9DBD-B0DC07A22E79}"/>
      </w:docPartPr>
      <w:docPartBody>
        <w:p w:rsidR="001766C7" w:rsidRDefault="00042D0F">
          <w:pPr>
            <w:pStyle w:val="C1AA91CA18C4463CBE0C37866266A2D4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02F08F513422486A47192F609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FF69E-23FA-4CD2-A0F3-E9BEF3D3C57D}"/>
      </w:docPartPr>
      <w:docPartBody>
        <w:p w:rsidR="001766C7" w:rsidRDefault="00042D0F">
          <w:pPr>
            <w:pStyle w:val="EFB02F08F513422486A47192F609579E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253AB7D5F44B59FA631CB6362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FC424-9B21-4827-A903-079EDAAB4C41}"/>
      </w:docPartPr>
      <w:docPartBody>
        <w:p w:rsidR="008D434F" w:rsidRDefault="005B36B3" w:rsidP="005B36B3">
          <w:pPr>
            <w:pStyle w:val="A74253AB7D5F44B59FA631CB6362432C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A6"/>
    <w:rsid w:val="00042D0F"/>
    <w:rsid w:val="00100B12"/>
    <w:rsid w:val="001766C7"/>
    <w:rsid w:val="001A3CB7"/>
    <w:rsid w:val="002001C1"/>
    <w:rsid w:val="002B4250"/>
    <w:rsid w:val="00346929"/>
    <w:rsid w:val="003B7535"/>
    <w:rsid w:val="004011A6"/>
    <w:rsid w:val="00567BBA"/>
    <w:rsid w:val="005B36B3"/>
    <w:rsid w:val="00856CD3"/>
    <w:rsid w:val="008D434F"/>
    <w:rsid w:val="00A019BD"/>
    <w:rsid w:val="00A81994"/>
    <w:rsid w:val="00AE47D9"/>
    <w:rsid w:val="00B628B7"/>
    <w:rsid w:val="00B855B3"/>
    <w:rsid w:val="00C420A8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36B3"/>
    <w:rPr>
      <w:color w:val="808080"/>
    </w:rPr>
  </w:style>
  <w:style w:type="paragraph" w:customStyle="1" w:styleId="C1AA91CA18C4463CBE0C37866266A2D4">
    <w:name w:val="C1AA91CA18C4463CBE0C37866266A2D4"/>
  </w:style>
  <w:style w:type="paragraph" w:customStyle="1" w:styleId="EFB02F08F513422486A47192F609579E">
    <w:name w:val="EFB02F08F513422486A47192F609579E"/>
  </w:style>
  <w:style w:type="paragraph" w:customStyle="1" w:styleId="A74253AB7D5F44B59FA631CB6362432C">
    <w:name w:val="A74253AB7D5F44B59FA631CB6362432C"/>
    <w:rsid w:val="005B36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description.dotx</Template>
  <TotalTime>55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FM106 R1</vt:lpstr>
    </vt:vector>
  </TitlesOfParts>
  <Company>HR Wallingford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FM106 R1</dc:title>
  <dc:creator>Caroline Hazlewood</dc:creator>
  <dc:description>Document last saved:_x000d_
User: hls (EINICH)_x000d_
When: Wed 15 February 2023 10:19</dc:description>
  <cp:lastModifiedBy>Sharon Draper</cp:lastModifiedBy>
  <cp:revision>5</cp:revision>
  <cp:lastPrinted>2016-09-12T14:00:00Z</cp:lastPrinted>
  <dcterms:created xsi:type="dcterms:W3CDTF">2025-06-20T09:55:00Z</dcterms:created>
  <dcterms:modified xsi:type="dcterms:W3CDTF">2025-06-24T07:20:00Z</dcterms:modified>
</cp:coreProperties>
</file>