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2718" w14:textId="4C6E0686" w:rsidR="00CA6B33" w:rsidRDefault="00000000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AF8D68352EB3412F93B191ECE6060053"/>
          </w:placeholder>
        </w:sdtPr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D233817E4357484AA56BAE4173A81EBB"/>
          </w:placeholder>
        </w:sdtPr>
        <w:sdtContent>
          <w:r w:rsidR="00BA69E5">
            <w:t>Water Resources Scientist</w:t>
          </w:r>
        </w:sdtContent>
      </w:sdt>
    </w:p>
    <w:p w14:paraId="4B469A30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35799DD7" w14:textId="77777777" w:rsidTr="00634ABC">
        <w:trPr>
          <w:trHeight w:val="371"/>
        </w:trPr>
        <w:sdt>
          <w:sdtPr>
            <w:id w:val="375585255"/>
            <w:placeholder>
              <w:docPart w:val="AF8D68352EB3412F93B191ECE6060053"/>
            </w:placeholder>
          </w:sdtPr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6E95EE70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08E93813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618EE44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305FBEDD" w14:textId="77777777" w:rsidTr="00634ABC">
        <w:tc>
          <w:tcPr>
            <w:tcW w:w="7204" w:type="dxa"/>
          </w:tcPr>
          <w:p w14:paraId="15A913C1" w14:textId="4230CDC6" w:rsidR="00D77688" w:rsidRDefault="00AE7DDA" w:rsidP="00D77688">
            <w:r>
              <w:t>Good</w:t>
            </w:r>
            <w:r w:rsidR="000F7725">
              <w:t xml:space="preserve"> knowledge on at least one of the following topics: </w:t>
            </w:r>
            <w:r w:rsidR="00BA69E5">
              <w:t xml:space="preserve">hydrology and hydrological modelling; groundwater and groundwater modelling; </w:t>
            </w:r>
            <w:r w:rsidR="00EC38FF">
              <w:t xml:space="preserve">water resources modelling; </w:t>
            </w:r>
            <w:r w:rsidR="00BA69E5">
              <w:t>water resources planning</w:t>
            </w:r>
            <w:r w:rsidR="00EC38FF">
              <w:t xml:space="preserve"> concepts such as best value plans and regional water resource planning</w:t>
            </w:r>
            <w:r w:rsidR="00BA69E5">
              <w:t>.</w:t>
            </w:r>
          </w:p>
        </w:tc>
        <w:tc>
          <w:tcPr>
            <w:tcW w:w="1212" w:type="dxa"/>
          </w:tcPr>
          <w:p w14:paraId="12679401" w14:textId="77777777" w:rsidR="00D77688" w:rsidRDefault="00D77688" w:rsidP="00D77688">
            <w:pPr>
              <w:pStyle w:val="NoSpacing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2AA5A961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653F38A3" w14:textId="77777777" w:rsidTr="00634ABC">
        <w:tc>
          <w:tcPr>
            <w:tcW w:w="7204" w:type="dxa"/>
          </w:tcPr>
          <w:p w14:paraId="6429E8D8" w14:textId="6D8A2021" w:rsidR="00D77688" w:rsidRDefault="000F7725" w:rsidP="00D77688">
            <w:r>
              <w:t xml:space="preserve">Familiar with the key literature related to </w:t>
            </w:r>
            <w:r w:rsidR="00EC38FF">
              <w:t xml:space="preserve">environmental destination. </w:t>
            </w:r>
            <w:r w:rsidR="00BA69E5">
              <w:t>climate change, droughts and drought resilience and UK guidance including UKWIR reports.</w:t>
            </w:r>
          </w:p>
        </w:tc>
        <w:tc>
          <w:tcPr>
            <w:tcW w:w="1212" w:type="dxa"/>
          </w:tcPr>
          <w:p w14:paraId="36D68807" w14:textId="11B7F9D1" w:rsidR="00D77688" w:rsidRDefault="00EC38FF" w:rsidP="00D77688">
            <w:pPr>
              <w:pStyle w:val="NoSpacing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5F2D3B0D" w14:textId="3B9D043A" w:rsidR="00D77688" w:rsidRDefault="00D77688" w:rsidP="00D77688">
            <w:pPr>
              <w:pStyle w:val="NoSpacing"/>
              <w:jc w:val="center"/>
            </w:pPr>
          </w:p>
        </w:tc>
      </w:tr>
      <w:tr w:rsidR="00D77688" w14:paraId="716A0FF1" w14:textId="77777777" w:rsidTr="00634ABC">
        <w:tc>
          <w:tcPr>
            <w:tcW w:w="7204" w:type="dxa"/>
          </w:tcPr>
          <w:p w14:paraId="456CBA07" w14:textId="65954E0D" w:rsidR="00D77688" w:rsidRDefault="001712FF" w:rsidP="00D77688">
            <w:r>
              <w:t>Ability to program in</w:t>
            </w:r>
            <w:r w:rsidR="000F7725">
              <w:t xml:space="preserve"> R </w:t>
            </w:r>
            <w:r>
              <w:t>and/</w:t>
            </w:r>
            <w:r w:rsidR="000F7725">
              <w:t>or Python</w:t>
            </w:r>
            <w:r w:rsidR="00AE7DDA">
              <w:t>;</w:t>
            </w:r>
          </w:p>
        </w:tc>
        <w:tc>
          <w:tcPr>
            <w:tcW w:w="1212" w:type="dxa"/>
          </w:tcPr>
          <w:p w14:paraId="77297F33" w14:textId="39303DD4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E01AD82" w14:textId="6552EBE3" w:rsidR="00D77688" w:rsidRDefault="00AE7DDA" w:rsidP="00D77688">
            <w:pPr>
              <w:pStyle w:val="NoSpacing"/>
              <w:jc w:val="center"/>
            </w:pPr>
            <w:r>
              <w:t>X</w:t>
            </w:r>
          </w:p>
        </w:tc>
      </w:tr>
      <w:tr w:rsidR="00AE7DDA" w14:paraId="203E0145" w14:textId="77777777" w:rsidTr="00634ABC">
        <w:tc>
          <w:tcPr>
            <w:tcW w:w="7204" w:type="dxa"/>
          </w:tcPr>
          <w:p w14:paraId="0886A0F7" w14:textId="24FD2B4A" w:rsidR="00AE7DDA" w:rsidRDefault="00AE7DDA" w:rsidP="00D77688">
            <w:r>
              <w:t xml:space="preserve">Practical experience with </w:t>
            </w:r>
            <w:proofErr w:type="spellStart"/>
            <w:r>
              <w:t>Modflow</w:t>
            </w:r>
            <w:proofErr w:type="spellEnd"/>
            <w:r>
              <w:t xml:space="preserve">; GR6J; </w:t>
            </w:r>
            <w:proofErr w:type="spellStart"/>
            <w:r>
              <w:t>Pywr</w:t>
            </w:r>
            <w:proofErr w:type="spellEnd"/>
            <w:r w:rsidR="00BC1DF5">
              <w:t>;</w:t>
            </w:r>
            <w:r>
              <w:t xml:space="preserve"> </w:t>
            </w:r>
            <w:proofErr w:type="spellStart"/>
            <w:r>
              <w:t>Aquator</w:t>
            </w:r>
            <w:proofErr w:type="spellEnd"/>
            <w:r>
              <w:t xml:space="preserve"> and/or other hydrological and water resources models.</w:t>
            </w:r>
          </w:p>
        </w:tc>
        <w:tc>
          <w:tcPr>
            <w:tcW w:w="1212" w:type="dxa"/>
          </w:tcPr>
          <w:p w14:paraId="2FD9D290" w14:textId="0BCBA84F" w:rsidR="00AE7DDA" w:rsidRDefault="00AE7DDA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526FA5F1" w14:textId="77777777" w:rsidR="00AE7DDA" w:rsidRPr="00100CC5" w:rsidRDefault="00AE7DDA" w:rsidP="00D77688">
            <w:pPr>
              <w:pStyle w:val="NoSpacing"/>
              <w:jc w:val="center"/>
            </w:pPr>
          </w:p>
        </w:tc>
      </w:tr>
      <w:tr w:rsidR="00D77688" w14:paraId="6A9A8F3D" w14:textId="77777777" w:rsidTr="00634ABC">
        <w:tc>
          <w:tcPr>
            <w:tcW w:w="7204" w:type="dxa"/>
          </w:tcPr>
          <w:p w14:paraId="0CF287D7" w14:textId="0C2A363D" w:rsidR="00D77688" w:rsidRPr="000F7725" w:rsidRDefault="000F7725" w:rsidP="00D77688">
            <w:r>
              <w:t xml:space="preserve">Experience of </w:t>
            </w:r>
            <w:r w:rsidR="00BA69E5">
              <w:t>aquatic environmental issues in the UK</w:t>
            </w:r>
            <w:r w:rsidR="00EC38FF">
              <w:t xml:space="preserve"> including environmental destination and water quality; </w:t>
            </w:r>
            <w:r w:rsidR="00BA69E5">
              <w:t>deployable output assessments and demand forecasting</w:t>
            </w:r>
            <w:r w:rsidR="00EC38FF">
              <w:t>, including customer behaviour, leakage and supply options.</w:t>
            </w:r>
          </w:p>
        </w:tc>
        <w:tc>
          <w:tcPr>
            <w:tcW w:w="1212" w:type="dxa"/>
          </w:tcPr>
          <w:p w14:paraId="4F51FD2D" w14:textId="7A3C23B9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76A786C" w14:textId="703371FB" w:rsidR="00D77688" w:rsidRDefault="00657FED" w:rsidP="00D77688">
            <w:pPr>
              <w:pStyle w:val="NoSpacing"/>
              <w:jc w:val="center"/>
            </w:pPr>
            <w:r w:rsidRPr="00100CC5">
              <w:t>X</w:t>
            </w:r>
          </w:p>
        </w:tc>
      </w:tr>
      <w:tr w:rsidR="00634ABC" w14:paraId="29B83A64" w14:textId="77777777" w:rsidTr="00634ABC">
        <w:tc>
          <w:tcPr>
            <w:tcW w:w="7204" w:type="dxa"/>
          </w:tcPr>
          <w:p w14:paraId="4676065B" w14:textId="7C624A70" w:rsidR="00634ABC" w:rsidRDefault="00657FED" w:rsidP="00634ABC">
            <w:r>
              <w:t xml:space="preserve">Knowledge or </w:t>
            </w:r>
            <w:r w:rsidR="0097483A">
              <w:t>practical</w:t>
            </w:r>
            <w:r>
              <w:t xml:space="preserve"> experience in statistical models for environmental variables such as rainfall, river flow, </w:t>
            </w:r>
            <w:r w:rsidR="00BA69E5">
              <w:t>groundwater levels</w:t>
            </w:r>
            <w:r w:rsidR="00EC38FF">
              <w:t xml:space="preserve"> and either </w:t>
            </w:r>
            <w:r w:rsidR="003350E1">
              <w:t xml:space="preserve">regulatory, </w:t>
            </w:r>
            <w:r w:rsidR="00EC38FF">
              <w:t>consultancy or water company experience.</w:t>
            </w:r>
          </w:p>
        </w:tc>
        <w:tc>
          <w:tcPr>
            <w:tcW w:w="1212" w:type="dxa"/>
          </w:tcPr>
          <w:p w14:paraId="38DE99D1" w14:textId="77777777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EBFA8B6" w14:textId="3ADDFC1D" w:rsidR="00634ABC" w:rsidRDefault="00CF3040" w:rsidP="00634ABC">
            <w:pPr>
              <w:pStyle w:val="NoSpacing"/>
              <w:jc w:val="center"/>
            </w:pPr>
            <w:r>
              <w:t>X</w:t>
            </w:r>
          </w:p>
        </w:tc>
      </w:tr>
      <w:tr w:rsidR="00BA69E5" w14:paraId="06C97F93" w14:textId="77777777" w:rsidTr="00634ABC">
        <w:tc>
          <w:tcPr>
            <w:tcW w:w="7204" w:type="dxa"/>
          </w:tcPr>
          <w:p w14:paraId="5485EC21" w14:textId="072057D0" w:rsidR="00BA69E5" w:rsidRDefault="00BA69E5" w:rsidP="00634ABC">
            <w:r>
              <w:t xml:space="preserve">International experience of water resources </w:t>
            </w:r>
            <w:r w:rsidR="00EC38FF">
              <w:t>planning.</w:t>
            </w:r>
          </w:p>
        </w:tc>
        <w:tc>
          <w:tcPr>
            <w:tcW w:w="1212" w:type="dxa"/>
          </w:tcPr>
          <w:p w14:paraId="30C09B89" w14:textId="77777777" w:rsidR="00BA69E5" w:rsidRDefault="00BA69E5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681B9FAC" w14:textId="13B0F05E" w:rsidR="00BA69E5" w:rsidRDefault="00EC38FF" w:rsidP="00634ABC">
            <w:pPr>
              <w:pStyle w:val="NoSpacing"/>
              <w:jc w:val="center"/>
            </w:pPr>
            <w:r>
              <w:t>X</w:t>
            </w:r>
          </w:p>
        </w:tc>
      </w:tr>
      <w:tr w:rsidR="00461A2F" w14:paraId="7687347B" w14:textId="77777777" w:rsidTr="00634ABC">
        <w:tc>
          <w:tcPr>
            <w:tcW w:w="7204" w:type="dxa"/>
          </w:tcPr>
          <w:p w14:paraId="6DFB7C46" w14:textId="77523D44" w:rsidR="00461A2F" w:rsidRDefault="007F1EC6" w:rsidP="00634ABC">
            <w:r>
              <w:t>Experience of academic publication with peer-reviewed journals</w:t>
            </w:r>
          </w:p>
        </w:tc>
        <w:tc>
          <w:tcPr>
            <w:tcW w:w="1212" w:type="dxa"/>
          </w:tcPr>
          <w:p w14:paraId="63DB89DB" w14:textId="77777777" w:rsidR="00461A2F" w:rsidRDefault="00461A2F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8447D48" w14:textId="29054B25" w:rsidR="00461A2F" w:rsidRDefault="007F1EC6" w:rsidP="00634ABC">
            <w:pPr>
              <w:pStyle w:val="NoSpacing"/>
              <w:jc w:val="center"/>
            </w:pPr>
            <w:r>
              <w:t>X</w:t>
            </w:r>
          </w:p>
        </w:tc>
      </w:tr>
    </w:tbl>
    <w:p w14:paraId="1BA4D3DD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29FB29CF" w14:textId="77777777" w:rsidTr="00332DFF">
        <w:trPr>
          <w:trHeight w:val="371"/>
        </w:trPr>
        <w:sdt>
          <w:sdtPr>
            <w:id w:val="1319304865"/>
            <w:placeholder>
              <w:docPart w:val="AF8D68352EB3412F93B191ECE6060053"/>
            </w:placeholder>
          </w:sdtPr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1D608E58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C417D45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76F757E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1640CC55" w14:textId="77777777" w:rsidTr="00332DFF">
        <w:tc>
          <w:tcPr>
            <w:tcW w:w="7204" w:type="dxa"/>
          </w:tcPr>
          <w:p w14:paraId="237FA52B" w14:textId="67CD56CB" w:rsidR="00D77688" w:rsidRDefault="007F1EC6" w:rsidP="00D77688">
            <w:r>
              <w:t xml:space="preserve">Able to </w:t>
            </w:r>
            <w:r w:rsidR="00EC38FF">
              <w:t xml:space="preserve">understand and </w:t>
            </w:r>
            <w:r>
              <w:t>present</w:t>
            </w:r>
            <w:r w:rsidR="0045394F">
              <w:t xml:space="preserve"> complex </w:t>
            </w:r>
            <w:r w:rsidR="00EC38FF">
              <w:t>water resources issues to experts and non-experts</w:t>
            </w:r>
          </w:p>
        </w:tc>
        <w:tc>
          <w:tcPr>
            <w:tcW w:w="1212" w:type="dxa"/>
          </w:tcPr>
          <w:p w14:paraId="72F03A96" w14:textId="0F9640EF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5046FC7" w14:textId="1F04A0B7" w:rsidR="00D77688" w:rsidRDefault="00AE7DDA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14:paraId="0950E348" w14:textId="77777777" w:rsidTr="00332DFF">
        <w:tc>
          <w:tcPr>
            <w:tcW w:w="7204" w:type="dxa"/>
          </w:tcPr>
          <w:p w14:paraId="4EEBA4B5" w14:textId="1F708D92" w:rsidR="00D77688" w:rsidRDefault="00461A2F" w:rsidP="00D77688">
            <w:r>
              <w:t>E</w:t>
            </w:r>
            <w:r w:rsidRPr="002E003D">
              <w:t>xcellent critical thinking and problem solving skills</w:t>
            </w:r>
          </w:p>
        </w:tc>
        <w:tc>
          <w:tcPr>
            <w:tcW w:w="1212" w:type="dxa"/>
          </w:tcPr>
          <w:p w14:paraId="411A86B3" w14:textId="77777777" w:rsidR="00D77688" w:rsidRDefault="00D77688" w:rsidP="00D77688">
            <w:pPr>
              <w:pStyle w:val="NoSpacing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31AE5DCA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461A2F" w14:paraId="0EFC2DC1" w14:textId="77777777" w:rsidTr="00332DFF">
        <w:tc>
          <w:tcPr>
            <w:tcW w:w="7204" w:type="dxa"/>
          </w:tcPr>
          <w:p w14:paraId="7F2BECE9" w14:textId="66F5603F" w:rsidR="00461A2F" w:rsidRDefault="00461A2F" w:rsidP="00461A2F">
            <w:r>
              <w:t>E</w:t>
            </w:r>
            <w:r w:rsidRPr="002E003D">
              <w:t>xcellent written and verbal communication skills</w:t>
            </w:r>
          </w:p>
        </w:tc>
        <w:tc>
          <w:tcPr>
            <w:tcW w:w="1212" w:type="dxa"/>
          </w:tcPr>
          <w:p w14:paraId="532CA9D8" w14:textId="0AA07DD8" w:rsidR="00461A2F" w:rsidRDefault="007F1EC6" w:rsidP="00461A2F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37C9F67" w14:textId="4A088B6E" w:rsidR="00461A2F" w:rsidRDefault="00461A2F" w:rsidP="00461A2F">
            <w:pPr>
              <w:pStyle w:val="NoSpacing"/>
              <w:jc w:val="center"/>
            </w:pPr>
          </w:p>
        </w:tc>
      </w:tr>
    </w:tbl>
    <w:p w14:paraId="547AD551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29CD7892" w14:textId="77777777" w:rsidTr="00D84086">
        <w:trPr>
          <w:trHeight w:val="371"/>
        </w:trPr>
        <w:sdt>
          <w:sdtPr>
            <w:id w:val="4248972"/>
            <w:placeholder>
              <w:docPart w:val="AF8D68352EB3412F93B191ECE6060053"/>
            </w:placeholder>
          </w:sdtPr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7565487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5F57931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0536FE7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7F1EC6" w14:paraId="032714FC" w14:textId="77777777" w:rsidTr="00D84086">
        <w:tc>
          <w:tcPr>
            <w:tcW w:w="7204" w:type="dxa"/>
          </w:tcPr>
          <w:p w14:paraId="4A97423E" w14:textId="0508BC58" w:rsidR="007F1EC6" w:rsidRDefault="007F1EC6" w:rsidP="007F1EC6">
            <w:r>
              <w:t>Undergraduate or master degree</w:t>
            </w:r>
            <w:r w:rsidRPr="006E4964">
              <w:t xml:space="preserve"> in </w:t>
            </w:r>
            <w:r w:rsidR="00AE7DDA">
              <w:t xml:space="preserve">water resources, </w:t>
            </w:r>
            <w:r w:rsidR="00AE7DDA" w:rsidRPr="00AE7DDA">
              <w:t>hydrology, climate change</w:t>
            </w:r>
            <w:r w:rsidR="00AE7DDA">
              <w:t>,</w:t>
            </w:r>
            <w:r w:rsidR="00AE7DDA" w:rsidRPr="00AE7DDA">
              <w:t xml:space="preserve"> engineering </w:t>
            </w:r>
            <w:r>
              <w:t xml:space="preserve">or </w:t>
            </w:r>
            <w:r w:rsidR="0010155A">
              <w:t>equivalent</w:t>
            </w:r>
          </w:p>
        </w:tc>
        <w:tc>
          <w:tcPr>
            <w:tcW w:w="1212" w:type="dxa"/>
          </w:tcPr>
          <w:p w14:paraId="27D5301F" w14:textId="3D7D249F" w:rsidR="007F1EC6" w:rsidRDefault="007F1EC6" w:rsidP="007F1EC6">
            <w:pPr>
              <w:pStyle w:val="NoSpacing"/>
              <w:jc w:val="center"/>
            </w:pPr>
            <w:r w:rsidRPr="006E4964">
              <w:t>X</w:t>
            </w:r>
          </w:p>
        </w:tc>
        <w:tc>
          <w:tcPr>
            <w:tcW w:w="1212" w:type="dxa"/>
          </w:tcPr>
          <w:p w14:paraId="38A3E8CF" w14:textId="5C0C415B" w:rsidR="007F1EC6" w:rsidRDefault="007F1EC6" w:rsidP="007F1EC6">
            <w:pPr>
              <w:pStyle w:val="NoSpacing"/>
              <w:jc w:val="center"/>
            </w:pPr>
          </w:p>
        </w:tc>
      </w:tr>
      <w:tr w:rsidR="007F1EC6" w14:paraId="20096AF2" w14:textId="77777777" w:rsidTr="00D84086">
        <w:tc>
          <w:tcPr>
            <w:tcW w:w="7204" w:type="dxa"/>
          </w:tcPr>
          <w:p w14:paraId="7E4F4566" w14:textId="62DBF2D6" w:rsidR="007F1EC6" w:rsidRDefault="007F1EC6" w:rsidP="007F1EC6">
            <w:r w:rsidRPr="006E4964">
              <w:t>PhD</w:t>
            </w:r>
            <w:r w:rsidR="00452843">
              <w:t xml:space="preserve"> degree </w:t>
            </w:r>
            <w:r w:rsidR="00A43375">
              <w:t>and/</w:t>
            </w:r>
            <w:r w:rsidR="00452843">
              <w:t xml:space="preserve">or equivalent </w:t>
            </w:r>
            <w:r w:rsidR="00AE7DDA">
              <w:t xml:space="preserve">in water resources, </w:t>
            </w:r>
            <w:r w:rsidR="00AE7DDA" w:rsidRPr="00AE7DDA">
              <w:t xml:space="preserve">hydrology, climate change </w:t>
            </w:r>
            <w:r w:rsidR="00AE7DDA">
              <w:t>or equivalent</w:t>
            </w:r>
          </w:p>
        </w:tc>
        <w:tc>
          <w:tcPr>
            <w:tcW w:w="1212" w:type="dxa"/>
          </w:tcPr>
          <w:p w14:paraId="422660DA" w14:textId="4B87878E" w:rsidR="007F1EC6" w:rsidRDefault="007F1EC6" w:rsidP="007F1EC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55E5C57" w14:textId="29683C50" w:rsidR="007F1EC6" w:rsidRDefault="00EC38FF" w:rsidP="007F1EC6">
            <w:pPr>
              <w:pStyle w:val="NoSpacing"/>
              <w:jc w:val="center"/>
            </w:pPr>
            <w:r>
              <w:t>X</w:t>
            </w:r>
          </w:p>
        </w:tc>
      </w:tr>
    </w:tbl>
    <w:p w14:paraId="186B0415" w14:textId="77777777" w:rsidR="00D77688" w:rsidRDefault="00D77688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6BBC34CB" w14:textId="77777777" w:rsidTr="00D84086">
        <w:trPr>
          <w:trHeight w:val="371"/>
        </w:trPr>
        <w:sdt>
          <w:sdtPr>
            <w:id w:val="-103582331"/>
            <w:placeholder>
              <w:docPart w:val="AF8D68352EB3412F93B191ECE6060053"/>
            </w:placeholder>
          </w:sdtPr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C884CF4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Circumstances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73FD16BC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F5E324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2E7826ED" w14:textId="77777777" w:rsidTr="00D84086">
        <w:tc>
          <w:tcPr>
            <w:tcW w:w="7204" w:type="dxa"/>
          </w:tcPr>
          <w:p w14:paraId="2E424FE0" w14:textId="5B797FAB" w:rsidR="00D77688" w:rsidRDefault="007F1EC6" w:rsidP="00D77688">
            <w:r>
              <w:t xml:space="preserve">Hybrid working </w:t>
            </w:r>
            <w:r w:rsidR="00D77688" w:rsidRPr="007B6DA6">
              <w:t>(40% office, 60% working from home)</w:t>
            </w:r>
            <w:r>
              <w:t xml:space="preserve"> subject to company’s future arrangement</w:t>
            </w:r>
          </w:p>
        </w:tc>
        <w:tc>
          <w:tcPr>
            <w:tcW w:w="1212" w:type="dxa"/>
          </w:tcPr>
          <w:p w14:paraId="40FF0F3B" w14:textId="75472BFC" w:rsidR="00D77688" w:rsidRDefault="007F1EC6" w:rsidP="00D77688">
            <w:pPr>
              <w:pStyle w:val="NoSpacing"/>
              <w:jc w:val="center"/>
            </w:pPr>
            <w:r w:rsidRPr="007B6DA6">
              <w:t>X</w:t>
            </w:r>
          </w:p>
        </w:tc>
        <w:tc>
          <w:tcPr>
            <w:tcW w:w="1212" w:type="dxa"/>
          </w:tcPr>
          <w:p w14:paraId="13F80F85" w14:textId="77777777" w:rsidR="00D77688" w:rsidRDefault="00D77688" w:rsidP="00D77688">
            <w:pPr>
              <w:pStyle w:val="NoSpacing"/>
              <w:jc w:val="center"/>
            </w:pPr>
          </w:p>
        </w:tc>
      </w:tr>
    </w:tbl>
    <w:p w14:paraId="47DD89F0" w14:textId="77777777" w:rsidR="00D77688" w:rsidRDefault="00D77688" w:rsidP="00A61000">
      <w:pPr>
        <w:pStyle w:val="NoSpacing"/>
      </w:pPr>
    </w:p>
    <w:sectPr w:rsidR="00D77688" w:rsidSect="004057B1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CFFC8" w14:textId="77777777" w:rsidR="00B6651D" w:rsidRDefault="00B6651D" w:rsidP="00700852">
      <w:pPr>
        <w:spacing w:line="240" w:lineRule="auto"/>
      </w:pPr>
      <w:r>
        <w:separator/>
      </w:r>
    </w:p>
  </w:endnote>
  <w:endnote w:type="continuationSeparator" w:id="0">
    <w:p w14:paraId="06C6FF99" w14:textId="77777777" w:rsidR="00B6651D" w:rsidRDefault="00B6651D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56C0F19F" w14:textId="77777777" w:rsidTr="00E906E1">
      <w:tc>
        <w:tcPr>
          <w:tcW w:w="4927" w:type="dxa"/>
        </w:tcPr>
        <w:p w14:paraId="3F08BFC4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4DB196CC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30F2ECB9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72703C29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3023D00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B7F7D" w14:textId="77777777" w:rsidR="00B6651D" w:rsidRDefault="00B6651D" w:rsidP="00700852">
      <w:pPr>
        <w:spacing w:line="240" w:lineRule="auto"/>
      </w:pPr>
      <w:r>
        <w:separator/>
      </w:r>
    </w:p>
  </w:footnote>
  <w:footnote w:type="continuationSeparator" w:id="0">
    <w:p w14:paraId="38EF6428" w14:textId="77777777" w:rsidR="00B6651D" w:rsidRDefault="00B6651D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7512441E" w14:textId="77777777" w:rsidTr="00A61000">
      <w:tc>
        <w:tcPr>
          <w:tcW w:w="1985" w:type="dxa"/>
          <w:vAlign w:val="bottom"/>
        </w:tcPr>
        <w:p w14:paraId="739D0282" w14:textId="77777777" w:rsidR="004E3DC1" w:rsidRDefault="004E3DC1" w:rsidP="004E3DC1">
          <w:r>
            <w:rPr>
              <w:noProof/>
            </w:rPr>
            <w:drawing>
              <wp:inline distT="0" distB="0" distL="0" distR="0" wp14:anchorId="5178B719" wp14:editId="1F15083C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AF8D68352EB3412F93B191ECE6060053"/>
          </w:placeholder>
        </w:sdtPr>
        <w:sdtContent>
          <w:tc>
            <w:tcPr>
              <w:tcW w:w="7654" w:type="dxa"/>
              <w:vAlign w:val="center"/>
            </w:tcPr>
            <w:p w14:paraId="69762910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58CC3606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62"/>
    <w:rsid w:val="00031ACC"/>
    <w:rsid w:val="000423F2"/>
    <w:rsid w:val="00055908"/>
    <w:rsid w:val="00065A39"/>
    <w:rsid w:val="0009036E"/>
    <w:rsid w:val="00091C7F"/>
    <w:rsid w:val="000A2BD7"/>
    <w:rsid w:val="000D441F"/>
    <w:rsid w:val="000E1535"/>
    <w:rsid w:val="000E77A8"/>
    <w:rsid w:val="000F7725"/>
    <w:rsid w:val="0010155A"/>
    <w:rsid w:val="00141454"/>
    <w:rsid w:val="00157DEB"/>
    <w:rsid w:val="001712FF"/>
    <w:rsid w:val="00174F83"/>
    <w:rsid w:val="001827FF"/>
    <w:rsid w:val="002337A7"/>
    <w:rsid w:val="0024128C"/>
    <w:rsid w:val="00257147"/>
    <w:rsid w:val="00291B5C"/>
    <w:rsid w:val="00293552"/>
    <w:rsid w:val="002A1C9A"/>
    <w:rsid w:val="002B4250"/>
    <w:rsid w:val="002E27D8"/>
    <w:rsid w:val="002E45B7"/>
    <w:rsid w:val="002E7D6B"/>
    <w:rsid w:val="0031301F"/>
    <w:rsid w:val="00332F98"/>
    <w:rsid w:val="003350E1"/>
    <w:rsid w:val="003351E7"/>
    <w:rsid w:val="00341B93"/>
    <w:rsid w:val="00350EBF"/>
    <w:rsid w:val="00357132"/>
    <w:rsid w:val="003B18E8"/>
    <w:rsid w:val="003E341B"/>
    <w:rsid w:val="003F475A"/>
    <w:rsid w:val="004057B1"/>
    <w:rsid w:val="00410738"/>
    <w:rsid w:val="00417415"/>
    <w:rsid w:val="004303FB"/>
    <w:rsid w:val="00452843"/>
    <w:rsid w:val="0045394F"/>
    <w:rsid w:val="00461A2F"/>
    <w:rsid w:val="00477D4C"/>
    <w:rsid w:val="004B087B"/>
    <w:rsid w:val="004B64AB"/>
    <w:rsid w:val="004E3DC1"/>
    <w:rsid w:val="00500C49"/>
    <w:rsid w:val="005142A9"/>
    <w:rsid w:val="00556E7A"/>
    <w:rsid w:val="00570969"/>
    <w:rsid w:val="00573E3C"/>
    <w:rsid w:val="00581AB1"/>
    <w:rsid w:val="00590058"/>
    <w:rsid w:val="005A3B34"/>
    <w:rsid w:val="005A7F10"/>
    <w:rsid w:val="00622870"/>
    <w:rsid w:val="00626CA7"/>
    <w:rsid w:val="00630F53"/>
    <w:rsid w:val="0063405F"/>
    <w:rsid w:val="00634ABC"/>
    <w:rsid w:val="00645AE0"/>
    <w:rsid w:val="00657620"/>
    <w:rsid w:val="00657FED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46E8"/>
    <w:rsid w:val="0077515F"/>
    <w:rsid w:val="007853F7"/>
    <w:rsid w:val="00795BAE"/>
    <w:rsid w:val="007B5EAD"/>
    <w:rsid w:val="007C4F19"/>
    <w:rsid w:val="007F1EC6"/>
    <w:rsid w:val="008044BF"/>
    <w:rsid w:val="00823589"/>
    <w:rsid w:val="00857290"/>
    <w:rsid w:val="00857458"/>
    <w:rsid w:val="0086617D"/>
    <w:rsid w:val="0088240E"/>
    <w:rsid w:val="00884A2E"/>
    <w:rsid w:val="008A6AB2"/>
    <w:rsid w:val="008B2E14"/>
    <w:rsid w:val="008B36EA"/>
    <w:rsid w:val="008D4E88"/>
    <w:rsid w:val="00902FC0"/>
    <w:rsid w:val="00905063"/>
    <w:rsid w:val="00905B88"/>
    <w:rsid w:val="0093039B"/>
    <w:rsid w:val="009431DF"/>
    <w:rsid w:val="009635F3"/>
    <w:rsid w:val="0097483A"/>
    <w:rsid w:val="009C04CF"/>
    <w:rsid w:val="009D3201"/>
    <w:rsid w:val="009E7381"/>
    <w:rsid w:val="00A079EE"/>
    <w:rsid w:val="00A150A3"/>
    <w:rsid w:val="00A23B49"/>
    <w:rsid w:val="00A24B3A"/>
    <w:rsid w:val="00A3158B"/>
    <w:rsid w:val="00A33BCD"/>
    <w:rsid w:val="00A43375"/>
    <w:rsid w:val="00A44079"/>
    <w:rsid w:val="00A61000"/>
    <w:rsid w:val="00A660AC"/>
    <w:rsid w:val="00A7625C"/>
    <w:rsid w:val="00A81994"/>
    <w:rsid w:val="00AA72F4"/>
    <w:rsid w:val="00AB7061"/>
    <w:rsid w:val="00AC0AB9"/>
    <w:rsid w:val="00AE7DDA"/>
    <w:rsid w:val="00AF0981"/>
    <w:rsid w:val="00B26A9E"/>
    <w:rsid w:val="00B31685"/>
    <w:rsid w:val="00B372F3"/>
    <w:rsid w:val="00B6651D"/>
    <w:rsid w:val="00B91A63"/>
    <w:rsid w:val="00BA69E5"/>
    <w:rsid w:val="00BB06B7"/>
    <w:rsid w:val="00BB4B48"/>
    <w:rsid w:val="00BC1DF5"/>
    <w:rsid w:val="00BC3E3B"/>
    <w:rsid w:val="00BC5625"/>
    <w:rsid w:val="00BF1168"/>
    <w:rsid w:val="00BF47AE"/>
    <w:rsid w:val="00C0439E"/>
    <w:rsid w:val="00C04767"/>
    <w:rsid w:val="00C16285"/>
    <w:rsid w:val="00C420A8"/>
    <w:rsid w:val="00C567CC"/>
    <w:rsid w:val="00C91BFA"/>
    <w:rsid w:val="00C9625A"/>
    <w:rsid w:val="00CA6B33"/>
    <w:rsid w:val="00CF3040"/>
    <w:rsid w:val="00CF46EC"/>
    <w:rsid w:val="00CF7905"/>
    <w:rsid w:val="00D21034"/>
    <w:rsid w:val="00D30C0A"/>
    <w:rsid w:val="00D604F5"/>
    <w:rsid w:val="00D77688"/>
    <w:rsid w:val="00D810AC"/>
    <w:rsid w:val="00DB3389"/>
    <w:rsid w:val="00DC32FA"/>
    <w:rsid w:val="00DF2A7D"/>
    <w:rsid w:val="00DF7B14"/>
    <w:rsid w:val="00E55DB1"/>
    <w:rsid w:val="00E62F42"/>
    <w:rsid w:val="00E975D2"/>
    <w:rsid w:val="00EC38FF"/>
    <w:rsid w:val="00EE54D5"/>
    <w:rsid w:val="00EE6C29"/>
    <w:rsid w:val="00F0160F"/>
    <w:rsid w:val="00F47575"/>
    <w:rsid w:val="00F514FE"/>
    <w:rsid w:val="00F650CF"/>
    <w:rsid w:val="00F65D62"/>
    <w:rsid w:val="00F7411C"/>
    <w:rsid w:val="00F85D01"/>
    <w:rsid w:val="00FA593E"/>
    <w:rsid w:val="00FB0218"/>
    <w:rsid w:val="00FD6ABD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1E63B"/>
  <w15:docId w15:val="{7CD9EB79-C610-45A4-964E-667BA8B7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8D68352EB3412F93B191ECE6060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C2B5-B134-4607-AD63-47C06B63B60E}"/>
      </w:docPartPr>
      <w:docPartBody>
        <w:p w:rsidR="0074431E" w:rsidRDefault="00000000">
          <w:pPr>
            <w:pStyle w:val="AF8D68352EB3412F93B191ECE606005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3817E4357484AA56BAE4173A8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69F9-CA9F-4FFE-B80E-B2A9ADAEA6F8}"/>
      </w:docPartPr>
      <w:docPartBody>
        <w:p w:rsidR="0074431E" w:rsidRDefault="00000000">
          <w:pPr>
            <w:pStyle w:val="D233817E4357484AA56BAE4173A81EBB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4A"/>
    <w:rsid w:val="00141454"/>
    <w:rsid w:val="002B4250"/>
    <w:rsid w:val="00307EC7"/>
    <w:rsid w:val="003B1E2A"/>
    <w:rsid w:val="00480F4A"/>
    <w:rsid w:val="0074431E"/>
    <w:rsid w:val="007746E8"/>
    <w:rsid w:val="008A6AB2"/>
    <w:rsid w:val="0093043F"/>
    <w:rsid w:val="009404B3"/>
    <w:rsid w:val="009A7CD5"/>
    <w:rsid w:val="00A81994"/>
    <w:rsid w:val="00BD227F"/>
    <w:rsid w:val="00C420A8"/>
    <w:rsid w:val="00D21034"/>
    <w:rsid w:val="00F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8D68352EB3412F93B191ECE6060053">
    <w:name w:val="AF8D68352EB3412F93B191ECE6060053"/>
  </w:style>
  <w:style w:type="paragraph" w:customStyle="1" w:styleId="D233817E4357484AA56BAE4173A81EBB">
    <w:name w:val="D233817E4357484AA56BAE4173A81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15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FM107 R1</vt:lpstr>
    </vt:vector>
  </TitlesOfParts>
  <Company>HR Wallingford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Caroline Hazlewood</dc:creator>
  <dc:description>Document last saved:_x000d_
User: hls (EINICH)_x000d_
When: Wed 15 February 2023 10:19</dc:description>
  <cp:lastModifiedBy>Caroline Hazlewood</cp:lastModifiedBy>
  <cp:revision>7</cp:revision>
  <cp:lastPrinted>2016-09-12T14:00:00Z</cp:lastPrinted>
  <dcterms:created xsi:type="dcterms:W3CDTF">2024-08-14T12:31:00Z</dcterms:created>
  <dcterms:modified xsi:type="dcterms:W3CDTF">2025-06-20T10:22:00Z</dcterms:modified>
</cp:coreProperties>
</file>