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FA9D" w14:textId="5066B6CE" w:rsidR="00CA6B33" w:rsidRDefault="00F6422F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6C0B32D0CDC0481798779FA7C820D571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F558587022C443CFBC2224648E696635"/>
          </w:placeholder>
        </w:sdtPr>
        <w:sdtEndPr/>
        <w:sdtContent>
          <w:r w:rsidR="00F46EFD">
            <w:t>Instrument Technician</w:t>
          </w:r>
          <w:r w:rsidR="00C23683">
            <w:t xml:space="preserve"> (Manchester)</w:t>
          </w:r>
        </w:sdtContent>
      </w:sdt>
    </w:p>
    <w:p w14:paraId="60F5307A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F46EFD" w14:paraId="71B1C5E7" w14:textId="77777777" w:rsidTr="00E234AB">
        <w:trPr>
          <w:trHeight w:val="371"/>
        </w:trPr>
        <w:sdt>
          <w:sdtPr>
            <w:id w:val="-1595698110"/>
            <w:placeholder>
              <w:docPart w:val="D3031952450243629931A5EA72E8DEC6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E72EEA3" w14:textId="77777777" w:rsidR="00F46EFD" w:rsidRDefault="00F46EFD" w:rsidP="00E234AB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A39EDAF" w14:textId="77777777" w:rsidR="00F46EFD" w:rsidRDefault="00F46EFD" w:rsidP="00E234AB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B601FD3" w14:textId="77777777" w:rsidR="00F46EFD" w:rsidRDefault="00F46EFD" w:rsidP="00E234AB">
            <w:pPr>
              <w:pStyle w:val="Heading2"/>
            </w:pPr>
            <w:r w:rsidRPr="00E14284">
              <w:t>Desirable</w:t>
            </w:r>
          </w:p>
        </w:tc>
      </w:tr>
      <w:tr w:rsidR="00F46EFD" w14:paraId="7B396CBE" w14:textId="77777777" w:rsidTr="00E234AB">
        <w:tc>
          <w:tcPr>
            <w:tcW w:w="7204" w:type="dxa"/>
          </w:tcPr>
          <w:p w14:paraId="4C023078" w14:textId="56536473" w:rsidR="00F46EFD" w:rsidRPr="00F46EFD" w:rsidRDefault="00F46EFD" w:rsidP="00E234AB">
            <w:pPr>
              <w:rPr>
                <w:szCs w:val="20"/>
              </w:rPr>
            </w:pPr>
            <w:bookmarkStart w:id="0" w:name="_Hlk202887280"/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Completed apprenticeship or further education qualification: Mechanical, electrical subject</w:t>
            </w:r>
            <w:bookmarkEnd w:id="0"/>
          </w:p>
        </w:tc>
        <w:tc>
          <w:tcPr>
            <w:tcW w:w="1212" w:type="dxa"/>
          </w:tcPr>
          <w:p w14:paraId="0B0A47AF" w14:textId="77777777" w:rsidR="00F46EFD" w:rsidRDefault="00F46EFD" w:rsidP="00E234A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46CC11E" w14:textId="77777777" w:rsidR="00F46EFD" w:rsidRDefault="00F46EFD" w:rsidP="00E234AB">
            <w:pPr>
              <w:pStyle w:val="NoSpacing"/>
              <w:jc w:val="center"/>
            </w:pPr>
          </w:p>
        </w:tc>
      </w:tr>
      <w:tr w:rsidR="00F46EFD" w14:paraId="67E45880" w14:textId="77777777" w:rsidTr="00E234AB">
        <w:tc>
          <w:tcPr>
            <w:tcW w:w="7204" w:type="dxa"/>
          </w:tcPr>
          <w:p w14:paraId="650DB4D9" w14:textId="71809235" w:rsidR="00F46EFD" w:rsidRDefault="00F46EFD" w:rsidP="00F6422F"/>
        </w:tc>
        <w:tc>
          <w:tcPr>
            <w:tcW w:w="1212" w:type="dxa"/>
          </w:tcPr>
          <w:p w14:paraId="59DFE48A" w14:textId="77777777" w:rsidR="00F46EFD" w:rsidRDefault="00F46EFD" w:rsidP="00E234AB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D4F57B3" w14:textId="6C75FDB4" w:rsidR="00F46EFD" w:rsidRDefault="00F46EFD" w:rsidP="00E234AB">
            <w:pPr>
              <w:pStyle w:val="NoSpacing"/>
              <w:jc w:val="center"/>
            </w:pPr>
          </w:p>
        </w:tc>
      </w:tr>
    </w:tbl>
    <w:p w14:paraId="2874EE4E" w14:textId="77777777" w:rsidR="00F46EFD" w:rsidRDefault="00F46EFD" w:rsidP="00634ABC">
      <w:pPr>
        <w:pStyle w:val="NoSpacing"/>
      </w:pPr>
    </w:p>
    <w:p w14:paraId="3EA2EB2E" w14:textId="77777777" w:rsidR="00F46EFD" w:rsidRDefault="00F46EFD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67E00BC3" w14:textId="77777777" w:rsidTr="00634ABC">
        <w:trPr>
          <w:trHeight w:val="371"/>
        </w:trPr>
        <w:sdt>
          <w:sdtPr>
            <w:id w:val="375585255"/>
            <w:placeholder>
              <w:docPart w:val="6C0B32D0CDC0481798779FA7C820D57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3951913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93BA240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CC337C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0F7009C6" w14:textId="77777777" w:rsidTr="00634ABC">
        <w:tc>
          <w:tcPr>
            <w:tcW w:w="7204" w:type="dxa"/>
          </w:tcPr>
          <w:p w14:paraId="19303160" w14:textId="2DD81A36" w:rsidR="00D77688" w:rsidRPr="00F46EFD" w:rsidRDefault="001B573C" w:rsidP="00D77688">
            <w:pPr>
              <w:rPr>
                <w:szCs w:val="20"/>
              </w:rPr>
            </w:pPr>
            <w:r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2/</w:t>
            </w:r>
            <w:r w:rsidR="00F46EFD"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3 years’ experience working within a small</w:t>
            </w:r>
            <w:r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 xml:space="preserve"> to medium</w:t>
            </w:r>
            <w:r w:rsidR="00F46EFD"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-scale production environment building instrumentation / electromechanical systems to meet customer driven deadlines</w:t>
            </w:r>
          </w:p>
        </w:tc>
        <w:tc>
          <w:tcPr>
            <w:tcW w:w="1212" w:type="dxa"/>
          </w:tcPr>
          <w:p w14:paraId="68E2FB2D" w14:textId="302C966B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6CADC3D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C3D0D26" w14:textId="77777777" w:rsidTr="00634ABC">
        <w:tc>
          <w:tcPr>
            <w:tcW w:w="7204" w:type="dxa"/>
          </w:tcPr>
          <w:p w14:paraId="58339CD6" w14:textId="2B78357B" w:rsidR="00D77688" w:rsidRPr="00F46EFD" w:rsidRDefault="00F46EFD" w:rsidP="00D77688">
            <w:pPr>
              <w:rPr>
                <w:szCs w:val="20"/>
              </w:rPr>
            </w:pPr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Experience of understanding the importance of documentation, manufacturing processes and protocols.</w:t>
            </w:r>
          </w:p>
        </w:tc>
        <w:tc>
          <w:tcPr>
            <w:tcW w:w="1212" w:type="dxa"/>
          </w:tcPr>
          <w:p w14:paraId="4F14A884" w14:textId="3993619C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691A392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21465C7D" w14:textId="77777777" w:rsidTr="00634ABC">
        <w:tc>
          <w:tcPr>
            <w:tcW w:w="7204" w:type="dxa"/>
          </w:tcPr>
          <w:p w14:paraId="4D2E6756" w14:textId="1FB596BA" w:rsidR="00D77688" w:rsidRPr="00F46EFD" w:rsidRDefault="00F46EFD" w:rsidP="00D77688">
            <w:pPr>
              <w:rPr>
                <w:szCs w:val="20"/>
              </w:rPr>
            </w:pPr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Experience in a customer facing role</w:t>
            </w:r>
          </w:p>
        </w:tc>
        <w:tc>
          <w:tcPr>
            <w:tcW w:w="1212" w:type="dxa"/>
          </w:tcPr>
          <w:p w14:paraId="083F23E4" w14:textId="6614763C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950868A" w14:textId="18D31A60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03A49D9" w14:textId="77777777" w:rsidTr="00634ABC">
        <w:tc>
          <w:tcPr>
            <w:tcW w:w="7204" w:type="dxa"/>
          </w:tcPr>
          <w:p w14:paraId="2356E0BB" w14:textId="7870FCC9" w:rsidR="001B573C" w:rsidRPr="001B573C" w:rsidRDefault="00F46EFD" w:rsidP="00D77688">
            <w:pPr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Mechanical understanding</w:t>
            </w:r>
          </w:p>
        </w:tc>
        <w:tc>
          <w:tcPr>
            <w:tcW w:w="1212" w:type="dxa"/>
          </w:tcPr>
          <w:p w14:paraId="56F83E0C" w14:textId="53220644" w:rsidR="00D77688" w:rsidRDefault="001B573C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C714394" w14:textId="4CBEA718" w:rsidR="00D77688" w:rsidRDefault="00D77688" w:rsidP="00D77688">
            <w:pPr>
              <w:pStyle w:val="NoSpacing"/>
              <w:jc w:val="center"/>
            </w:pPr>
          </w:p>
        </w:tc>
      </w:tr>
      <w:tr w:rsidR="001B573C" w14:paraId="11FED63D" w14:textId="77777777" w:rsidTr="00634ABC">
        <w:tc>
          <w:tcPr>
            <w:tcW w:w="7204" w:type="dxa"/>
          </w:tcPr>
          <w:p w14:paraId="449E29F3" w14:textId="40293267" w:rsidR="001B573C" w:rsidRPr="00F46EFD" w:rsidRDefault="001B573C" w:rsidP="00D77688">
            <w:pPr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</w:pPr>
            <w:r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Electrical / electronic understanding</w:t>
            </w:r>
          </w:p>
        </w:tc>
        <w:tc>
          <w:tcPr>
            <w:tcW w:w="1212" w:type="dxa"/>
          </w:tcPr>
          <w:p w14:paraId="02BC1C3C" w14:textId="77777777" w:rsidR="001B573C" w:rsidRDefault="001B573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593CBD1" w14:textId="77777777" w:rsidR="001B573C" w:rsidRDefault="001B573C" w:rsidP="00D77688">
            <w:pPr>
              <w:pStyle w:val="NoSpacing"/>
              <w:jc w:val="center"/>
            </w:pPr>
          </w:p>
        </w:tc>
      </w:tr>
      <w:tr w:rsidR="00634ABC" w14:paraId="272948EC" w14:textId="77777777" w:rsidTr="00634ABC">
        <w:tc>
          <w:tcPr>
            <w:tcW w:w="7204" w:type="dxa"/>
          </w:tcPr>
          <w:p w14:paraId="072FF5CF" w14:textId="515AEBE6" w:rsidR="00634ABC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Knowledge of limits, fits and tolerances</w:t>
            </w:r>
          </w:p>
        </w:tc>
        <w:tc>
          <w:tcPr>
            <w:tcW w:w="1212" w:type="dxa"/>
          </w:tcPr>
          <w:p w14:paraId="55F5AFEF" w14:textId="7F321196" w:rsidR="00634ABC" w:rsidRDefault="00F46EFD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D6B4455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F46EFD" w14:paraId="650D3A5A" w14:textId="77777777" w:rsidTr="00634ABC">
        <w:tc>
          <w:tcPr>
            <w:tcW w:w="7204" w:type="dxa"/>
          </w:tcPr>
          <w:p w14:paraId="1065F82C" w14:textId="65B63272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Experience, knowledge and understanding of telemetry systems</w:t>
            </w:r>
          </w:p>
        </w:tc>
        <w:tc>
          <w:tcPr>
            <w:tcW w:w="1212" w:type="dxa"/>
          </w:tcPr>
          <w:p w14:paraId="32EE6A6E" w14:textId="77777777" w:rsidR="00F46EFD" w:rsidRDefault="00F46E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F75CB82" w14:textId="3C514873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</w:tr>
      <w:tr w:rsidR="00F46EFD" w14:paraId="3927BDD1" w14:textId="77777777" w:rsidTr="00634ABC">
        <w:tc>
          <w:tcPr>
            <w:tcW w:w="7204" w:type="dxa"/>
          </w:tcPr>
          <w:p w14:paraId="475B0D8A" w14:textId="352664E8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Load cell transducer knowledge would also be advantageous</w:t>
            </w:r>
          </w:p>
        </w:tc>
        <w:tc>
          <w:tcPr>
            <w:tcW w:w="1212" w:type="dxa"/>
          </w:tcPr>
          <w:p w14:paraId="0B2340AD" w14:textId="77777777" w:rsidR="00F46EFD" w:rsidRDefault="00F46E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274E2A5" w14:textId="15553BBF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</w:tr>
      <w:tr w:rsidR="00F46EFD" w14:paraId="07C640EF" w14:textId="77777777" w:rsidTr="00634ABC">
        <w:tc>
          <w:tcPr>
            <w:tcW w:w="7204" w:type="dxa"/>
          </w:tcPr>
          <w:p w14:paraId="2D433B93" w14:textId="6B5B7D90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 xml:space="preserve">Practical Electrical skills: Soldering, basic wiring, </w:t>
            </w:r>
          </w:p>
        </w:tc>
        <w:tc>
          <w:tcPr>
            <w:tcW w:w="1212" w:type="dxa"/>
          </w:tcPr>
          <w:p w14:paraId="0751520B" w14:textId="01D4F0F1" w:rsidR="00F46EFD" w:rsidRDefault="001B573C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5C52917" w14:textId="0A8D1C01" w:rsidR="00F46EFD" w:rsidRDefault="00F46EFD" w:rsidP="00634ABC">
            <w:pPr>
              <w:pStyle w:val="NoSpacing"/>
              <w:jc w:val="center"/>
            </w:pPr>
          </w:p>
        </w:tc>
      </w:tr>
      <w:tr w:rsidR="00F46EFD" w14:paraId="4282E840" w14:textId="77777777" w:rsidTr="00634ABC">
        <w:tc>
          <w:tcPr>
            <w:tcW w:w="7204" w:type="dxa"/>
          </w:tcPr>
          <w:p w14:paraId="161E4203" w14:textId="70B1DB17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Language skills: excellent spoken and written English will be the minimum requirement. As we work all over the world, other languages would also be welcome</w:t>
            </w:r>
          </w:p>
        </w:tc>
        <w:tc>
          <w:tcPr>
            <w:tcW w:w="1212" w:type="dxa"/>
          </w:tcPr>
          <w:p w14:paraId="21D71AB9" w14:textId="1ACA0D6C" w:rsidR="00F46EFD" w:rsidRDefault="001B573C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428F66F" w14:textId="53DE8611" w:rsidR="00F46EFD" w:rsidRDefault="00F46EFD" w:rsidP="00634ABC">
            <w:pPr>
              <w:pStyle w:val="NoSpacing"/>
              <w:jc w:val="center"/>
            </w:pPr>
          </w:p>
        </w:tc>
      </w:tr>
    </w:tbl>
    <w:p w14:paraId="75DF499E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1735657D" w14:textId="77777777" w:rsidTr="00332DFF">
        <w:trPr>
          <w:trHeight w:val="371"/>
        </w:trPr>
        <w:sdt>
          <w:sdtPr>
            <w:id w:val="1319304865"/>
            <w:placeholder>
              <w:docPart w:val="6C0B32D0CDC0481798779FA7C820D57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21821F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42DBEC67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A0905EF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:rsidRPr="00C74BF0" w14:paraId="28098523" w14:textId="77777777" w:rsidTr="00332DFF">
        <w:tc>
          <w:tcPr>
            <w:tcW w:w="7204" w:type="dxa"/>
          </w:tcPr>
          <w:p w14:paraId="768320B5" w14:textId="2F67816D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Fonts w:eastAsia="Calibri" w:cs="Arial"/>
                <w:color w:val="202124"/>
                <w:szCs w:val="20"/>
                <w:shd w:val="clear" w:color="auto" w:fill="FFFFFF"/>
              </w:rPr>
              <w:t>Hands on: you will need a practical approach to help us resolve technical issues and meet deadlines</w:t>
            </w:r>
          </w:p>
        </w:tc>
        <w:tc>
          <w:tcPr>
            <w:tcW w:w="1212" w:type="dxa"/>
          </w:tcPr>
          <w:p w14:paraId="1F8AB7B7" w14:textId="3DB04BDB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7B6B9FA" w14:textId="77777777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C74BF0" w14:paraId="581B8916" w14:textId="77777777" w:rsidTr="00332DFF">
        <w:tc>
          <w:tcPr>
            <w:tcW w:w="7204" w:type="dxa"/>
          </w:tcPr>
          <w:p w14:paraId="104556FA" w14:textId="692D8FFB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Fonts w:eastAsia="Calibri"/>
                <w:szCs w:val="20"/>
              </w:rPr>
              <w:t>Self-motivated: you may sometimes work independently as well as within a team</w:t>
            </w:r>
          </w:p>
        </w:tc>
        <w:tc>
          <w:tcPr>
            <w:tcW w:w="1212" w:type="dxa"/>
          </w:tcPr>
          <w:p w14:paraId="4F265E54" w14:textId="2F5AF2CA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0DFDAE7C" w14:textId="77777777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C74BF0" w14:paraId="6905231F" w14:textId="77777777" w:rsidTr="00332DFF">
        <w:tc>
          <w:tcPr>
            <w:tcW w:w="7204" w:type="dxa"/>
          </w:tcPr>
          <w:p w14:paraId="3366FA1E" w14:textId="352E353A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A great communicator: you will be dealing with project teams and clients at all levels from around the world</w:t>
            </w:r>
          </w:p>
        </w:tc>
        <w:tc>
          <w:tcPr>
            <w:tcW w:w="1212" w:type="dxa"/>
          </w:tcPr>
          <w:p w14:paraId="109624AC" w14:textId="4F210E3E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6B0990CE" w14:textId="42E00163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C74BF0" w14:paraId="2BD6F845" w14:textId="77777777" w:rsidTr="00332DFF">
        <w:tc>
          <w:tcPr>
            <w:tcW w:w="7204" w:type="dxa"/>
          </w:tcPr>
          <w:p w14:paraId="052158DF" w14:textId="7490B8A7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Fonts w:eastAsia="Calibri" w:cs="Arial"/>
                <w:color w:val="202124"/>
                <w:szCs w:val="20"/>
                <w:shd w:val="clear" w:color="auto" w:fill="FFFFFF"/>
              </w:rPr>
              <w:t>Flexible: you will be able to respond positively and adapt to changing priorities</w:t>
            </w:r>
          </w:p>
        </w:tc>
        <w:tc>
          <w:tcPr>
            <w:tcW w:w="1212" w:type="dxa"/>
          </w:tcPr>
          <w:p w14:paraId="6B5B191C" w14:textId="422C38B7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0DF268F" w14:textId="77777777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</w:tbl>
    <w:p w14:paraId="01AAE9C5" w14:textId="77777777" w:rsidR="00634ABC" w:rsidRDefault="00634ABC" w:rsidP="00A61000">
      <w:pPr>
        <w:pStyle w:val="NoSpacing"/>
      </w:pPr>
    </w:p>
    <w:p w14:paraId="5FCBD359" w14:textId="77777777" w:rsidR="00D77688" w:rsidRDefault="00D77688" w:rsidP="00A61000">
      <w:pPr>
        <w:pStyle w:val="NoSpacing"/>
      </w:pPr>
    </w:p>
    <w:p w14:paraId="39D09F40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85F1" w14:textId="77777777" w:rsidR="00B16C09" w:rsidRDefault="00B16C09" w:rsidP="00700852">
      <w:pPr>
        <w:spacing w:line="240" w:lineRule="auto"/>
      </w:pPr>
      <w:r>
        <w:separator/>
      </w:r>
    </w:p>
  </w:endnote>
  <w:endnote w:type="continuationSeparator" w:id="0">
    <w:p w14:paraId="302712F8" w14:textId="77777777" w:rsidR="00B16C09" w:rsidRDefault="00B16C09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8C6E9D" w14:textId="77777777" w:rsidTr="00E906E1">
      <w:tc>
        <w:tcPr>
          <w:tcW w:w="4927" w:type="dxa"/>
        </w:tcPr>
        <w:p w14:paraId="39F88E7D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0F7F3525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E2676DA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44AA5BB1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47C6A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CDA3" w14:textId="77777777" w:rsidR="00B16C09" w:rsidRDefault="00B16C09" w:rsidP="00700852">
      <w:pPr>
        <w:spacing w:line="240" w:lineRule="auto"/>
      </w:pPr>
      <w:r>
        <w:separator/>
      </w:r>
    </w:p>
  </w:footnote>
  <w:footnote w:type="continuationSeparator" w:id="0">
    <w:p w14:paraId="7B9DC5C4" w14:textId="77777777" w:rsidR="00B16C09" w:rsidRDefault="00B16C09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B6955D7" w14:textId="77777777" w:rsidTr="00A61000">
      <w:tc>
        <w:tcPr>
          <w:tcW w:w="1985" w:type="dxa"/>
          <w:vAlign w:val="bottom"/>
        </w:tcPr>
        <w:p w14:paraId="24D57A1B" w14:textId="77777777" w:rsidR="004E3DC1" w:rsidRDefault="004E3DC1" w:rsidP="004E3DC1">
          <w:r>
            <w:rPr>
              <w:noProof/>
            </w:rPr>
            <w:drawing>
              <wp:inline distT="0" distB="0" distL="0" distR="0" wp14:anchorId="71CCA381" wp14:editId="52A974FD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6C0B32D0CDC0481798779FA7C820D571"/>
          </w:placeholder>
        </w:sdtPr>
        <w:sdtEndPr/>
        <w:sdtContent>
          <w:tc>
            <w:tcPr>
              <w:tcW w:w="7654" w:type="dxa"/>
              <w:vAlign w:val="center"/>
            </w:tcPr>
            <w:p w14:paraId="2CBA1FF9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130F16C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FD"/>
    <w:rsid w:val="000423F2"/>
    <w:rsid w:val="00065A39"/>
    <w:rsid w:val="0008402C"/>
    <w:rsid w:val="0009036E"/>
    <w:rsid w:val="000A2BD7"/>
    <w:rsid w:val="000D441F"/>
    <w:rsid w:val="000E1535"/>
    <w:rsid w:val="000E77A8"/>
    <w:rsid w:val="00157DEB"/>
    <w:rsid w:val="00174F83"/>
    <w:rsid w:val="001827FF"/>
    <w:rsid w:val="001B573C"/>
    <w:rsid w:val="002337A7"/>
    <w:rsid w:val="00246433"/>
    <w:rsid w:val="00257147"/>
    <w:rsid w:val="00291B5C"/>
    <w:rsid w:val="00293552"/>
    <w:rsid w:val="002A1C9A"/>
    <w:rsid w:val="002A6CE1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3F77F0"/>
    <w:rsid w:val="00410738"/>
    <w:rsid w:val="004303FB"/>
    <w:rsid w:val="00477D4C"/>
    <w:rsid w:val="004B64AB"/>
    <w:rsid w:val="004E3DC1"/>
    <w:rsid w:val="00500C49"/>
    <w:rsid w:val="005142A9"/>
    <w:rsid w:val="00536B4C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5086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34C51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132DE"/>
    <w:rsid w:val="00B16C09"/>
    <w:rsid w:val="00B26A9E"/>
    <w:rsid w:val="00B31685"/>
    <w:rsid w:val="00B372F3"/>
    <w:rsid w:val="00BB2C58"/>
    <w:rsid w:val="00BB4B48"/>
    <w:rsid w:val="00BC3E3B"/>
    <w:rsid w:val="00BC5625"/>
    <w:rsid w:val="00BF47AE"/>
    <w:rsid w:val="00C0439E"/>
    <w:rsid w:val="00C04767"/>
    <w:rsid w:val="00C16285"/>
    <w:rsid w:val="00C23683"/>
    <w:rsid w:val="00C567CC"/>
    <w:rsid w:val="00C74BF0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03983"/>
    <w:rsid w:val="00E55DB1"/>
    <w:rsid w:val="00E62F42"/>
    <w:rsid w:val="00E975D2"/>
    <w:rsid w:val="00EE54D5"/>
    <w:rsid w:val="00EE6C29"/>
    <w:rsid w:val="00F46EFD"/>
    <w:rsid w:val="00F47575"/>
    <w:rsid w:val="00F514FE"/>
    <w:rsid w:val="00F6422F"/>
    <w:rsid w:val="00F7411C"/>
    <w:rsid w:val="00F85D01"/>
    <w:rsid w:val="00FB0218"/>
    <w:rsid w:val="00FE56B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68CC5"/>
  <w15:docId w15:val="{E3F98DDE-34DD-4AD9-A201-ABD68F1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FD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character" w:customStyle="1" w:styleId="wbzude">
    <w:name w:val="wbzude"/>
    <w:basedOn w:val="DefaultParagraphFont"/>
    <w:rsid w:val="00F4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0B32D0CDC0481798779FA7C820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C62E-BAA3-4F23-AF0F-129D92B38A4B}"/>
      </w:docPartPr>
      <w:docPartBody>
        <w:p w:rsidR="00A40F14" w:rsidRDefault="00A40F14">
          <w:pPr>
            <w:pStyle w:val="6C0B32D0CDC0481798779FA7C820D57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8587022C443CFBC2224648E69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D25C-DB3F-4130-B1BA-9239D242766E}"/>
      </w:docPartPr>
      <w:docPartBody>
        <w:p w:rsidR="00A40F14" w:rsidRDefault="00A40F14">
          <w:pPr>
            <w:pStyle w:val="F558587022C443CFBC2224648E69663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1952450243629931A5EA72E8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6651-96E1-4874-8261-5A148168E8C3}"/>
      </w:docPartPr>
      <w:docPartBody>
        <w:p w:rsidR="00A40F14" w:rsidRDefault="00A40F14" w:rsidP="00A40F14">
          <w:pPr>
            <w:pStyle w:val="D3031952450243629931A5EA72E8DEC6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4"/>
    <w:rsid w:val="000E374B"/>
    <w:rsid w:val="002A6CE1"/>
    <w:rsid w:val="00735086"/>
    <w:rsid w:val="00934C51"/>
    <w:rsid w:val="00A40F14"/>
    <w:rsid w:val="00B132DE"/>
    <w:rsid w:val="00BB2C58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F14"/>
    <w:rPr>
      <w:color w:val="808080"/>
    </w:rPr>
  </w:style>
  <w:style w:type="paragraph" w:customStyle="1" w:styleId="6C0B32D0CDC0481798779FA7C820D571">
    <w:name w:val="6C0B32D0CDC0481798779FA7C820D571"/>
  </w:style>
  <w:style w:type="paragraph" w:customStyle="1" w:styleId="F558587022C443CFBC2224648E696635">
    <w:name w:val="F558587022C443CFBC2224648E696635"/>
  </w:style>
  <w:style w:type="paragraph" w:customStyle="1" w:styleId="D3031952450243629931A5EA72E8DEC6">
    <w:name w:val="D3031952450243629931A5EA72E8DEC6"/>
    <w:rsid w:val="00A40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2</TotalTime>
  <Pages>1</Pages>
  <Words>199</Words>
  <Characters>1219</Characters>
  <Application>Microsoft Office Word</Application>
  <DocSecurity>0</DocSecurity>
  <Lines>74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Sonia Tyack</cp:lastModifiedBy>
  <cp:revision>3</cp:revision>
  <cp:lastPrinted>2016-09-12T14:00:00Z</cp:lastPrinted>
  <dcterms:created xsi:type="dcterms:W3CDTF">2025-07-08T16:12:00Z</dcterms:created>
  <dcterms:modified xsi:type="dcterms:W3CDTF">2025-07-08T16:32:00Z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93875889-626a-461d-b3bd-32dafc802e6c</vt:lpwstr>
  </property>
</Properties>
</file>