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BBB7" w14:textId="15586B17" w:rsidR="00CA6B33" w:rsidRDefault="006F22B8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A6B04505A2564BC3A4BE03E4FCE0D6AC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D28455FE00A4091B40543807E055D1D"/>
          </w:placeholder>
        </w:sdtPr>
        <w:sdtEndPr/>
        <w:sdtContent>
          <w:r w:rsidR="00B71485">
            <w:t>Scientist / Engineer</w:t>
          </w:r>
          <w:r>
            <w:t xml:space="preserve"> – Hydrodynamics and Marine Quality</w:t>
          </w:r>
        </w:sdtContent>
      </w:sdt>
    </w:p>
    <w:p w14:paraId="11AB09DD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264522AD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69A62778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CD7DF10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1143EE7F" w14:textId="77777777" w:rsidR="00CC45E9" w:rsidRDefault="00CC45E9" w:rsidP="00CC45E9">
            <w:pPr>
              <w:pStyle w:val="ListParagraph"/>
              <w:numPr>
                <w:ilvl w:val="0"/>
                <w:numId w:val="35"/>
              </w:numPr>
            </w:pPr>
            <w:r>
              <w:t>Provide consultancy and research expertise to internal and external clients</w:t>
            </w:r>
          </w:p>
          <w:p w14:paraId="4C259BE6" w14:textId="77777777" w:rsidR="00CC45E9" w:rsidRDefault="00CC45E9" w:rsidP="00CC45E9">
            <w:pPr>
              <w:pStyle w:val="ListParagraph"/>
              <w:numPr>
                <w:ilvl w:val="0"/>
                <w:numId w:val="35"/>
              </w:numPr>
            </w:pPr>
            <w:r>
              <w:t>Support development of new methods and technology</w:t>
            </w:r>
          </w:p>
          <w:p w14:paraId="27AE6ABC" w14:textId="77777777" w:rsidR="00CC45E9" w:rsidRDefault="00CC45E9" w:rsidP="00CC45E9">
            <w:pPr>
              <w:pStyle w:val="ListParagraph"/>
              <w:numPr>
                <w:ilvl w:val="0"/>
                <w:numId w:val="35"/>
              </w:numPr>
            </w:pPr>
            <w:r>
              <w:t>Support business development activities</w:t>
            </w:r>
          </w:p>
          <w:p w14:paraId="455018E5" w14:textId="72EAAC7E" w:rsidR="00005D4B" w:rsidRPr="00DF2A7D" w:rsidRDefault="00CC45E9" w:rsidP="007927F8">
            <w:pPr>
              <w:pStyle w:val="ListParagraph"/>
              <w:numPr>
                <w:ilvl w:val="0"/>
                <w:numId w:val="35"/>
              </w:numPr>
            </w:pPr>
            <w:r>
              <w:t>Support proposal preparation for research and consultancy projects</w:t>
            </w:r>
            <w:r w:rsidR="00B71485" w:rsidRPr="00B71485">
              <w:t xml:space="preserve"> </w:t>
            </w:r>
          </w:p>
        </w:tc>
      </w:tr>
    </w:tbl>
    <w:p w14:paraId="7095226E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308E5003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2456C9F4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4637295F" w14:textId="77777777" w:rsidTr="00332DFF">
        <w:tc>
          <w:tcPr>
            <w:tcW w:w="9854" w:type="dxa"/>
          </w:tcPr>
          <w:p w14:paraId="5596AB8A" w14:textId="703CECA5" w:rsidR="00272C15" w:rsidRDefault="00272C15" w:rsidP="00272C15">
            <w:pPr>
              <w:pStyle w:val="ListParagraph"/>
              <w:numPr>
                <w:ilvl w:val="0"/>
                <w:numId w:val="36"/>
              </w:numPr>
            </w:pPr>
            <w:r>
              <w:t>Hydrodynamic, dispersion and other numerical modelling</w:t>
            </w:r>
          </w:p>
          <w:p w14:paraId="422B0F52" w14:textId="09DF4640" w:rsidR="00272C15" w:rsidRDefault="00272C15" w:rsidP="00272C15">
            <w:pPr>
              <w:pStyle w:val="ListParagraph"/>
              <w:numPr>
                <w:ilvl w:val="0"/>
                <w:numId w:val="36"/>
              </w:numPr>
            </w:pPr>
            <w:r>
              <w:t>Provide specialist input to funded research projects</w:t>
            </w:r>
          </w:p>
          <w:p w14:paraId="14EFC7DE" w14:textId="77777777" w:rsidR="00272C15" w:rsidRDefault="00272C15" w:rsidP="00272C15">
            <w:pPr>
              <w:pStyle w:val="ListParagraph"/>
              <w:numPr>
                <w:ilvl w:val="0"/>
                <w:numId w:val="36"/>
              </w:numPr>
            </w:pPr>
            <w:r>
              <w:t>Prepare or support preparation of reports and other deliverables</w:t>
            </w:r>
          </w:p>
          <w:p w14:paraId="3BDCA42A" w14:textId="77777777" w:rsidR="00272C15" w:rsidRDefault="00272C15" w:rsidP="00272C15">
            <w:pPr>
              <w:pStyle w:val="ListParagraph"/>
              <w:numPr>
                <w:ilvl w:val="0"/>
                <w:numId w:val="36"/>
              </w:numPr>
            </w:pPr>
            <w:r>
              <w:t>Communicate with Project Manager and other team members</w:t>
            </w:r>
          </w:p>
          <w:p w14:paraId="23D7062A" w14:textId="77777777" w:rsidR="00272C15" w:rsidRDefault="00272C15" w:rsidP="00272C15">
            <w:pPr>
              <w:pStyle w:val="ListParagraph"/>
              <w:numPr>
                <w:ilvl w:val="0"/>
                <w:numId w:val="36"/>
              </w:numPr>
            </w:pPr>
            <w:r>
              <w:t>Develop software and methodology</w:t>
            </w:r>
          </w:p>
          <w:p w14:paraId="5EA049AC" w14:textId="5959F5AC" w:rsidR="00005D4B" w:rsidRPr="0061426D" w:rsidRDefault="00272C15" w:rsidP="007927F8">
            <w:pPr>
              <w:pStyle w:val="ListParagraph"/>
              <w:numPr>
                <w:ilvl w:val="0"/>
                <w:numId w:val="36"/>
              </w:numPr>
            </w:pPr>
            <w:r>
              <w:t>Attend and present at conferences and workshops as appropriate</w:t>
            </w:r>
          </w:p>
        </w:tc>
      </w:tr>
    </w:tbl>
    <w:p w14:paraId="4D3AEBD7" w14:textId="77777777" w:rsidR="00D810AC" w:rsidRPr="00A61000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23EBB92C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68767823" w14:textId="77777777" w:rsidR="00D810AC" w:rsidRPr="00C04767" w:rsidRDefault="00D810AC" w:rsidP="00332DFF">
            <w:pPr>
              <w:pStyle w:val="Heading2"/>
            </w:pPr>
            <w:r>
              <w:t>Job specific duties</w:t>
            </w:r>
          </w:p>
        </w:tc>
      </w:tr>
      <w:tr w:rsidR="00D810AC" w:rsidRPr="00C04767" w14:paraId="14CE93CC" w14:textId="77777777" w:rsidTr="00332DFF">
        <w:tc>
          <w:tcPr>
            <w:tcW w:w="9854" w:type="dxa"/>
          </w:tcPr>
          <w:p w14:paraId="519453B7" w14:textId="5DEF68A8" w:rsidR="00272C15" w:rsidRDefault="00272C15" w:rsidP="00272C15">
            <w:pPr>
              <w:pStyle w:val="ListParagraph"/>
              <w:numPr>
                <w:ilvl w:val="0"/>
                <w:numId w:val="37"/>
              </w:numPr>
            </w:pPr>
            <w:r>
              <w:t>Analysing data</w:t>
            </w:r>
          </w:p>
          <w:p w14:paraId="374C7F8B" w14:textId="7A4744C7" w:rsidR="00272C15" w:rsidRDefault="00272C15" w:rsidP="00272C15">
            <w:pPr>
              <w:pStyle w:val="ListParagraph"/>
              <w:numPr>
                <w:ilvl w:val="0"/>
                <w:numId w:val="37"/>
              </w:numPr>
            </w:pPr>
            <w:r>
              <w:t>Building hydrodynamic and water quality models</w:t>
            </w:r>
          </w:p>
          <w:p w14:paraId="2F2811B7" w14:textId="680FAE78" w:rsidR="00272C15" w:rsidRDefault="00272C15" w:rsidP="00272C15">
            <w:pPr>
              <w:pStyle w:val="ListParagraph"/>
              <w:numPr>
                <w:ilvl w:val="0"/>
                <w:numId w:val="37"/>
              </w:numPr>
            </w:pPr>
            <w:r>
              <w:t>Processing and interpreting results</w:t>
            </w:r>
          </w:p>
          <w:p w14:paraId="238EE92B" w14:textId="59AD5053" w:rsidR="00272C15" w:rsidRDefault="00272C15" w:rsidP="00272C15">
            <w:pPr>
              <w:pStyle w:val="ListParagraph"/>
              <w:numPr>
                <w:ilvl w:val="0"/>
                <w:numId w:val="37"/>
              </w:numPr>
            </w:pPr>
            <w:r>
              <w:t>Writing reports</w:t>
            </w:r>
          </w:p>
          <w:p w14:paraId="27D4E960" w14:textId="19AA3E67" w:rsidR="00E46437" w:rsidRDefault="00E46437" w:rsidP="00272C15">
            <w:pPr>
              <w:pStyle w:val="ListParagraph"/>
              <w:numPr>
                <w:ilvl w:val="0"/>
                <w:numId w:val="37"/>
              </w:numPr>
            </w:pPr>
            <w:r>
              <w:t>Supporting other teams as appropriate</w:t>
            </w:r>
          </w:p>
          <w:p w14:paraId="252B9A63" w14:textId="75E9E59E" w:rsidR="00005D4B" w:rsidRPr="003855F8" w:rsidRDefault="00272C15" w:rsidP="00272C15">
            <w:pPr>
              <w:pStyle w:val="ListParagraph"/>
              <w:numPr>
                <w:ilvl w:val="0"/>
                <w:numId w:val="37"/>
              </w:numPr>
            </w:pPr>
            <w:r>
              <w:t>Contribut</w:t>
            </w:r>
            <w:r w:rsidR="00E46437">
              <w:t>ing</w:t>
            </w:r>
            <w:r>
              <w:t xml:space="preserve"> to R&amp;D</w:t>
            </w:r>
          </w:p>
        </w:tc>
      </w:tr>
    </w:tbl>
    <w:p w14:paraId="5408A5B1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5962F7F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6AC9540F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8AABEB5" w14:textId="70C81565" w:rsidR="00D810AC" w:rsidRPr="00C04767" w:rsidRDefault="00B71485" w:rsidP="007927F8">
            <w:r>
              <w:t>Coasts &amp; Oceans</w:t>
            </w:r>
          </w:p>
        </w:tc>
      </w:tr>
      <w:tr w:rsidR="00D810AC" w:rsidRPr="00C04767" w14:paraId="66AB04E2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4CF0915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559C425E" w14:textId="0A2D76C3" w:rsidR="00D810AC" w:rsidRPr="00C04767" w:rsidRDefault="006F22B8" w:rsidP="007927F8">
            <w:r>
              <w:t>To be confirmed</w:t>
            </w:r>
          </w:p>
        </w:tc>
      </w:tr>
      <w:tr w:rsidR="00D810AC" w:rsidRPr="00C04767" w14:paraId="35DCEE56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9E75227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4A478C44" w14:textId="571CA70B" w:rsidR="00D810AC" w:rsidRDefault="00B71485" w:rsidP="007927F8">
            <w:r>
              <w:t>N/A</w:t>
            </w:r>
          </w:p>
        </w:tc>
      </w:tr>
      <w:tr w:rsidR="00D810AC" w:rsidRPr="00C04767" w14:paraId="572BE97A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77B026B7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3BCA33A4" w14:textId="3C3ED263" w:rsidR="00D810AC" w:rsidRDefault="006F22B8" w:rsidP="007927F8">
            <w:r>
              <w:t>August 2025</w:t>
            </w:r>
          </w:p>
        </w:tc>
      </w:tr>
    </w:tbl>
    <w:p w14:paraId="4AA8D16D" w14:textId="77777777" w:rsidR="00D810AC" w:rsidRPr="0077515F" w:rsidRDefault="00D810AC" w:rsidP="0077515F"/>
    <w:sectPr w:rsidR="00D810AC" w:rsidRPr="0077515F" w:rsidSect="009F207D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F126" w14:textId="77777777" w:rsidR="003253A2" w:rsidRDefault="003253A2" w:rsidP="00700852">
      <w:pPr>
        <w:spacing w:line="240" w:lineRule="auto"/>
      </w:pPr>
      <w:r>
        <w:separator/>
      </w:r>
    </w:p>
  </w:endnote>
  <w:endnote w:type="continuationSeparator" w:id="0">
    <w:p w14:paraId="543010EB" w14:textId="77777777" w:rsidR="003253A2" w:rsidRDefault="003253A2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25C7258" w14:textId="77777777" w:rsidTr="00E906E1">
      <w:tc>
        <w:tcPr>
          <w:tcW w:w="4927" w:type="dxa"/>
        </w:tcPr>
        <w:p w14:paraId="31231875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307F58">
            <w:rPr>
              <w:sz w:val="16"/>
              <w:szCs w:val="16"/>
            </w:rPr>
            <w:t>1</w:t>
          </w:r>
          <w:r w:rsidRPr="004E3DC1">
            <w:rPr>
              <w:sz w:val="16"/>
              <w:szCs w:val="16"/>
            </w:rPr>
            <w:t>-0</w:t>
          </w:r>
        </w:p>
        <w:p w14:paraId="2A6E158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5C3D7BEB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DC7BAF7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1F9B60EE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1B803" w14:textId="77777777" w:rsidR="003253A2" w:rsidRDefault="003253A2" w:rsidP="00700852">
      <w:pPr>
        <w:spacing w:line="240" w:lineRule="auto"/>
      </w:pPr>
      <w:r>
        <w:separator/>
      </w:r>
    </w:p>
  </w:footnote>
  <w:footnote w:type="continuationSeparator" w:id="0">
    <w:p w14:paraId="15EA30BA" w14:textId="77777777" w:rsidR="003253A2" w:rsidRDefault="003253A2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AEC7508" w14:textId="77777777" w:rsidTr="00A61000">
      <w:tc>
        <w:tcPr>
          <w:tcW w:w="1985" w:type="dxa"/>
          <w:vAlign w:val="bottom"/>
        </w:tcPr>
        <w:p w14:paraId="7E368A8D" w14:textId="77777777" w:rsidR="004E3DC1" w:rsidRDefault="004E3DC1" w:rsidP="004E3DC1">
          <w:r>
            <w:rPr>
              <w:noProof/>
            </w:rPr>
            <w:drawing>
              <wp:inline distT="0" distB="0" distL="0" distR="0" wp14:anchorId="4F2E438C" wp14:editId="3CE222B5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6B04505A2564BC3A4BE03E4FCE0D6AC"/>
          </w:placeholder>
        </w:sdtPr>
        <w:sdtEndPr/>
        <w:sdtContent>
          <w:tc>
            <w:tcPr>
              <w:tcW w:w="7654" w:type="dxa"/>
              <w:vAlign w:val="center"/>
            </w:tcPr>
            <w:p w14:paraId="0D6E48D3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3C529E74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754"/>
    <w:multiLevelType w:val="hybridMultilevel"/>
    <w:tmpl w:val="88326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46679"/>
    <w:multiLevelType w:val="hybridMultilevel"/>
    <w:tmpl w:val="F7A64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6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2F5F25"/>
    <w:multiLevelType w:val="hybridMultilevel"/>
    <w:tmpl w:val="90F45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1"/>
  </w:num>
  <w:num w:numId="2" w16cid:durableId="418526852">
    <w:abstractNumId w:val="1"/>
  </w:num>
  <w:num w:numId="3" w16cid:durableId="275672497">
    <w:abstractNumId w:val="1"/>
  </w:num>
  <w:num w:numId="4" w16cid:durableId="935290479">
    <w:abstractNumId w:val="5"/>
  </w:num>
  <w:num w:numId="5" w16cid:durableId="447894663">
    <w:abstractNumId w:val="5"/>
  </w:num>
  <w:num w:numId="6" w16cid:durableId="504169842">
    <w:abstractNumId w:val="5"/>
  </w:num>
  <w:num w:numId="7" w16cid:durableId="972634914">
    <w:abstractNumId w:val="10"/>
  </w:num>
  <w:num w:numId="8" w16cid:durableId="1148597110">
    <w:abstractNumId w:val="10"/>
  </w:num>
  <w:num w:numId="9" w16cid:durableId="684088220">
    <w:abstractNumId w:val="10"/>
  </w:num>
  <w:num w:numId="10" w16cid:durableId="856621819">
    <w:abstractNumId w:val="9"/>
  </w:num>
  <w:num w:numId="11" w16cid:durableId="2088726244">
    <w:abstractNumId w:val="7"/>
  </w:num>
  <w:num w:numId="12" w16cid:durableId="481504819">
    <w:abstractNumId w:val="7"/>
  </w:num>
  <w:num w:numId="13" w16cid:durableId="1365790070">
    <w:abstractNumId w:val="7"/>
  </w:num>
  <w:num w:numId="14" w16cid:durableId="68813226">
    <w:abstractNumId w:val="1"/>
  </w:num>
  <w:num w:numId="15" w16cid:durableId="988435399">
    <w:abstractNumId w:val="1"/>
  </w:num>
  <w:num w:numId="16" w16cid:durableId="157888620">
    <w:abstractNumId w:val="1"/>
  </w:num>
  <w:num w:numId="17" w16cid:durableId="273710259">
    <w:abstractNumId w:val="5"/>
  </w:num>
  <w:num w:numId="18" w16cid:durableId="346098271">
    <w:abstractNumId w:val="5"/>
  </w:num>
  <w:num w:numId="19" w16cid:durableId="1161772556">
    <w:abstractNumId w:val="5"/>
  </w:num>
  <w:num w:numId="20" w16cid:durableId="701395022">
    <w:abstractNumId w:val="10"/>
  </w:num>
  <w:num w:numId="21" w16cid:durableId="2063675099">
    <w:abstractNumId w:val="10"/>
  </w:num>
  <w:num w:numId="22" w16cid:durableId="1116826378">
    <w:abstractNumId w:val="10"/>
  </w:num>
  <w:num w:numId="23" w16cid:durableId="1002468106">
    <w:abstractNumId w:val="9"/>
  </w:num>
  <w:num w:numId="24" w16cid:durableId="165368926">
    <w:abstractNumId w:val="6"/>
  </w:num>
  <w:num w:numId="25" w16cid:durableId="2030176067">
    <w:abstractNumId w:val="6"/>
  </w:num>
  <w:num w:numId="26" w16cid:durableId="445925711">
    <w:abstractNumId w:val="6"/>
  </w:num>
  <w:num w:numId="27" w16cid:durableId="1662463095">
    <w:abstractNumId w:val="5"/>
  </w:num>
  <w:num w:numId="28" w16cid:durableId="1052122689">
    <w:abstractNumId w:val="5"/>
  </w:num>
  <w:num w:numId="29" w16cid:durableId="1845702215">
    <w:abstractNumId w:val="5"/>
  </w:num>
  <w:num w:numId="30" w16cid:durableId="1731920504">
    <w:abstractNumId w:val="5"/>
  </w:num>
  <w:num w:numId="31" w16cid:durableId="1111166296">
    <w:abstractNumId w:val="5"/>
  </w:num>
  <w:num w:numId="32" w16cid:durableId="351228077">
    <w:abstractNumId w:val="5"/>
  </w:num>
  <w:num w:numId="33" w16cid:durableId="859051438">
    <w:abstractNumId w:val="2"/>
  </w:num>
  <w:num w:numId="34" w16cid:durableId="2071877687">
    <w:abstractNumId w:val="3"/>
  </w:num>
  <w:num w:numId="35" w16cid:durableId="546454156">
    <w:abstractNumId w:val="8"/>
  </w:num>
  <w:num w:numId="36" w16cid:durableId="587037300">
    <w:abstractNumId w:val="0"/>
  </w:num>
  <w:num w:numId="37" w16cid:durableId="859002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E"/>
    <w:rsid w:val="00005D4B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72C15"/>
    <w:rsid w:val="00293552"/>
    <w:rsid w:val="002A1C9A"/>
    <w:rsid w:val="002E27D8"/>
    <w:rsid w:val="002E45B7"/>
    <w:rsid w:val="002E7D6B"/>
    <w:rsid w:val="00307F58"/>
    <w:rsid w:val="0031301F"/>
    <w:rsid w:val="003253A2"/>
    <w:rsid w:val="00332F98"/>
    <w:rsid w:val="00341B93"/>
    <w:rsid w:val="00350EBF"/>
    <w:rsid w:val="00357132"/>
    <w:rsid w:val="003A55F2"/>
    <w:rsid w:val="003B18E8"/>
    <w:rsid w:val="003C5CBA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157AA"/>
    <w:rsid w:val="00622870"/>
    <w:rsid w:val="0063405F"/>
    <w:rsid w:val="00657620"/>
    <w:rsid w:val="00663E60"/>
    <w:rsid w:val="00677483"/>
    <w:rsid w:val="00693E3F"/>
    <w:rsid w:val="00695743"/>
    <w:rsid w:val="006964CF"/>
    <w:rsid w:val="006E3966"/>
    <w:rsid w:val="006F22B8"/>
    <w:rsid w:val="00700852"/>
    <w:rsid w:val="007025E4"/>
    <w:rsid w:val="00737A4D"/>
    <w:rsid w:val="007510F2"/>
    <w:rsid w:val="00756B8E"/>
    <w:rsid w:val="00756C2B"/>
    <w:rsid w:val="0077515F"/>
    <w:rsid w:val="007853F7"/>
    <w:rsid w:val="007927F8"/>
    <w:rsid w:val="00795BAE"/>
    <w:rsid w:val="007C4F19"/>
    <w:rsid w:val="00817675"/>
    <w:rsid w:val="00823589"/>
    <w:rsid w:val="00857290"/>
    <w:rsid w:val="00857458"/>
    <w:rsid w:val="0086617D"/>
    <w:rsid w:val="0088240E"/>
    <w:rsid w:val="00884A2E"/>
    <w:rsid w:val="008B2E14"/>
    <w:rsid w:val="008B36EA"/>
    <w:rsid w:val="008D33DC"/>
    <w:rsid w:val="008D4E88"/>
    <w:rsid w:val="00905063"/>
    <w:rsid w:val="00905B88"/>
    <w:rsid w:val="009431DF"/>
    <w:rsid w:val="009635F3"/>
    <w:rsid w:val="009A07EE"/>
    <w:rsid w:val="009C04CF"/>
    <w:rsid w:val="009E7381"/>
    <w:rsid w:val="009F207D"/>
    <w:rsid w:val="00A0235E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71485"/>
    <w:rsid w:val="00B752CC"/>
    <w:rsid w:val="00BB4B48"/>
    <w:rsid w:val="00BC3E3B"/>
    <w:rsid w:val="00BC5625"/>
    <w:rsid w:val="00BE5A9A"/>
    <w:rsid w:val="00BF47AE"/>
    <w:rsid w:val="00C0439E"/>
    <w:rsid w:val="00C04767"/>
    <w:rsid w:val="00C16285"/>
    <w:rsid w:val="00C91BFA"/>
    <w:rsid w:val="00CA6B33"/>
    <w:rsid w:val="00CC45E9"/>
    <w:rsid w:val="00CD1467"/>
    <w:rsid w:val="00CF46EC"/>
    <w:rsid w:val="00CF7905"/>
    <w:rsid w:val="00D30C0A"/>
    <w:rsid w:val="00D604F5"/>
    <w:rsid w:val="00D810AC"/>
    <w:rsid w:val="00DB3389"/>
    <w:rsid w:val="00DE1B5D"/>
    <w:rsid w:val="00DF2A7D"/>
    <w:rsid w:val="00DF7B14"/>
    <w:rsid w:val="00E46437"/>
    <w:rsid w:val="00E55DB1"/>
    <w:rsid w:val="00E62F42"/>
    <w:rsid w:val="00E975D2"/>
    <w:rsid w:val="00EE54D5"/>
    <w:rsid w:val="00F47575"/>
    <w:rsid w:val="00F514FE"/>
    <w:rsid w:val="00F7411C"/>
    <w:rsid w:val="00F85D01"/>
    <w:rsid w:val="00F94A7E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7608B"/>
  <w15:docId w15:val="{FB8620EC-A28F-4791-B3B0-3A95782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B04505A2564BC3A4BE03E4FCE0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B675-7941-42AF-8595-6EEF38D73D07}"/>
      </w:docPartPr>
      <w:docPartBody>
        <w:p w:rsidR="0066114D" w:rsidRDefault="0066114D">
          <w:pPr>
            <w:pStyle w:val="A6B04505A2564BC3A4BE03E4FCE0D6A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8455FE00A4091B40543807E05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08A7-BA61-45A7-A14B-8012A1503B38}"/>
      </w:docPartPr>
      <w:docPartBody>
        <w:p w:rsidR="0066114D" w:rsidRDefault="0066114D">
          <w:pPr>
            <w:pStyle w:val="ED28455FE00A4091B40543807E055D1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4D"/>
    <w:rsid w:val="003C5CBA"/>
    <w:rsid w:val="0066114D"/>
    <w:rsid w:val="00756C2B"/>
    <w:rsid w:val="0076086B"/>
    <w:rsid w:val="008C179D"/>
    <w:rsid w:val="00A06D9D"/>
    <w:rsid w:val="00CD1467"/>
    <w:rsid w:val="00D94EED"/>
    <w:rsid w:val="00D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EED"/>
  </w:style>
  <w:style w:type="paragraph" w:customStyle="1" w:styleId="A6B04505A2564BC3A4BE03E4FCE0D6AC">
    <w:name w:val="A6B04505A2564BC3A4BE03E4FCE0D6AC"/>
  </w:style>
  <w:style w:type="paragraph" w:customStyle="1" w:styleId="ED28455FE00A4091B40543807E055D1D">
    <w:name w:val="ED28455FE00A4091B40543807E05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3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2025-08-01T12:39:00Z</dcterms:created>
  <dcterms:modified xsi:type="dcterms:W3CDTF">2025-08-01T12:39:00Z</dcterms:modified>
</cp:coreProperties>
</file>