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A673" w14:textId="21968668" w:rsidR="00CA6B33" w:rsidRDefault="00006360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36C1B5C1F2664D46A173E1D63A57975C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F4B7A28F8D6242E09161B24201F9A714"/>
          </w:placeholder>
        </w:sdtPr>
        <w:sdtEndPr/>
        <w:sdtContent>
          <w:r w:rsidR="00B111F7">
            <w:t>Industrial Placement (Maritime and Ships)</w:t>
          </w:r>
        </w:sdtContent>
      </w:sdt>
    </w:p>
    <w:p w14:paraId="6C69754C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7142D" w14:paraId="733D6C41" w14:textId="77777777" w:rsidTr="004C07EC">
        <w:trPr>
          <w:trHeight w:val="371"/>
        </w:trPr>
        <w:sdt>
          <w:sdtPr>
            <w:id w:val="-293132360"/>
            <w:placeholder>
              <w:docPart w:val="642AC03409B547E0B738CF2BA3A34BE4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BC958F4" w14:textId="77777777" w:rsidR="0067142D" w:rsidRDefault="0067142D" w:rsidP="004C07EC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666397E" w14:textId="77777777" w:rsidR="0067142D" w:rsidRDefault="0067142D" w:rsidP="004C07E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AB88118" w14:textId="77777777" w:rsidR="0067142D" w:rsidRDefault="0067142D" w:rsidP="004C07EC">
            <w:pPr>
              <w:pStyle w:val="Heading2"/>
            </w:pPr>
            <w:r w:rsidRPr="00E14284">
              <w:t>Desirable</w:t>
            </w:r>
          </w:p>
        </w:tc>
      </w:tr>
      <w:tr w:rsidR="0067142D" w14:paraId="5AAD6BA9" w14:textId="77777777" w:rsidTr="004C07EC">
        <w:tc>
          <w:tcPr>
            <w:tcW w:w="7204" w:type="dxa"/>
          </w:tcPr>
          <w:p w14:paraId="166EE118" w14:textId="736BA17A" w:rsidR="0067142D" w:rsidRDefault="0067142D" w:rsidP="004C07EC">
            <w:r>
              <w:t>Working towards</w:t>
            </w:r>
            <w:r w:rsidRPr="0002041F">
              <w:t xml:space="preserve"> </w:t>
            </w:r>
            <w:r>
              <w:t xml:space="preserve">ship science, </w:t>
            </w:r>
            <w:r w:rsidRPr="0002041F">
              <w:t>engineering or scientific degree in a relevant subject</w:t>
            </w:r>
            <w:r>
              <w:t xml:space="preserve">. </w:t>
            </w:r>
            <w:r w:rsidRPr="004343A8">
              <w:t xml:space="preserve">Other </w:t>
            </w:r>
            <w:r>
              <w:t xml:space="preserve">directly relevant </w:t>
            </w:r>
            <w:r w:rsidRPr="004343A8">
              <w:t>naval</w:t>
            </w:r>
            <w:r>
              <w:t xml:space="preserve"> </w:t>
            </w:r>
            <w:r w:rsidRPr="004343A8">
              <w:t>experience</w:t>
            </w:r>
            <w:r>
              <w:t xml:space="preserve"> </w:t>
            </w:r>
            <w:r w:rsidRPr="004343A8">
              <w:t>/</w:t>
            </w:r>
            <w:r>
              <w:t xml:space="preserve"> </w:t>
            </w:r>
            <w:r w:rsidRPr="004343A8">
              <w:t>qualifications will also be considered.</w:t>
            </w:r>
          </w:p>
        </w:tc>
        <w:tc>
          <w:tcPr>
            <w:tcW w:w="1212" w:type="dxa"/>
          </w:tcPr>
          <w:p w14:paraId="36BE035A" w14:textId="77777777" w:rsidR="0067142D" w:rsidRDefault="0067142D" w:rsidP="004C07E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2935EED" w14:textId="77777777" w:rsidR="0067142D" w:rsidRDefault="0067142D" w:rsidP="004C07EC">
            <w:pPr>
              <w:pStyle w:val="NoSpacing"/>
              <w:jc w:val="center"/>
            </w:pPr>
          </w:p>
        </w:tc>
      </w:tr>
      <w:tr w:rsidR="0067142D" w14:paraId="0A820216" w14:textId="77777777" w:rsidTr="004C07EC">
        <w:tc>
          <w:tcPr>
            <w:tcW w:w="7204" w:type="dxa"/>
          </w:tcPr>
          <w:p w14:paraId="4A0809C3" w14:textId="0C4BB6E3" w:rsidR="0067142D" w:rsidRDefault="0067142D" w:rsidP="004C07EC">
            <w:r>
              <w:t>Student member or on route to professional accreditation (ICE, IMAREST, Naval Architecture etc)</w:t>
            </w:r>
          </w:p>
        </w:tc>
        <w:tc>
          <w:tcPr>
            <w:tcW w:w="1212" w:type="dxa"/>
          </w:tcPr>
          <w:p w14:paraId="316B4FBD" w14:textId="77777777" w:rsidR="0067142D" w:rsidRDefault="0067142D" w:rsidP="004C07E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CDECD97" w14:textId="3B535D06" w:rsidR="0067142D" w:rsidRDefault="0067142D" w:rsidP="004C07EC">
            <w:pPr>
              <w:pStyle w:val="NoSpacing"/>
              <w:jc w:val="center"/>
            </w:pPr>
            <w:r>
              <w:t>X</w:t>
            </w:r>
          </w:p>
        </w:tc>
      </w:tr>
      <w:tr w:rsidR="0067142D" w14:paraId="78A6B811" w14:textId="77777777" w:rsidTr="004C07EC">
        <w:tc>
          <w:tcPr>
            <w:tcW w:w="7204" w:type="dxa"/>
          </w:tcPr>
          <w:p w14:paraId="3896AC95" w14:textId="77777777" w:rsidR="0067142D" w:rsidRDefault="0067142D" w:rsidP="004C07EC"/>
        </w:tc>
        <w:tc>
          <w:tcPr>
            <w:tcW w:w="1212" w:type="dxa"/>
          </w:tcPr>
          <w:p w14:paraId="07679883" w14:textId="77777777" w:rsidR="0067142D" w:rsidRDefault="0067142D" w:rsidP="004C07E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C529EE6" w14:textId="77777777" w:rsidR="0067142D" w:rsidRDefault="0067142D" w:rsidP="004C07EC">
            <w:pPr>
              <w:pStyle w:val="NoSpacing"/>
              <w:jc w:val="center"/>
            </w:pPr>
          </w:p>
        </w:tc>
      </w:tr>
    </w:tbl>
    <w:p w14:paraId="55147B17" w14:textId="77777777" w:rsidR="0067142D" w:rsidRDefault="0067142D" w:rsidP="00634ABC">
      <w:pPr>
        <w:pStyle w:val="NoSpacing"/>
      </w:pPr>
    </w:p>
    <w:p w14:paraId="0F02BE1F" w14:textId="77777777" w:rsidR="0067142D" w:rsidRDefault="0067142D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506938F" w14:textId="77777777" w:rsidTr="00634ABC">
        <w:trPr>
          <w:trHeight w:val="371"/>
        </w:trPr>
        <w:sdt>
          <w:sdtPr>
            <w:id w:val="375585255"/>
            <w:placeholder>
              <w:docPart w:val="36C1B5C1F2664D46A173E1D63A57975C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4C5D78D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54EB0846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7A94D47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381B1364" w14:textId="77777777" w:rsidTr="00634ABC">
        <w:tc>
          <w:tcPr>
            <w:tcW w:w="7204" w:type="dxa"/>
          </w:tcPr>
          <w:p w14:paraId="3857849B" w14:textId="6E19E7C9" w:rsidR="00D77688" w:rsidRDefault="0067142D" w:rsidP="00D77688">
            <w:r>
              <w:t>Relevant professional experience</w:t>
            </w:r>
            <w:r w:rsidR="00C568A9">
              <w:t xml:space="preserve"> (</w:t>
            </w:r>
            <w:proofErr w:type="spellStart"/>
            <w:r w:rsidR="00C568A9">
              <w:t>i.e</w:t>
            </w:r>
            <w:proofErr w:type="spellEnd"/>
            <w:r w:rsidR="00C568A9">
              <w:t xml:space="preserve"> summer placements)</w:t>
            </w:r>
          </w:p>
        </w:tc>
        <w:tc>
          <w:tcPr>
            <w:tcW w:w="1212" w:type="dxa"/>
          </w:tcPr>
          <w:p w14:paraId="1086F5DE" w14:textId="26AF00B3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4930B09" w14:textId="784E6EB4" w:rsidR="00D77688" w:rsidRDefault="0067142D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3398A546" w14:textId="77777777" w:rsidTr="00634ABC">
        <w:tc>
          <w:tcPr>
            <w:tcW w:w="7204" w:type="dxa"/>
          </w:tcPr>
          <w:p w14:paraId="01C3A2DF" w14:textId="096DD3F9" w:rsidR="00D77688" w:rsidRDefault="0067142D" w:rsidP="00D77688">
            <w:r>
              <w:t>Basic experience of sailing, ship navigation, ship mooring and/or port operations/logistics consultancy project work and delivery to the required quality on time and on budget</w:t>
            </w:r>
          </w:p>
        </w:tc>
        <w:tc>
          <w:tcPr>
            <w:tcW w:w="1212" w:type="dxa"/>
          </w:tcPr>
          <w:p w14:paraId="494BF9B0" w14:textId="6CA687EA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2B6A305" w14:textId="11224B8E" w:rsidR="00D77688" w:rsidRDefault="0067142D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25B438A5" w14:textId="77777777" w:rsidTr="00634ABC">
        <w:tc>
          <w:tcPr>
            <w:tcW w:w="7204" w:type="dxa"/>
          </w:tcPr>
          <w:p w14:paraId="02093997" w14:textId="0B5BBBC6" w:rsidR="00D77688" w:rsidRDefault="0067142D" w:rsidP="00D77688">
            <w:r>
              <w:t>An interest in leading research and development in a relevant area</w:t>
            </w:r>
          </w:p>
        </w:tc>
        <w:tc>
          <w:tcPr>
            <w:tcW w:w="1212" w:type="dxa"/>
          </w:tcPr>
          <w:p w14:paraId="36F30117" w14:textId="0947A6CB" w:rsidR="00D77688" w:rsidRDefault="0067142D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37DA1C8" w14:textId="1711BA3A" w:rsidR="00D77688" w:rsidRDefault="00D77688" w:rsidP="00D77688">
            <w:pPr>
              <w:pStyle w:val="NoSpacing"/>
              <w:jc w:val="center"/>
            </w:pPr>
          </w:p>
        </w:tc>
      </w:tr>
      <w:tr w:rsidR="00D77688" w14:paraId="2644B6EA" w14:textId="77777777" w:rsidTr="00634ABC">
        <w:tc>
          <w:tcPr>
            <w:tcW w:w="7204" w:type="dxa"/>
          </w:tcPr>
          <w:p w14:paraId="0DEDD442" w14:textId="2FE7908A" w:rsidR="00D77688" w:rsidRDefault="00D77688" w:rsidP="00D77688"/>
        </w:tc>
        <w:tc>
          <w:tcPr>
            <w:tcW w:w="1212" w:type="dxa"/>
          </w:tcPr>
          <w:p w14:paraId="77F491EF" w14:textId="19DC34F0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C8F733C" w14:textId="77777777" w:rsidR="00D77688" w:rsidRDefault="00D77688" w:rsidP="00D77688">
            <w:pPr>
              <w:pStyle w:val="NoSpacing"/>
              <w:jc w:val="center"/>
            </w:pPr>
          </w:p>
        </w:tc>
      </w:tr>
    </w:tbl>
    <w:p w14:paraId="0D3A0AF7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2C9D4219" w14:textId="77777777" w:rsidTr="00332DFF">
        <w:trPr>
          <w:trHeight w:val="371"/>
        </w:trPr>
        <w:sdt>
          <w:sdtPr>
            <w:id w:val="1319304865"/>
            <w:placeholder>
              <w:docPart w:val="36C1B5C1F2664D46A173E1D63A57975C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6C36B1E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1F11905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959945A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:rsidRPr="00367775" w14:paraId="5BA04A60" w14:textId="77777777" w:rsidTr="00332DFF">
        <w:tc>
          <w:tcPr>
            <w:tcW w:w="7204" w:type="dxa"/>
          </w:tcPr>
          <w:p w14:paraId="27FD8729" w14:textId="6FF5255C" w:rsidR="00D77688" w:rsidRPr="00367775" w:rsidRDefault="00367775" w:rsidP="00D77688">
            <w:pPr>
              <w:rPr>
                <w:szCs w:val="20"/>
              </w:rPr>
            </w:pPr>
            <w:r w:rsidRPr="00367775">
              <w:rPr>
                <w:rFonts w:asciiTheme="minorHAnsi" w:hAnsiTheme="minorHAnsi" w:cstheme="minorHAnsi"/>
                <w:color w:val="auto"/>
                <w:szCs w:val="20"/>
              </w:rPr>
              <w:t>Ability to work independently with support,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4436EDB6" w14:textId="65D9F233" w:rsidR="00D77688" w:rsidRPr="00367775" w:rsidRDefault="00367775" w:rsidP="00D77688">
            <w:pPr>
              <w:pStyle w:val="NoSpacing"/>
              <w:jc w:val="center"/>
              <w:rPr>
                <w:szCs w:val="20"/>
              </w:rPr>
            </w:pPr>
            <w:r w:rsidRPr="00367775">
              <w:rPr>
                <w:szCs w:val="20"/>
              </w:rPr>
              <w:t>X</w:t>
            </w:r>
          </w:p>
        </w:tc>
        <w:tc>
          <w:tcPr>
            <w:tcW w:w="1212" w:type="dxa"/>
          </w:tcPr>
          <w:p w14:paraId="0A4A3357" w14:textId="77777777" w:rsidR="00D77688" w:rsidRPr="00367775" w:rsidRDefault="00D77688" w:rsidP="00D77688">
            <w:pPr>
              <w:pStyle w:val="NoSpacing"/>
              <w:jc w:val="center"/>
              <w:rPr>
                <w:szCs w:val="20"/>
              </w:rPr>
            </w:pPr>
          </w:p>
        </w:tc>
      </w:tr>
      <w:tr w:rsidR="00D77688" w:rsidRPr="00367775" w14:paraId="1B7701D7" w14:textId="77777777" w:rsidTr="00332DFF">
        <w:tc>
          <w:tcPr>
            <w:tcW w:w="7204" w:type="dxa"/>
          </w:tcPr>
          <w:p w14:paraId="2F522070" w14:textId="3BBD22D5" w:rsidR="00D77688" w:rsidRPr="00367775" w:rsidRDefault="00367775" w:rsidP="00D77688">
            <w:pPr>
              <w:rPr>
                <w:szCs w:val="20"/>
              </w:rPr>
            </w:pPr>
            <w:r w:rsidRPr="00367775">
              <w:rPr>
                <w:rFonts w:asciiTheme="minorHAnsi" w:hAnsiTheme="minorHAnsi" w:cstheme="minorHAnsi"/>
                <w:color w:val="auto"/>
                <w:szCs w:val="20"/>
              </w:rPr>
              <w:t>Outstanding communication skills, both written and verbal.</w:t>
            </w:r>
          </w:p>
        </w:tc>
        <w:tc>
          <w:tcPr>
            <w:tcW w:w="1212" w:type="dxa"/>
          </w:tcPr>
          <w:p w14:paraId="7CB3412D" w14:textId="41ECCE6C" w:rsidR="00D77688" w:rsidRPr="00367775" w:rsidRDefault="00367775" w:rsidP="00D77688">
            <w:pPr>
              <w:pStyle w:val="NoSpacing"/>
              <w:jc w:val="center"/>
              <w:rPr>
                <w:szCs w:val="20"/>
              </w:rPr>
            </w:pPr>
            <w:r w:rsidRPr="00367775">
              <w:rPr>
                <w:szCs w:val="20"/>
              </w:rPr>
              <w:t>X</w:t>
            </w:r>
          </w:p>
        </w:tc>
        <w:tc>
          <w:tcPr>
            <w:tcW w:w="1212" w:type="dxa"/>
          </w:tcPr>
          <w:p w14:paraId="03D8490C" w14:textId="77777777" w:rsidR="00D77688" w:rsidRPr="00367775" w:rsidRDefault="00D77688" w:rsidP="00D77688">
            <w:pPr>
              <w:pStyle w:val="NoSpacing"/>
              <w:jc w:val="center"/>
              <w:rPr>
                <w:szCs w:val="20"/>
              </w:rPr>
            </w:pPr>
          </w:p>
        </w:tc>
      </w:tr>
      <w:tr w:rsidR="00D77688" w:rsidRPr="00367775" w14:paraId="7C0FB4A5" w14:textId="77777777" w:rsidTr="00332DFF">
        <w:tc>
          <w:tcPr>
            <w:tcW w:w="7204" w:type="dxa"/>
          </w:tcPr>
          <w:p w14:paraId="3F8E5C96" w14:textId="6813F434" w:rsidR="00D77688" w:rsidRPr="00367775" w:rsidRDefault="00367775" w:rsidP="00367775">
            <w:pPr>
              <w:pStyle w:val="TableText"/>
              <w:ind w:left="0"/>
              <w:rPr>
                <w:rFonts w:asciiTheme="minorHAnsi" w:hAnsiTheme="minorHAnsi" w:cstheme="minorHAnsi"/>
                <w:color w:val="auto"/>
              </w:rPr>
            </w:pPr>
            <w:r w:rsidRPr="00367775">
              <w:rPr>
                <w:rFonts w:asciiTheme="minorHAnsi" w:hAnsiTheme="minorHAnsi" w:cstheme="minorHAnsi"/>
                <w:color w:val="auto"/>
              </w:rPr>
              <w:t>Resilient, highly motivated, with the ability to stay calm under pressure with appropriate support</w:t>
            </w:r>
          </w:p>
        </w:tc>
        <w:tc>
          <w:tcPr>
            <w:tcW w:w="1212" w:type="dxa"/>
          </w:tcPr>
          <w:p w14:paraId="5382CB45" w14:textId="5F95EC64" w:rsidR="00D77688" w:rsidRPr="00367775" w:rsidRDefault="00367775" w:rsidP="00D77688">
            <w:pPr>
              <w:pStyle w:val="NoSpacing"/>
              <w:jc w:val="center"/>
              <w:rPr>
                <w:szCs w:val="20"/>
              </w:rPr>
            </w:pPr>
            <w:r w:rsidRPr="00367775">
              <w:rPr>
                <w:szCs w:val="20"/>
              </w:rPr>
              <w:t>X</w:t>
            </w:r>
          </w:p>
        </w:tc>
        <w:tc>
          <w:tcPr>
            <w:tcW w:w="1212" w:type="dxa"/>
          </w:tcPr>
          <w:p w14:paraId="5BBCFBAB" w14:textId="770B48EB" w:rsidR="00D77688" w:rsidRPr="00367775" w:rsidRDefault="00D77688" w:rsidP="00D77688">
            <w:pPr>
              <w:pStyle w:val="NoSpacing"/>
              <w:jc w:val="center"/>
              <w:rPr>
                <w:szCs w:val="20"/>
              </w:rPr>
            </w:pPr>
          </w:p>
        </w:tc>
      </w:tr>
      <w:tr w:rsidR="00D77688" w:rsidRPr="00367775" w14:paraId="46685658" w14:textId="77777777" w:rsidTr="00332DFF">
        <w:tc>
          <w:tcPr>
            <w:tcW w:w="7204" w:type="dxa"/>
          </w:tcPr>
          <w:p w14:paraId="019222DE" w14:textId="4993BF4A" w:rsidR="00D77688" w:rsidRPr="00367775" w:rsidRDefault="00367775" w:rsidP="00D77688">
            <w:pPr>
              <w:rPr>
                <w:szCs w:val="20"/>
              </w:rPr>
            </w:pPr>
            <w:r w:rsidRPr="00367775">
              <w:rPr>
                <w:rFonts w:asciiTheme="minorHAnsi" w:hAnsiTheme="minorHAnsi" w:cstheme="minorHAnsi"/>
                <w:color w:val="auto"/>
                <w:szCs w:val="20"/>
              </w:rPr>
              <w:t>Professional approach and attention to detail</w:t>
            </w:r>
          </w:p>
        </w:tc>
        <w:tc>
          <w:tcPr>
            <w:tcW w:w="1212" w:type="dxa"/>
          </w:tcPr>
          <w:p w14:paraId="5E505B1D" w14:textId="08BC61CD" w:rsidR="00D77688" w:rsidRPr="00367775" w:rsidRDefault="00367775" w:rsidP="00D77688">
            <w:pPr>
              <w:pStyle w:val="NoSpacing"/>
              <w:jc w:val="center"/>
              <w:rPr>
                <w:szCs w:val="20"/>
              </w:rPr>
            </w:pPr>
            <w:r w:rsidRPr="00367775">
              <w:rPr>
                <w:szCs w:val="20"/>
              </w:rPr>
              <w:t>X</w:t>
            </w:r>
          </w:p>
        </w:tc>
        <w:tc>
          <w:tcPr>
            <w:tcW w:w="1212" w:type="dxa"/>
          </w:tcPr>
          <w:p w14:paraId="4BC457C7" w14:textId="77777777" w:rsidR="00D77688" w:rsidRPr="00367775" w:rsidRDefault="00D77688" w:rsidP="00D77688">
            <w:pPr>
              <w:pStyle w:val="NoSpacing"/>
              <w:jc w:val="center"/>
              <w:rPr>
                <w:szCs w:val="20"/>
              </w:rPr>
            </w:pPr>
          </w:p>
        </w:tc>
      </w:tr>
      <w:tr w:rsidR="00634ABC" w:rsidRPr="00367775" w14:paraId="76DFD75C" w14:textId="77777777" w:rsidTr="00332DFF">
        <w:tc>
          <w:tcPr>
            <w:tcW w:w="7204" w:type="dxa"/>
          </w:tcPr>
          <w:p w14:paraId="2BC53AC6" w14:textId="72BBAAF2" w:rsidR="00634ABC" w:rsidRPr="00367775" w:rsidRDefault="00367775" w:rsidP="00634ABC">
            <w:pPr>
              <w:rPr>
                <w:szCs w:val="20"/>
              </w:rPr>
            </w:pPr>
            <w:r w:rsidRPr="00367775">
              <w:rPr>
                <w:rFonts w:asciiTheme="minorHAnsi" w:hAnsiTheme="minorHAnsi" w:cstheme="minorHAnsi"/>
                <w:color w:val="auto"/>
                <w:szCs w:val="20"/>
              </w:rPr>
              <w:t>Quality and delivery focussed</w:t>
            </w:r>
          </w:p>
        </w:tc>
        <w:tc>
          <w:tcPr>
            <w:tcW w:w="1212" w:type="dxa"/>
          </w:tcPr>
          <w:p w14:paraId="486C7860" w14:textId="00824EED" w:rsidR="00634ABC" w:rsidRPr="00367775" w:rsidRDefault="00367775" w:rsidP="00634ABC">
            <w:pPr>
              <w:pStyle w:val="NoSpacing"/>
              <w:jc w:val="center"/>
              <w:rPr>
                <w:szCs w:val="20"/>
              </w:rPr>
            </w:pPr>
            <w:r w:rsidRPr="00367775">
              <w:rPr>
                <w:szCs w:val="20"/>
              </w:rPr>
              <w:t>X</w:t>
            </w:r>
          </w:p>
        </w:tc>
        <w:tc>
          <w:tcPr>
            <w:tcW w:w="1212" w:type="dxa"/>
          </w:tcPr>
          <w:p w14:paraId="0452C86E" w14:textId="77777777" w:rsidR="00634ABC" w:rsidRPr="00367775" w:rsidRDefault="00634ABC" w:rsidP="00634ABC">
            <w:pPr>
              <w:pStyle w:val="NoSpacing"/>
              <w:jc w:val="center"/>
              <w:rPr>
                <w:szCs w:val="20"/>
              </w:rPr>
            </w:pPr>
          </w:p>
        </w:tc>
      </w:tr>
    </w:tbl>
    <w:p w14:paraId="0455D57E" w14:textId="77777777" w:rsidR="00634ABC" w:rsidRDefault="00634ABC" w:rsidP="00A61000">
      <w:pPr>
        <w:pStyle w:val="NoSpacing"/>
      </w:pPr>
    </w:p>
    <w:p w14:paraId="78AE5FB2" w14:textId="77777777" w:rsidR="00D77688" w:rsidRDefault="00D77688" w:rsidP="00A61000">
      <w:pPr>
        <w:pStyle w:val="NoSpacing"/>
      </w:pPr>
    </w:p>
    <w:p w14:paraId="53244CBB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DC4A" w14:textId="77777777" w:rsidR="00B111F7" w:rsidRDefault="00B111F7" w:rsidP="00700852">
      <w:pPr>
        <w:spacing w:line="240" w:lineRule="auto"/>
      </w:pPr>
      <w:r>
        <w:separator/>
      </w:r>
    </w:p>
  </w:endnote>
  <w:endnote w:type="continuationSeparator" w:id="0">
    <w:p w14:paraId="7A7155C5" w14:textId="77777777" w:rsidR="00B111F7" w:rsidRDefault="00B111F7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61ABF52C" w14:textId="77777777" w:rsidTr="00E906E1">
      <w:tc>
        <w:tcPr>
          <w:tcW w:w="4927" w:type="dxa"/>
        </w:tcPr>
        <w:p w14:paraId="5BACA73D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0998ADA6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414A6EA7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F83E318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CE97094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3904" w14:textId="77777777" w:rsidR="00B111F7" w:rsidRDefault="00B111F7" w:rsidP="00700852">
      <w:pPr>
        <w:spacing w:line="240" w:lineRule="auto"/>
      </w:pPr>
      <w:r>
        <w:separator/>
      </w:r>
    </w:p>
  </w:footnote>
  <w:footnote w:type="continuationSeparator" w:id="0">
    <w:p w14:paraId="43964300" w14:textId="77777777" w:rsidR="00B111F7" w:rsidRDefault="00B111F7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8611A9F" w14:textId="77777777" w:rsidTr="00A61000">
      <w:tc>
        <w:tcPr>
          <w:tcW w:w="1985" w:type="dxa"/>
          <w:vAlign w:val="bottom"/>
        </w:tcPr>
        <w:p w14:paraId="002C06F1" w14:textId="77777777" w:rsidR="004E3DC1" w:rsidRDefault="004E3DC1" w:rsidP="004E3DC1">
          <w:r>
            <w:rPr>
              <w:noProof/>
            </w:rPr>
            <w:drawing>
              <wp:inline distT="0" distB="0" distL="0" distR="0" wp14:anchorId="6D68EBA3" wp14:editId="6D24B4E3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36C1B5C1F2664D46A173E1D63A57975C"/>
          </w:placeholder>
        </w:sdtPr>
        <w:sdtEndPr/>
        <w:sdtContent>
          <w:tc>
            <w:tcPr>
              <w:tcW w:w="7654" w:type="dxa"/>
              <w:vAlign w:val="center"/>
            </w:tcPr>
            <w:p w14:paraId="341302D9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20471B2F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F7"/>
    <w:rsid w:val="00001D7B"/>
    <w:rsid w:val="00006360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1E4830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67775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142D"/>
    <w:rsid w:val="00677483"/>
    <w:rsid w:val="00695743"/>
    <w:rsid w:val="006964CF"/>
    <w:rsid w:val="006E3966"/>
    <w:rsid w:val="00700852"/>
    <w:rsid w:val="007025E4"/>
    <w:rsid w:val="00722847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111F7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568A9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F2A7D"/>
    <w:rsid w:val="00DF7B14"/>
    <w:rsid w:val="00E55DB1"/>
    <w:rsid w:val="00E62F42"/>
    <w:rsid w:val="00E975D2"/>
    <w:rsid w:val="00EE54D5"/>
    <w:rsid w:val="00EE6C29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E0A2B"/>
  <w15:docId w15:val="{354DA70E-516B-4DC0-B45F-C7B1A07E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2D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customStyle="1" w:styleId="TableText">
    <w:name w:val="TableText"/>
    <w:aliases w:val="~TableTextLeft"/>
    <w:basedOn w:val="Normal"/>
    <w:qFormat/>
    <w:rsid w:val="00367775"/>
    <w:pPr>
      <w:spacing w:before="40" w:after="20" w:line="240" w:lineRule="auto"/>
      <w:ind w:left="85"/>
    </w:pPr>
    <w:rPr>
      <w:rFonts w:ascii="Arial" w:eastAsiaTheme="minorHAnsi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1B5C1F2664D46A173E1D63A57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91BC-D7B7-4423-9186-01FCAEA7D902}"/>
      </w:docPartPr>
      <w:docPartBody>
        <w:p w:rsidR="00ED49BB" w:rsidRDefault="00ED49BB">
          <w:pPr>
            <w:pStyle w:val="36C1B5C1F2664D46A173E1D63A57975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7A28F8D6242E09161B24201F9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36B3-AC68-4075-887A-CBE2B86CE80E}"/>
      </w:docPartPr>
      <w:docPartBody>
        <w:p w:rsidR="00ED49BB" w:rsidRDefault="00ED49BB">
          <w:pPr>
            <w:pStyle w:val="F4B7A28F8D6242E09161B24201F9A714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AC03409B547E0B738CF2BA3A3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63D3-E41E-4013-835D-481A7A177AF6}"/>
      </w:docPartPr>
      <w:docPartBody>
        <w:p w:rsidR="00ED49BB" w:rsidRDefault="00ED49BB" w:rsidP="00ED49BB">
          <w:pPr>
            <w:pStyle w:val="642AC03409B547E0B738CF2BA3A34BE4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BB"/>
    <w:rsid w:val="001E4830"/>
    <w:rsid w:val="00722847"/>
    <w:rsid w:val="00E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9BB"/>
    <w:rPr>
      <w:color w:val="808080"/>
    </w:rPr>
  </w:style>
  <w:style w:type="paragraph" w:customStyle="1" w:styleId="36C1B5C1F2664D46A173E1D63A57975C">
    <w:name w:val="36C1B5C1F2664D46A173E1D63A57975C"/>
  </w:style>
  <w:style w:type="paragraph" w:customStyle="1" w:styleId="F4B7A28F8D6242E09161B24201F9A714">
    <w:name w:val="F4B7A28F8D6242E09161B24201F9A714"/>
  </w:style>
  <w:style w:type="paragraph" w:customStyle="1" w:styleId="642AC03409B547E0B738CF2BA3A34BE4">
    <w:name w:val="642AC03409B547E0B738CF2BA3A34BE4"/>
    <w:rsid w:val="00ED4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6</cp:revision>
  <cp:lastPrinted>2016-09-12T14:00:00Z</cp:lastPrinted>
  <dcterms:created xsi:type="dcterms:W3CDTF">2025-11-07T15:52:00Z</dcterms:created>
  <dcterms:modified xsi:type="dcterms:W3CDTF">2025-11-07T16:09:00Z</dcterms:modified>
</cp:coreProperties>
</file>