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786A" w14:textId="19B728FC" w:rsidR="00CA6B33" w:rsidRDefault="005F3EB2" w:rsidP="008B2E14">
      <w:pPr>
        <w:pStyle w:val="Heading1"/>
      </w:pPr>
      <w:sdt>
        <w:sdtPr>
          <w:rPr>
            <w:b/>
            <w:bCs w:val="0"/>
          </w:rPr>
          <w:id w:val="-992492061"/>
          <w:lock w:val="contentLocked"/>
          <w:placeholder>
            <w:docPart w:val="5B2F625121344F9FB8D3FDCC7F6089FD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69757885AFE94814B3255F279E03A99A"/>
          </w:placeholder>
        </w:sdtPr>
        <w:sdtEndPr/>
        <w:sdtContent>
          <w:r w:rsidR="008156B5">
            <w:t xml:space="preserve">Technical Director – Port </w:t>
          </w:r>
          <w:proofErr w:type="spellStart"/>
          <w:r w:rsidR="008156B5">
            <w:t>Masterplanning</w:t>
          </w:r>
          <w:proofErr w:type="spellEnd"/>
          <w:r w:rsidR="008156B5">
            <w:t xml:space="preserve"> (Maritime and Ships)</w:t>
          </w:r>
        </w:sdtContent>
      </w:sdt>
    </w:p>
    <w:p w14:paraId="55A8413D" w14:textId="77777777" w:rsidR="00634ABC" w:rsidRDefault="00634ABC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3A28DC" w14:paraId="2ED933E2" w14:textId="77777777" w:rsidTr="002C7E5B">
        <w:trPr>
          <w:trHeight w:val="371"/>
        </w:trPr>
        <w:sdt>
          <w:sdtPr>
            <w:id w:val="208849963"/>
            <w:placeholder>
              <w:docPart w:val="BFD167675F4A4E5FA2814F8EDA6E8FC2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7E0616BD" w14:textId="77777777" w:rsidR="003A28DC" w:rsidRDefault="003A28DC" w:rsidP="002C7E5B">
                <w:pPr>
                  <w:pStyle w:val="NoSpacing"/>
                </w:pPr>
                <w:r w:rsidRPr="006037AD">
                  <w:rPr>
                    <w:b/>
                    <w:bCs/>
                  </w:rPr>
                  <w:t>Qualifications</w:t>
                </w:r>
                <w:r w:rsidRPr="006037AD">
                  <w:rPr>
                    <w:b/>
                    <w:bCs/>
                  </w:rPr>
                  <w:tab/>
                </w:r>
                <w:r>
                  <w:rPr>
                    <w:b/>
                    <w:bCs/>
                  </w:rPr>
                  <w:t xml:space="preserve"> and skills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4AA34579" w14:textId="77777777" w:rsidR="003A28DC" w:rsidRDefault="003A28DC" w:rsidP="002C7E5B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74AD13B0" w14:textId="77777777" w:rsidR="003A28DC" w:rsidRDefault="003A28DC" w:rsidP="002C7E5B">
            <w:pPr>
              <w:pStyle w:val="Heading2"/>
            </w:pPr>
            <w:r w:rsidRPr="00E14284">
              <w:t>Desirable</w:t>
            </w:r>
          </w:p>
        </w:tc>
      </w:tr>
      <w:tr w:rsidR="003A28DC" w14:paraId="00F749AB" w14:textId="77777777" w:rsidTr="002C7E5B">
        <w:tc>
          <w:tcPr>
            <w:tcW w:w="7204" w:type="dxa"/>
          </w:tcPr>
          <w:p w14:paraId="5DA84323" w14:textId="382C7273" w:rsidR="003A28DC" w:rsidRDefault="00980395" w:rsidP="002C7E5B">
            <w:r>
              <w:t xml:space="preserve">Degree in civil engineering or </w:t>
            </w:r>
            <w:r w:rsidR="00040BAF">
              <w:t>planning</w:t>
            </w:r>
          </w:p>
        </w:tc>
        <w:tc>
          <w:tcPr>
            <w:tcW w:w="1212" w:type="dxa"/>
          </w:tcPr>
          <w:p w14:paraId="1B246DFC" w14:textId="236D7E5B" w:rsidR="003A28DC" w:rsidRDefault="00980395" w:rsidP="002C7E5B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F9C0EF9" w14:textId="77777777" w:rsidR="003A28DC" w:rsidRDefault="003A28DC" w:rsidP="002C7E5B">
            <w:pPr>
              <w:pStyle w:val="NoSpacing"/>
              <w:jc w:val="center"/>
            </w:pPr>
          </w:p>
        </w:tc>
      </w:tr>
      <w:tr w:rsidR="003A28DC" w14:paraId="72D0C621" w14:textId="77777777" w:rsidTr="002C7E5B">
        <w:tc>
          <w:tcPr>
            <w:tcW w:w="7204" w:type="dxa"/>
          </w:tcPr>
          <w:p w14:paraId="29D1C51E" w14:textId="7C3BBE36" w:rsidR="003A28DC" w:rsidRDefault="00980395" w:rsidP="002C7E5B">
            <w:r>
              <w:t>Chartered professional</w:t>
            </w:r>
          </w:p>
        </w:tc>
        <w:tc>
          <w:tcPr>
            <w:tcW w:w="1212" w:type="dxa"/>
          </w:tcPr>
          <w:p w14:paraId="6F83D8E1" w14:textId="78708FDD" w:rsidR="003A28DC" w:rsidRDefault="00040BAF" w:rsidP="002C7E5B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02411EF" w14:textId="77777777" w:rsidR="003A28DC" w:rsidRDefault="003A28DC" w:rsidP="002C7E5B">
            <w:pPr>
              <w:pStyle w:val="NoSpacing"/>
              <w:jc w:val="center"/>
            </w:pPr>
          </w:p>
        </w:tc>
      </w:tr>
      <w:tr w:rsidR="00085BA5" w14:paraId="4044176A" w14:textId="77777777" w:rsidTr="002C7E5B">
        <w:tc>
          <w:tcPr>
            <w:tcW w:w="7204" w:type="dxa"/>
          </w:tcPr>
          <w:p w14:paraId="4B8AA1EF" w14:textId="0CC7CD4D" w:rsidR="00085BA5" w:rsidRDefault="00085BA5" w:rsidP="00040BAF">
            <w:r>
              <w:t>Skilled in transport economics, project finance and port development</w:t>
            </w:r>
          </w:p>
        </w:tc>
        <w:tc>
          <w:tcPr>
            <w:tcW w:w="1212" w:type="dxa"/>
          </w:tcPr>
          <w:p w14:paraId="20732A5D" w14:textId="62E68E3D" w:rsidR="00085BA5" w:rsidRDefault="00085BA5" w:rsidP="00040BAF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7D2CF1C5" w14:textId="77777777" w:rsidR="00085BA5" w:rsidRDefault="00085BA5" w:rsidP="00040BAF">
            <w:pPr>
              <w:pStyle w:val="NoSpacing"/>
              <w:jc w:val="center"/>
            </w:pPr>
          </w:p>
        </w:tc>
      </w:tr>
      <w:tr w:rsidR="00085BA5" w14:paraId="6AF30864" w14:textId="77777777" w:rsidTr="002C7E5B">
        <w:tc>
          <w:tcPr>
            <w:tcW w:w="7204" w:type="dxa"/>
          </w:tcPr>
          <w:p w14:paraId="32F4726E" w14:textId="4E6FC245" w:rsidR="00085BA5" w:rsidRDefault="00085BA5" w:rsidP="00085BA5">
            <w:r>
              <w:t>Skilled in delivery of international port planning projects</w:t>
            </w:r>
          </w:p>
        </w:tc>
        <w:tc>
          <w:tcPr>
            <w:tcW w:w="1212" w:type="dxa"/>
          </w:tcPr>
          <w:p w14:paraId="66D6A400" w14:textId="307CBED6" w:rsidR="00085BA5" w:rsidRDefault="00085BA5" w:rsidP="00085BA5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35E7D20" w14:textId="77777777" w:rsidR="00085BA5" w:rsidRDefault="00085BA5" w:rsidP="00085BA5">
            <w:pPr>
              <w:pStyle w:val="NoSpacing"/>
              <w:jc w:val="center"/>
            </w:pPr>
          </w:p>
        </w:tc>
      </w:tr>
      <w:tr w:rsidR="00085BA5" w14:paraId="0ED4EA25" w14:textId="77777777" w:rsidTr="002C7E5B">
        <w:tc>
          <w:tcPr>
            <w:tcW w:w="7204" w:type="dxa"/>
          </w:tcPr>
          <w:p w14:paraId="4E4DC4B1" w14:textId="69DF575E" w:rsidR="00085BA5" w:rsidRDefault="00085BA5" w:rsidP="00085BA5">
            <w:r>
              <w:t>Knowledge or experience networking with PIANC or similar</w:t>
            </w:r>
          </w:p>
        </w:tc>
        <w:tc>
          <w:tcPr>
            <w:tcW w:w="1212" w:type="dxa"/>
          </w:tcPr>
          <w:p w14:paraId="187F98F0" w14:textId="77777777" w:rsidR="00085BA5" w:rsidRDefault="00085BA5" w:rsidP="00085BA5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721AF278" w14:textId="1AC60A77" w:rsidR="00085BA5" w:rsidRDefault="00085BA5" w:rsidP="00085BA5">
            <w:pPr>
              <w:pStyle w:val="NoSpacing"/>
              <w:jc w:val="center"/>
            </w:pPr>
            <w:r>
              <w:t>X</w:t>
            </w:r>
          </w:p>
        </w:tc>
      </w:tr>
    </w:tbl>
    <w:p w14:paraId="3170E2A8" w14:textId="77777777" w:rsidR="003A28DC" w:rsidRDefault="003A28DC" w:rsidP="003A28DC">
      <w:pPr>
        <w:pStyle w:val="NoSpacing"/>
      </w:pPr>
    </w:p>
    <w:p w14:paraId="4085B6DD" w14:textId="77777777" w:rsidR="003A28DC" w:rsidRDefault="003A28DC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3E1A7344" w14:textId="77777777" w:rsidTr="00634ABC">
        <w:trPr>
          <w:trHeight w:val="371"/>
        </w:trPr>
        <w:sdt>
          <w:sdtPr>
            <w:id w:val="375585255"/>
            <w:placeholder>
              <w:docPart w:val="5B2F625121344F9FB8D3FDCC7F6089FD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32DBACFC" w14:textId="77777777" w:rsidR="00634ABC" w:rsidRDefault="00D77688" w:rsidP="00634ABC">
                <w:pPr>
                  <w:pStyle w:val="NoSpacing"/>
                </w:pPr>
                <w:r w:rsidRPr="006037AD">
                  <w:rPr>
                    <w:b/>
                    <w:bCs/>
                  </w:rPr>
                  <w:t>Knowledge</w:t>
                </w:r>
                <w:r>
                  <w:rPr>
                    <w:b/>
                    <w:bCs/>
                  </w:rPr>
                  <w:t xml:space="preserve"> and experience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308801A3" w14:textId="77777777" w:rsidR="00634ABC" w:rsidRDefault="00634ABC" w:rsidP="00634ABC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6CB385A1" w14:textId="77777777" w:rsidR="00634ABC" w:rsidRDefault="00634ABC" w:rsidP="00634ABC">
            <w:pPr>
              <w:pStyle w:val="Heading2"/>
            </w:pPr>
            <w:r w:rsidRPr="00E14284">
              <w:t>Desirable</w:t>
            </w:r>
          </w:p>
        </w:tc>
      </w:tr>
      <w:tr w:rsidR="00D77688" w14:paraId="297B0207" w14:textId="77777777" w:rsidTr="00634ABC">
        <w:tc>
          <w:tcPr>
            <w:tcW w:w="7204" w:type="dxa"/>
          </w:tcPr>
          <w:p w14:paraId="17C4C242" w14:textId="4F27340D" w:rsidR="00D77688" w:rsidRDefault="003A28DC" w:rsidP="00D77688">
            <w:r w:rsidRPr="005B7993">
              <w:rPr>
                <w:szCs w:val="20"/>
              </w:rPr>
              <w:t xml:space="preserve">Proven leadership in port </w:t>
            </w:r>
            <w:proofErr w:type="spellStart"/>
            <w:r w:rsidRPr="005B7993">
              <w:rPr>
                <w:szCs w:val="20"/>
              </w:rPr>
              <w:t>masterplanning</w:t>
            </w:r>
            <w:proofErr w:type="spellEnd"/>
            <w:r w:rsidRPr="005B7993">
              <w:rPr>
                <w:szCs w:val="20"/>
              </w:rPr>
              <w:t xml:space="preserve"> or related maritime consultancy</w:t>
            </w:r>
          </w:p>
        </w:tc>
        <w:tc>
          <w:tcPr>
            <w:tcW w:w="1212" w:type="dxa"/>
          </w:tcPr>
          <w:p w14:paraId="725D2D8C" w14:textId="36A18A3A" w:rsidR="00D77688" w:rsidRDefault="003A28DC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7BA95050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4BAE9E11" w14:textId="77777777" w:rsidTr="00634ABC">
        <w:tc>
          <w:tcPr>
            <w:tcW w:w="7204" w:type="dxa"/>
          </w:tcPr>
          <w:p w14:paraId="6F098ED9" w14:textId="6825F6D5" w:rsidR="00D77688" w:rsidRDefault="003A28DC" w:rsidP="003A28DC">
            <w:r w:rsidRPr="003A28DC">
              <w:rPr>
                <w:szCs w:val="20"/>
              </w:rPr>
              <w:t>Strong track record in business development and strategic project delivery.</w:t>
            </w:r>
          </w:p>
        </w:tc>
        <w:tc>
          <w:tcPr>
            <w:tcW w:w="1212" w:type="dxa"/>
          </w:tcPr>
          <w:p w14:paraId="5CB9FF89" w14:textId="5D51A89D" w:rsidR="00D77688" w:rsidRDefault="003A28DC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668D0967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34E48384" w14:textId="77777777" w:rsidTr="00634ABC">
        <w:tc>
          <w:tcPr>
            <w:tcW w:w="7204" w:type="dxa"/>
          </w:tcPr>
          <w:p w14:paraId="04F2D05D" w14:textId="45801AC5" w:rsidR="00D77688" w:rsidRDefault="003A28DC" w:rsidP="003A28DC">
            <w:r w:rsidRPr="003A28DC">
              <w:rPr>
                <w:szCs w:val="20"/>
              </w:rPr>
              <w:t>Excellent client and partner stakeholder engagement and relationship management skills.</w:t>
            </w:r>
          </w:p>
        </w:tc>
        <w:tc>
          <w:tcPr>
            <w:tcW w:w="1212" w:type="dxa"/>
          </w:tcPr>
          <w:p w14:paraId="72303F9F" w14:textId="5E8FD945" w:rsidR="00D77688" w:rsidRDefault="003A28DC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005ADAC" w14:textId="5B081AB2" w:rsidR="00D77688" w:rsidRDefault="00D77688" w:rsidP="00D77688">
            <w:pPr>
              <w:pStyle w:val="NoSpacing"/>
              <w:jc w:val="center"/>
            </w:pPr>
          </w:p>
        </w:tc>
      </w:tr>
      <w:tr w:rsidR="00D77688" w14:paraId="5CFE2AA4" w14:textId="77777777" w:rsidTr="00634ABC">
        <w:tc>
          <w:tcPr>
            <w:tcW w:w="7204" w:type="dxa"/>
          </w:tcPr>
          <w:p w14:paraId="3D96253D" w14:textId="44DCF3BE" w:rsidR="00D77688" w:rsidRDefault="003A28DC" w:rsidP="003A28DC">
            <w:r w:rsidRPr="003A28DC">
              <w:rPr>
                <w:szCs w:val="20"/>
              </w:rPr>
              <w:t>Experience in successful bid preparation and contract negotiation.</w:t>
            </w:r>
          </w:p>
        </w:tc>
        <w:tc>
          <w:tcPr>
            <w:tcW w:w="1212" w:type="dxa"/>
          </w:tcPr>
          <w:p w14:paraId="441F572C" w14:textId="6B7F8EFF" w:rsidR="00D77688" w:rsidRDefault="003A28DC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1600DCD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634ABC" w14:paraId="0C637767" w14:textId="77777777" w:rsidTr="00634ABC">
        <w:tc>
          <w:tcPr>
            <w:tcW w:w="7204" w:type="dxa"/>
          </w:tcPr>
          <w:p w14:paraId="1DB6C620" w14:textId="5D091681" w:rsidR="00634ABC" w:rsidRDefault="003A28DC" w:rsidP="003A28DC">
            <w:r w:rsidRPr="003A28DC">
              <w:rPr>
                <w:szCs w:val="20"/>
              </w:rPr>
              <w:t>Ability to lead multidisciplinary teams and collaborate across functions</w:t>
            </w:r>
            <w:r w:rsidR="00040BAF">
              <w:rPr>
                <w:szCs w:val="20"/>
              </w:rPr>
              <w:t xml:space="preserve"> delivering port planning projects</w:t>
            </w:r>
            <w:r w:rsidRPr="003A28DC">
              <w:rPr>
                <w:szCs w:val="20"/>
              </w:rPr>
              <w:t>.</w:t>
            </w:r>
          </w:p>
        </w:tc>
        <w:tc>
          <w:tcPr>
            <w:tcW w:w="1212" w:type="dxa"/>
          </w:tcPr>
          <w:p w14:paraId="07DB71D3" w14:textId="138AA14B" w:rsidR="00634ABC" w:rsidRDefault="003A28DC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8AA67F9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3A28DC" w14:paraId="122EBA7C" w14:textId="77777777" w:rsidTr="00634ABC">
        <w:tc>
          <w:tcPr>
            <w:tcW w:w="7204" w:type="dxa"/>
          </w:tcPr>
          <w:p w14:paraId="49B54482" w14:textId="359968F2" w:rsidR="003A28DC" w:rsidRDefault="003A28DC" w:rsidP="003A28DC">
            <w:r w:rsidRPr="003A28DC">
              <w:rPr>
                <w:szCs w:val="20"/>
              </w:rPr>
              <w:t>Experience in research and innovation within maritime infrastructure.</w:t>
            </w:r>
          </w:p>
        </w:tc>
        <w:tc>
          <w:tcPr>
            <w:tcW w:w="1212" w:type="dxa"/>
          </w:tcPr>
          <w:p w14:paraId="4A121D72" w14:textId="77777777" w:rsidR="003A28DC" w:rsidRDefault="003A28DC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34007FAC" w14:textId="3F5BF981" w:rsidR="003A28DC" w:rsidRDefault="003A28DC" w:rsidP="00634ABC">
            <w:pPr>
              <w:pStyle w:val="NoSpacing"/>
              <w:jc w:val="center"/>
            </w:pPr>
            <w:r>
              <w:t>X</w:t>
            </w:r>
          </w:p>
        </w:tc>
      </w:tr>
      <w:tr w:rsidR="003A28DC" w14:paraId="60732EE9" w14:textId="77777777" w:rsidTr="00634ABC">
        <w:tc>
          <w:tcPr>
            <w:tcW w:w="7204" w:type="dxa"/>
          </w:tcPr>
          <w:p w14:paraId="2DA71F1E" w14:textId="173CBE5B" w:rsidR="003A28DC" w:rsidRPr="003A28DC" w:rsidRDefault="003A28DC" w:rsidP="003A28DC">
            <w:pPr>
              <w:rPr>
                <w:szCs w:val="20"/>
              </w:rPr>
            </w:pPr>
            <w:r w:rsidRPr="005B7993">
              <w:rPr>
                <w:szCs w:val="20"/>
              </w:rPr>
              <w:t>Familiarity with international markets and regional development strategies.</w:t>
            </w:r>
          </w:p>
        </w:tc>
        <w:tc>
          <w:tcPr>
            <w:tcW w:w="1212" w:type="dxa"/>
          </w:tcPr>
          <w:p w14:paraId="7F618FBF" w14:textId="77777777" w:rsidR="003A28DC" w:rsidRDefault="003A28DC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5CD48806" w14:textId="3833FA9B" w:rsidR="003A28DC" w:rsidRDefault="003A28DC" w:rsidP="00634ABC">
            <w:pPr>
              <w:pStyle w:val="NoSpacing"/>
              <w:jc w:val="center"/>
            </w:pPr>
            <w:r>
              <w:t>X</w:t>
            </w:r>
          </w:p>
        </w:tc>
      </w:tr>
    </w:tbl>
    <w:p w14:paraId="5EE869E1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6576B4B1" w14:textId="77777777" w:rsidTr="00332DFF">
        <w:trPr>
          <w:trHeight w:val="371"/>
        </w:trPr>
        <w:sdt>
          <w:sdtPr>
            <w:id w:val="1319304865"/>
            <w:placeholder>
              <w:docPart w:val="5B2F625121344F9FB8D3FDCC7F6089FD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1532D72D" w14:textId="77777777" w:rsidR="00634ABC" w:rsidRDefault="00D77688" w:rsidP="00332DFF">
                <w:pPr>
                  <w:pStyle w:val="NoSpacing"/>
                </w:pPr>
                <w:r>
                  <w:rPr>
                    <w:b/>
                    <w:bCs/>
                  </w:rPr>
                  <w:t>Personal attributes/behaviours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5A75852E" w14:textId="77777777" w:rsidR="00634ABC" w:rsidRDefault="00634ABC" w:rsidP="00332DFF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69831983" w14:textId="77777777" w:rsidR="00634ABC" w:rsidRDefault="00634ABC" w:rsidP="00332DFF">
            <w:pPr>
              <w:pStyle w:val="Heading2"/>
            </w:pPr>
            <w:r w:rsidRPr="00E14284">
              <w:t>Desirable</w:t>
            </w:r>
          </w:p>
        </w:tc>
      </w:tr>
      <w:tr w:rsidR="00085BA5" w14:paraId="2C506E51" w14:textId="77777777" w:rsidTr="00332DFF">
        <w:tc>
          <w:tcPr>
            <w:tcW w:w="7204" w:type="dxa"/>
          </w:tcPr>
          <w:p w14:paraId="12E48553" w14:textId="590AD2FF" w:rsidR="00085BA5" w:rsidRPr="00085BA5" w:rsidRDefault="00085BA5" w:rsidP="00040BAF">
            <w:pPr>
              <w:rPr>
                <w:szCs w:val="20"/>
              </w:rPr>
            </w:pPr>
            <w:r w:rsidRPr="00085BA5">
              <w:rPr>
                <w:szCs w:val="20"/>
              </w:rPr>
              <w:t xml:space="preserve">Ability to </w:t>
            </w:r>
            <w:r>
              <w:rPr>
                <w:szCs w:val="20"/>
              </w:rPr>
              <w:t xml:space="preserve">collaborate drawing upon skill sets </w:t>
            </w:r>
            <w:r w:rsidRPr="00085BA5">
              <w:rPr>
                <w:szCs w:val="20"/>
              </w:rPr>
              <w:t>across the company</w:t>
            </w:r>
          </w:p>
        </w:tc>
        <w:tc>
          <w:tcPr>
            <w:tcW w:w="1212" w:type="dxa"/>
          </w:tcPr>
          <w:p w14:paraId="63DB75FA" w14:textId="17B07B1A" w:rsidR="00085BA5" w:rsidRPr="00D272E0" w:rsidRDefault="00085BA5" w:rsidP="00040BAF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7549D3D4" w14:textId="77777777" w:rsidR="00085BA5" w:rsidRDefault="00085BA5" w:rsidP="00040BAF">
            <w:pPr>
              <w:pStyle w:val="NoSpacing"/>
              <w:jc w:val="center"/>
            </w:pPr>
          </w:p>
        </w:tc>
      </w:tr>
      <w:tr w:rsidR="00085BA5" w14:paraId="5ECBF82F" w14:textId="77777777" w:rsidTr="00332DFF">
        <w:tc>
          <w:tcPr>
            <w:tcW w:w="7204" w:type="dxa"/>
          </w:tcPr>
          <w:p w14:paraId="439B2E87" w14:textId="132F7DB8" w:rsidR="00085BA5" w:rsidRPr="00085BA5" w:rsidRDefault="00085BA5" w:rsidP="00040BAF">
            <w:pPr>
              <w:rPr>
                <w:szCs w:val="20"/>
              </w:rPr>
            </w:pPr>
            <w:r>
              <w:rPr>
                <w:szCs w:val="20"/>
              </w:rPr>
              <w:t>Growth mindset, ability define market opportunities and the service delivery required.</w:t>
            </w:r>
          </w:p>
        </w:tc>
        <w:tc>
          <w:tcPr>
            <w:tcW w:w="1212" w:type="dxa"/>
          </w:tcPr>
          <w:p w14:paraId="3354BBE6" w14:textId="07312A22" w:rsidR="00085BA5" w:rsidRPr="00D272E0" w:rsidRDefault="00085BA5" w:rsidP="00040BAF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4B92BA3" w14:textId="77777777" w:rsidR="00085BA5" w:rsidRDefault="00085BA5" w:rsidP="00040BAF">
            <w:pPr>
              <w:pStyle w:val="NoSpacing"/>
              <w:jc w:val="center"/>
            </w:pPr>
          </w:p>
        </w:tc>
      </w:tr>
      <w:tr w:rsidR="00085BA5" w14:paraId="48F7761C" w14:textId="77777777" w:rsidTr="00332DFF">
        <w:tc>
          <w:tcPr>
            <w:tcW w:w="7204" w:type="dxa"/>
          </w:tcPr>
          <w:p w14:paraId="1975F1B3" w14:textId="054C55C6" w:rsidR="00085BA5" w:rsidRPr="00085BA5" w:rsidRDefault="00085BA5" w:rsidP="00085BA5">
            <w:pPr>
              <w:rPr>
                <w:szCs w:val="20"/>
              </w:rPr>
            </w:pPr>
            <w:r w:rsidRPr="00085BA5">
              <w:rPr>
                <w:szCs w:val="20"/>
              </w:rPr>
              <w:t>Positive inquisitive mindset, problem solver</w:t>
            </w:r>
          </w:p>
        </w:tc>
        <w:tc>
          <w:tcPr>
            <w:tcW w:w="1212" w:type="dxa"/>
          </w:tcPr>
          <w:p w14:paraId="5CC60CAF" w14:textId="5C83408E" w:rsidR="00085BA5" w:rsidRPr="00D272E0" w:rsidRDefault="00085BA5" w:rsidP="00085BA5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4E1794E" w14:textId="77777777" w:rsidR="00085BA5" w:rsidRDefault="00085BA5" w:rsidP="00085BA5">
            <w:pPr>
              <w:pStyle w:val="NoSpacing"/>
              <w:jc w:val="center"/>
            </w:pPr>
          </w:p>
        </w:tc>
      </w:tr>
      <w:tr w:rsidR="00085BA5" w14:paraId="4713A919" w14:textId="77777777" w:rsidTr="00332DFF">
        <w:tc>
          <w:tcPr>
            <w:tcW w:w="7204" w:type="dxa"/>
          </w:tcPr>
          <w:p w14:paraId="15FEDF0B" w14:textId="63FA8E95" w:rsidR="00085BA5" w:rsidRPr="00085BA5" w:rsidRDefault="00085BA5" w:rsidP="00085BA5">
            <w:pPr>
              <w:rPr>
                <w:szCs w:val="20"/>
              </w:rPr>
            </w:pPr>
            <w:r w:rsidRPr="00085BA5">
              <w:rPr>
                <w:szCs w:val="20"/>
              </w:rPr>
              <w:t>Ability to work independently, take the initiative, find solutions and proactively drive progress, while working as part of a team.</w:t>
            </w:r>
          </w:p>
        </w:tc>
        <w:tc>
          <w:tcPr>
            <w:tcW w:w="1212" w:type="dxa"/>
          </w:tcPr>
          <w:p w14:paraId="6DBF5C52" w14:textId="1D4DA639" w:rsidR="00085BA5" w:rsidRDefault="00085BA5" w:rsidP="00085BA5">
            <w:pPr>
              <w:pStyle w:val="NoSpacing"/>
              <w:jc w:val="center"/>
            </w:pPr>
            <w:r w:rsidRPr="00D272E0">
              <w:t>X</w:t>
            </w:r>
          </w:p>
        </w:tc>
        <w:tc>
          <w:tcPr>
            <w:tcW w:w="1212" w:type="dxa"/>
          </w:tcPr>
          <w:p w14:paraId="61459FE3" w14:textId="77777777" w:rsidR="00085BA5" w:rsidRDefault="00085BA5" w:rsidP="00085BA5">
            <w:pPr>
              <w:pStyle w:val="NoSpacing"/>
              <w:jc w:val="center"/>
            </w:pPr>
          </w:p>
        </w:tc>
      </w:tr>
      <w:tr w:rsidR="00085BA5" w14:paraId="5F58DFC0" w14:textId="77777777" w:rsidTr="00332DFF">
        <w:tc>
          <w:tcPr>
            <w:tcW w:w="7204" w:type="dxa"/>
          </w:tcPr>
          <w:p w14:paraId="584AF18F" w14:textId="46EEA1FD" w:rsidR="00085BA5" w:rsidRPr="00085BA5" w:rsidRDefault="00085BA5" w:rsidP="00085BA5">
            <w:pPr>
              <w:rPr>
                <w:szCs w:val="20"/>
              </w:rPr>
            </w:pPr>
            <w:r w:rsidRPr="00085BA5">
              <w:rPr>
                <w:szCs w:val="20"/>
              </w:rPr>
              <w:t>Outstanding communications skills, both written and verbal.</w:t>
            </w:r>
          </w:p>
        </w:tc>
        <w:tc>
          <w:tcPr>
            <w:tcW w:w="1212" w:type="dxa"/>
          </w:tcPr>
          <w:p w14:paraId="4E21CDBF" w14:textId="686F5B1A" w:rsidR="00085BA5" w:rsidRDefault="00085BA5" w:rsidP="00085BA5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1DEE737" w14:textId="77777777" w:rsidR="00085BA5" w:rsidRDefault="00085BA5" w:rsidP="00085BA5">
            <w:pPr>
              <w:pStyle w:val="NoSpacing"/>
              <w:jc w:val="center"/>
            </w:pPr>
          </w:p>
        </w:tc>
      </w:tr>
      <w:tr w:rsidR="00085BA5" w14:paraId="5BC95DE3" w14:textId="77777777" w:rsidTr="00332DFF">
        <w:tc>
          <w:tcPr>
            <w:tcW w:w="7204" w:type="dxa"/>
          </w:tcPr>
          <w:p w14:paraId="6F8CC07C" w14:textId="00327E21" w:rsidR="00085BA5" w:rsidRPr="00085BA5" w:rsidRDefault="00085BA5" w:rsidP="00085BA5">
            <w:pPr>
              <w:rPr>
                <w:szCs w:val="20"/>
              </w:rPr>
            </w:pPr>
            <w:r w:rsidRPr="00085BA5">
              <w:rPr>
                <w:szCs w:val="20"/>
              </w:rPr>
              <w:t>Resilient, highly motivated, with the ability to stay calm under pressure</w:t>
            </w:r>
          </w:p>
        </w:tc>
        <w:tc>
          <w:tcPr>
            <w:tcW w:w="1212" w:type="dxa"/>
          </w:tcPr>
          <w:p w14:paraId="05C14FEF" w14:textId="4BC9331D" w:rsidR="00085BA5" w:rsidRDefault="00085BA5" w:rsidP="00085BA5">
            <w:pPr>
              <w:pStyle w:val="NoSpacing"/>
              <w:jc w:val="center"/>
            </w:pPr>
            <w:r w:rsidRPr="00D272E0">
              <w:t>X</w:t>
            </w:r>
          </w:p>
        </w:tc>
        <w:tc>
          <w:tcPr>
            <w:tcW w:w="1212" w:type="dxa"/>
          </w:tcPr>
          <w:p w14:paraId="6424331A" w14:textId="2D5D4EFE" w:rsidR="00085BA5" w:rsidRDefault="00085BA5" w:rsidP="00085BA5">
            <w:pPr>
              <w:pStyle w:val="NoSpacing"/>
              <w:jc w:val="center"/>
            </w:pPr>
          </w:p>
        </w:tc>
      </w:tr>
      <w:tr w:rsidR="00085BA5" w14:paraId="29E3BC8B" w14:textId="77777777" w:rsidTr="00332DFF">
        <w:tc>
          <w:tcPr>
            <w:tcW w:w="7204" w:type="dxa"/>
          </w:tcPr>
          <w:p w14:paraId="0AC1F61E" w14:textId="126F240A" w:rsidR="00085BA5" w:rsidRPr="00085BA5" w:rsidRDefault="00085BA5" w:rsidP="00085BA5">
            <w:pPr>
              <w:rPr>
                <w:szCs w:val="20"/>
              </w:rPr>
            </w:pPr>
            <w:r>
              <w:rPr>
                <w:szCs w:val="20"/>
              </w:rPr>
              <w:t>P</w:t>
            </w:r>
            <w:r w:rsidRPr="00085BA5">
              <w:rPr>
                <w:szCs w:val="20"/>
              </w:rPr>
              <w:t>rofessional pride and attention to detail</w:t>
            </w:r>
          </w:p>
        </w:tc>
        <w:tc>
          <w:tcPr>
            <w:tcW w:w="1212" w:type="dxa"/>
          </w:tcPr>
          <w:p w14:paraId="4E0BA61A" w14:textId="14D6DB87" w:rsidR="00085BA5" w:rsidRDefault="00085BA5" w:rsidP="00085BA5">
            <w:pPr>
              <w:pStyle w:val="NoSpacing"/>
              <w:jc w:val="center"/>
            </w:pPr>
            <w:r w:rsidRPr="00D272E0">
              <w:t>X</w:t>
            </w:r>
          </w:p>
        </w:tc>
        <w:tc>
          <w:tcPr>
            <w:tcW w:w="1212" w:type="dxa"/>
          </w:tcPr>
          <w:p w14:paraId="2FF01F0B" w14:textId="77777777" w:rsidR="00085BA5" w:rsidRDefault="00085BA5" w:rsidP="00085BA5">
            <w:pPr>
              <w:pStyle w:val="NoSpacing"/>
              <w:jc w:val="center"/>
            </w:pPr>
          </w:p>
        </w:tc>
      </w:tr>
      <w:tr w:rsidR="00085BA5" w14:paraId="2FCC85FC" w14:textId="77777777" w:rsidTr="00332DFF">
        <w:tc>
          <w:tcPr>
            <w:tcW w:w="7204" w:type="dxa"/>
          </w:tcPr>
          <w:p w14:paraId="715DCC17" w14:textId="2021F1A8" w:rsidR="00085BA5" w:rsidRPr="00085BA5" w:rsidRDefault="00085BA5" w:rsidP="00085BA5">
            <w:pPr>
              <w:rPr>
                <w:szCs w:val="20"/>
              </w:rPr>
            </w:pPr>
            <w:r w:rsidRPr="00085BA5">
              <w:rPr>
                <w:rFonts w:asciiTheme="minorHAnsi" w:hAnsiTheme="minorHAnsi" w:cstheme="minorHAnsi"/>
                <w:color w:val="auto"/>
                <w:szCs w:val="20"/>
              </w:rPr>
              <w:t>Quality and delivery focussed</w:t>
            </w:r>
          </w:p>
        </w:tc>
        <w:tc>
          <w:tcPr>
            <w:tcW w:w="1212" w:type="dxa"/>
          </w:tcPr>
          <w:p w14:paraId="366B9587" w14:textId="08CB252F" w:rsidR="00085BA5" w:rsidRPr="00D272E0" w:rsidRDefault="00085BA5" w:rsidP="00085BA5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8542998" w14:textId="77777777" w:rsidR="00085BA5" w:rsidRDefault="00085BA5" w:rsidP="00085BA5">
            <w:pPr>
              <w:pStyle w:val="NoSpacing"/>
              <w:jc w:val="center"/>
            </w:pPr>
          </w:p>
        </w:tc>
      </w:tr>
    </w:tbl>
    <w:p w14:paraId="20C4E848" w14:textId="77777777" w:rsidR="00634ABC" w:rsidRDefault="00634ABC" w:rsidP="00A61000">
      <w:pPr>
        <w:pStyle w:val="NoSpacing"/>
      </w:pPr>
    </w:p>
    <w:p w14:paraId="122D121B" w14:textId="77777777" w:rsidR="00D77688" w:rsidRDefault="00D77688" w:rsidP="00A61000">
      <w:pPr>
        <w:pStyle w:val="NoSpacing"/>
      </w:pPr>
    </w:p>
    <w:p w14:paraId="0168DDDF" w14:textId="77777777" w:rsidR="00D77688" w:rsidRDefault="00D77688" w:rsidP="00A61000">
      <w:pPr>
        <w:pStyle w:val="NoSpacing"/>
      </w:pPr>
    </w:p>
    <w:sectPr w:rsidR="00D77688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9DA1" w14:textId="77777777" w:rsidR="00C21268" w:rsidRDefault="00C21268" w:rsidP="00700852">
      <w:pPr>
        <w:spacing w:line="240" w:lineRule="auto"/>
      </w:pPr>
      <w:r>
        <w:separator/>
      </w:r>
    </w:p>
  </w:endnote>
  <w:endnote w:type="continuationSeparator" w:id="0">
    <w:p w14:paraId="5EB9CD37" w14:textId="77777777" w:rsidR="00C21268" w:rsidRDefault="00C21268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093B4A16" w14:textId="77777777" w:rsidTr="00E906E1">
      <w:tc>
        <w:tcPr>
          <w:tcW w:w="4927" w:type="dxa"/>
        </w:tcPr>
        <w:p w14:paraId="02E8C6AF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</w:t>
          </w:r>
          <w:r w:rsidR="00D77688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>-0</w:t>
          </w:r>
        </w:p>
        <w:p w14:paraId="371AE970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1E7A3A92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5225A517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4295E298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DF164" w14:textId="77777777" w:rsidR="00C21268" w:rsidRDefault="00C21268" w:rsidP="00700852">
      <w:pPr>
        <w:spacing w:line="240" w:lineRule="auto"/>
      </w:pPr>
      <w:r>
        <w:separator/>
      </w:r>
    </w:p>
  </w:footnote>
  <w:footnote w:type="continuationSeparator" w:id="0">
    <w:p w14:paraId="6B6B7254" w14:textId="77777777" w:rsidR="00C21268" w:rsidRDefault="00C21268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56367F14" w14:textId="77777777" w:rsidTr="00A61000">
      <w:tc>
        <w:tcPr>
          <w:tcW w:w="1985" w:type="dxa"/>
          <w:vAlign w:val="bottom"/>
        </w:tcPr>
        <w:p w14:paraId="7B22E3FD" w14:textId="77777777" w:rsidR="004E3DC1" w:rsidRDefault="004E3DC1" w:rsidP="004E3DC1">
          <w:r>
            <w:rPr>
              <w:noProof/>
            </w:rPr>
            <w:drawing>
              <wp:inline distT="0" distB="0" distL="0" distR="0" wp14:anchorId="62A115FC" wp14:editId="58D54833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5B2F625121344F9FB8D3FDCC7F6089FD"/>
          </w:placeholder>
        </w:sdtPr>
        <w:sdtEndPr/>
        <w:sdtContent>
          <w:tc>
            <w:tcPr>
              <w:tcW w:w="7654" w:type="dxa"/>
              <w:vAlign w:val="center"/>
            </w:tcPr>
            <w:p w14:paraId="04915354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03B5F9A3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6B2"/>
    <w:multiLevelType w:val="hybridMultilevel"/>
    <w:tmpl w:val="F7087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5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9A552CB"/>
    <w:multiLevelType w:val="hybridMultilevel"/>
    <w:tmpl w:val="E9E69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1"/>
  </w:num>
  <w:num w:numId="2" w16cid:durableId="418526852">
    <w:abstractNumId w:val="1"/>
  </w:num>
  <w:num w:numId="3" w16cid:durableId="275672497">
    <w:abstractNumId w:val="1"/>
  </w:num>
  <w:num w:numId="4" w16cid:durableId="935290479">
    <w:abstractNumId w:val="4"/>
  </w:num>
  <w:num w:numId="5" w16cid:durableId="447894663">
    <w:abstractNumId w:val="4"/>
  </w:num>
  <w:num w:numId="6" w16cid:durableId="504169842">
    <w:abstractNumId w:val="4"/>
  </w:num>
  <w:num w:numId="7" w16cid:durableId="972634914">
    <w:abstractNumId w:val="9"/>
  </w:num>
  <w:num w:numId="8" w16cid:durableId="1148597110">
    <w:abstractNumId w:val="9"/>
  </w:num>
  <w:num w:numId="9" w16cid:durableId="684088220">
    <w:abstractNumId w:val="9"/>
  </w:num>
  <w:num w:numId="10" w16cid:durableId="856621819">
    <w:abstractNumId w:val="8"/>
  </w:num>
  <w:num w:numId="11" w16cid:durableId="2088726244">
    <w:abstractNumId w:val="6"/>
  </w:num>
  <w:num w:numId="12" w16cid:durableId="481504819">
    <w:abstractNumId w:val="6"/>
  </w:num>
  <w:num w:numId="13" w16cid:durableId="1365790070">
    <w:abstractNumId w:val="6"/>
  </w:num>
  <w:num w:numId="14" w16cid:durableId="68813226">
    <w:abstractNumId w:val="1"/>
  </w:num>
  <w:num w:numId="15" w16cid:durableId="988435399">
    <w:abstractNumId w:val="1"/>
  </w:num>
  <w:num w:numId="16" w16cid:durableId="157888620">
    <w:abstractNumId w:val="1"/>
  </w:num>
  <w:num w:numId="17" w16cid:durableId="273710259">
    <w:abstractNumId w:val="4"/>
  </w:num>
  <w:num w:numId="18" w16cid:durableId="346098271">
    <w:abstractNumId w:val="4"/>
  </w:num>
  <w:num w:numId="19" w16cid:durableId="1161772556">
    <w:abstractNumId w:val="4"/>
  </w:num>
  <w:num w:numId="20" w16cid:durableId="701395022">
    <w:abstractNumId w:val="9"/>
  </w:num>
  <w:num w:numId="21" w16cid:durableId="2063675099">
    <w:abstractNumId w:val="9"/>
  </w:num>
  <w:num w:numId="22" w16cid:durableId="1116826378">
    <w:abstractNumId w:val="9"/>
  </w:num>
  <w:num w:numId="23" w16cid:durableId="1002468106">
    <w:abstractNumId w:val="8"/>
  </w:num>
  <w:num w:numId="24" w16cid:durableId="165368926">
    <w:abstractNumId w:val="5"/>
  </w:num>
  <w:num w:numId="25" w16cid:durableId="2030176067">
    <w:abstractNumId w:val="5"/>
  </w:num>
  <w:num w:numId="26" w16cid:durableId="445925711">
    <w:abstractNumId w:val="5"/>
  </w:num>
  <w:num w:numId="27" w16cid:durableId="1662463095">
    <w:abstractNumId w:val="4"/>
  </w:num>
  <w:num w:numId="28" w16cid:durableId="1052122689">
    <w:abstractNumId w:val="4"/>
  </w:num>
  <w:num w:numId="29" w16cid:durableId="1845702215">
    <w:abstractNumId w:val="4"/>
  </w:num>
  <w:num w:numId="30" w16cid:durableId="1731920504">
    <w:abstractNumId w:val="4"/>
  </w:num>
  <w:num w:numId="31" w16cid:durableId="1111166296">
    <w:abstractNumId w:val="4"/>
  </w:num>
  <w:num w:numId="32" w16cid:durableId="351228077">
    <w:abstractNumId w:val="4"/>
  </w:num>
  <w:num w:numId="33" w16cid:durableId="859051438">
    <w:abstractNumId w:val="2"/>
  </w:num>
  <w:num w:numId="34" w16cid:durableId="2071877687">
    <w:abstractNumId w:val="3"/>
  </w:num>
  <w:num w:numId="35" w16cid:durableId="470252218">
    <w:abstractNumId w:val="0"/>
  </w:num>
  <w:num w:numId="36" w16cid:durableId="842353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B5"/>
    <w:rsid w:val="00040BAF"/>
    <w:rsid w:val="000423F2"/>
    <w:rsid w:val="00065A39"/>
    <w:rsid w:val="00085BA5"/>
    <w:rsid w:val="0009036E"/>
    <w:rsid w:val="000A2BD7"/>
    <w:rsid w:val="000D441F"/>
    <w:rsid w:val="000E1535"/>
    <w:rsid w:val="000E77A8"/>
    <w:rsid w:val="00157DEB"/>
    <w:rsid w:val="00174F83"/>
    <w:rsid w:val="001827FF"/>
    <w:rsid w:val="002337A7"/>
    <w:rsid w:val="00257147"/>
    <w:rsid w:val="00291B5C"/>
    <w:rsid w:val="00293552"/>
    <w:rsid w:val="002A1C9A"/>
    <w:rsid w:val="002E27D8"/>
    <w:rsid w:val="002E45B7"/>
    <w:rsid w:val="002E7D6B"/>
    <w:rsid w:val="0031301F"/>
    <w:rsid w:val="00332F98"/>
    <w:rsid w:val="00341B93"/>
    <w:rsid w:val="00350EBF"/>
    <w:rsid w:val="00357132"/>
    <w:rsid w:val="003A28DC"/>
    <w:rsid w:val="003B18E8"/>
    <w:rsid w:val="003E341B"/>
    <w:rsid w:val="003F475A"/>
    <w:rsid w:val="00410738"/>
    <w:rsid w:val="004303FB"/>
    <w:rsid w:val="00477D4C"/>
    <w:rsid w:val="004B64AB"/>
    <w:rsid w:val="004E3DC1"/>
    <w:rsid w:val="00500C49"/>
    <w:rsid w:val="005142A9"/>
    <w:rsid w:val="00570969"/>
    <w:rsid w:val="00573E3C"/>
    <w:rsid w:val="00581AB1"/>
    <w:rsid w:val="00590058"/>
    <w:rsid w:val="005A7F10"/>
    <w:rsid w:val="005F3EB2"/>
    <w:rsid w:val="00607CFC"/>
    <w:rsid w:val="00622870"/>
    <w:rsid w:val="0063405F"/>
    <w:rsid w:val="00634ABC"/>
    <w:rsid w:val="00645AE0"/>
    <w:rsid w:val="00657620"/>
    <w:rsid w:val="00663E60"/>
    <w:rsid w:val="00677483"/>
    <w:rsid w:val="00695743"/>
    <w:rsid w:val="006964CF"/>
    <w:rsid w:val="006E3966"/>
    <w:rsid w:val="006F0B6B"/>
    <w:rsid w:val="00700852"/>
    <w:rsid w:val="007025E4"/>
    <w:rsid w:val="00737A4D"/>
    <w:rsid w:val="007510F2"/>
    <w:rsid w:val="00756B8E"/>
    <w:rsid w:val="0077515F"/>
    <w:rsid w:val="007853F7"/>
    <w:rsid w:val="00795BAE"/>
    <w:rsid w:val="007C4F19"/>
    <w:rsid w:val="008156B5"/>
    <w:rsid w:val="00823589"/>
    <w:rsid w:val="00857290"/>
    <w:rsid w:val="00857458"/>
    <w:rsid w:val="0086617D"/>
    <w:rsid w:val="0088240E"/>
    <w:rsid w:val="00884A2E"/>
    <w:rsid w:val="008B2E14"/>
    <w:rsid w:val="008B36EA"/>
    <w:rsid w:val="008D4E88"/>
    <w:rsid w:val="00902FC0"/>
    <w:rsid w:val="00905063"/>
    <w:rsid w:val="00905B88"/>
    <w:rsid w:val="009431DF"/>
    <w:rsid w:val="009635F3"/>
    <w:rsid w:val="00980395"/>
    <w:rsid w:val="009C04CF"/>
    <w:rsid w:val="009E7381"/>
    <w:rsid w:val="00A079EE"/>
    <w:rsid w:val="00A150A3"/>
    <w:rsid w:val="00A24B3A"/>
    <w:rsid w:val="00A33BCD"/>
    <w:rsid w:val="00A44079"/>
    <w:rsid w:val="00A608F9"/>
    <w:rsid w:val="00A61000"/>
    <w:rsid w:val="00A7625C"/>
    <w:rsid w:val="00AA72F4"/>
    <w:rsid w:val="00AC0AB9"/>
    <w:rsid w:val="00B26A9E"/>
    <w:rsid w:val="00B31685"/>
    <w:rsid w:val="00B372F3"/>
    <w:rsid w:val="00BB4B48"/>
    <w:rsid w:val="00BC3E3B"/>
    <w:rsid w:val="00BC5625"/>
    <w:rsid w:val="00BF47AE"/>
    <w:rsid w:val="00C0439E"/>
    <w:rsid w:val="00C04767"/>
    <w:rsid w:val="00C16285"/>
    <w:rsid w:val="00C21268"/>
    <w:rsid w:val="00C567CC"/>
    <w:rsid w:val="00C91BFA"/>
    <w:rsid w:val="00C9625A"/>
    <w:rsid w:val="00CA6B33"/>
    <w:rsid w:val="00CF46EC"/>
    <w:rsid w:val="00CF7905"/>
    <w:rsid w:val="00D30C0A"/>
    <w:rsid w:val="00D604F5"/>
    <w:rsid w:val="00D77688"/>
    <w:rsid w:val="00D810AC"/>
    <w:rsid w:val="00DB3389"/>
    <w:rsid w:val="00DF2A7D"/>
    <w:rsid w:val="00DF7B14"/>
    <w:rsid w:val="00E55DB1"/>
    <w:rsid w:val="00E62F42"/>
    <w:rsid w:val="00E975D2"/>
    <w:rsid w:val="00EE54D5"/>
    <w:rsid w:val="00EE6C29"/>
    <w:rsid w:val="00F47575"/>
    <w:rsid w:val="00F514FE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6CF47"/>
  <w15:docId w15:val="{771BDAAC-3DD8-46AB-AF9B-D1E108DE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8DC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qFormat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  <w:style w:type="paragraph" w:customStyle="1" w:styleId="TableText">
    <w:name w:val="TableText"/>
    <w:aliases w:val="~TableTextLeft"/>
    <w:basedOn w:val="Normal"/>
    <w:qFormat/>
    <w:rsid w:val="00040BAF"/>
    <w:pPr>
      <w:spacing w:before="40" w:after="20" w:line="240" w:lineRule="auto"/>
      <w:ind w:left="85"/>
    </w:pPr>
    <w:rPr>
      <w:rFonts w:ascii="Arial" w:eastAsiaTheme="minorHAnsi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2F625121344F9FB8D3FDCC7F608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41856-CB93-480C-91EE-500FEAA45D16}"/>
      </w:docPartPr>
      <w:docPartBody>
        <w:p w:rsidR="00641D0F" w:rsidRDefault="00641D0F">
          <w:pPr>
            <w:pStyle w:val="5B2F625121344F9FB8D3FDCC7F6089FD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757885AFE94814B3255F279E03A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75409-6316-4829-B4DA-BC0531E4FF74}"/>
      </w:docPartPr>
      <w:docPartBody>
        <w:p w:rsidR="00641D0F" w:rsidRDefault="00641D0F">
          <w:pPr>
            <w:pStyle w:val="69757885AFE94814B3255F279E03A99A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D167675F4A4E5FA2814F8EDA6E8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CEA1-0D5A-4E38-9A96-9E0A2C026ADF}"/>
      </w:docPartPr>
      <w:docPartBody>
        <w:p w:rsidR="00641D0F" w:rsidRDefault="00641D0F" w:rsidP="00641D0F">
          <w:pPr>
            <w:pStyle w:val="BFD167675F4A4E5FA2814F8EDA6E8FC2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0F"/>
    <w:rsid w:val="00607CFC"/>
    <w:rsid w:val="00641D0F"/>
    <w:rsid w:val="006F0B6B"/>
    <w:rsid w:val="007420A1"/>
    <w:rsid w:val="009D1D8C"/>
    <w:rsid w:val="00A6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20A1"/>
    <w:rPr>
      <w:color w:val="808080"/>
    </w:rPr>
  </w:style>
  <w:style w:type="paragraph" w:customStyle="1" w:styleId="5B2F625121344F9FB8D3FDCC7F6089FD">
    <w:name w:val="5B2F625121344F9FB8D3FDCC7F6089FD"/>
  </w:style>
  <w:style w:type="paragraph" w:customStyle="1" w:styleId="69757885AFE94814B3255F279E03A99A">
    <w:name w:val="69757885AFE94814B3255F279E03A99A"/>
  </w:style>
  <w:style w:type="paragraph" w:customStyle="1" w:styleId="BFD167675F4A4E5FA2814F8EDA6E8FC2">
    <w:name w:val="BFD167675F4A4E5FA2814F8EDA6E8FC2"/>
    <w:rsid w:val="00641D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FM107 R1</vt:lpstr>
    </vt:vector>
  </TitlesOfParts>
  <Company>HR Wallingford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Sharon Draper</dc:creator>
  <dc:description>Document last saved:_x000d_
User: hls (EINICH)_x000d_
When: Wed 15 February 2023 10:19</dc:description>
  <cp:lastModifiedBy>Sharon Draper</cp:lastModifiedBy>
  <cp:revision>2</cp:revision>
  <cp:lastPrinted>2016-09-12T14:00:00Z</cp:lastPrinted>
  <dcterms:created xsi:type="dcterms:W3CDTF">2025-11-04T10:35:00Z</dcterms:created>
  <dcterms:modified xsi:type="dcterms:W3CDTF">2025-11-04T10:35:00Z</dcterms:modified>
</cp:coreProperties>
</file>