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B348" w14:textId="4EE38757" w:rsidR="00CA6B33" w:rsidRDefault="00DB3C21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532FC1FAABA1452A9A747A790469175F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974CB2071EE540679522260ED52D0BA9"/>
          </w:placeholder>
        </w:sdtPr>
        <w:sdtEndPr/>
        <w:sdtContent>
          <w:r w:rsidR="00A52C05">
            <w:t xml:space="preserve">Product Marketing Manager – Software </w:t>
          </w:r>
          <w:r w:rsidR="00762459">
            <w:t>Solutions</w:t>
          </w:r>
        </w:sdtContent>
      </w:sdt>
    </w:p>
    <w:p w14:paraId="1775C5D3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2B7EAFFC" w14:textId="77777777" w:rsidTr="00634ABC">
        <w:trPr>
          <w:trHeight w:val="371"/>
        </w:trPr>
        <w:sdt>
          <w:sdtPr>
            <w:id w:val="375585255"/>
            <w:placeholder>
              <w:docPart w:val="532FC1FAABA1452A9A747A790469175F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1C32DC03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662F26F2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39F5F32C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5CE2D26B" w14:textId="77777777" w:rsidTr="00634ABC">
        <w:tc>
          <w:tcPr>
            <w:tcW w:w="7204" w:type="dxa"/>
          </w:tcPr>
          <w:p w14:paraId="36321796" w14:textId="7B7EA044" w:rsidR="00D77688" w:rsidRDefault="00A52C05" w:rsidP="00D77688">
            <w:r>
              <w:t>Proven experience providing Product Marketing services within a digital data / software product focused organisation</w:t>
            </w:r>
          </w:p>
        </w:tc>
        <w:tc>
          <w:tcPr>
            <w:tcW w:w="1212" w:type="dxa"/>
          </w:tcPr>
          <w:p w14:paraId="3ABFA272" w14:textId="77777777" w:rsidR="00D77688" w:rsidRDefault="00D77688" w:rsidP="00D77688">
            <w:pPr>
              <w:pStyle w:val="NoSpacing"/>
              <w:jc w:val="center"/>
            </w:pPr>
            <w:r w:rsidRPr="00100CC5">
              <w:t>X</w:t>
            </w:r>
          </w:p>
        </w:tc>
        <w:tc>
          <w:tcPr>
            <w:tcW w:w="1212" w:type="dxa"/>
          </w:tcPr>
          <w:p w14:paraId="64C7B7CB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6FA816CA" w14:textId="77777777" w:rsidTr="00634ABC">
        <w:tc>
          <w:tcPr>
            <w:tcW w:w="7204" w:type="dxa"/>
          </w:tcPr>
          <w:p w14:paraId="2BBC9B9B" w14:textId="4467ACB8" w:rsidR="00D77688" w:rsidRDefault="00A52C05" w:rsidP="00D77688">
            <w:r>
              <w:t>Strong</w:t>
            </w:r>
            <w:r w:rsidRPr="00FA080E">
              <w:t xml:space="preserve"> understanding of </w:t>
            </w:r>
            <w:r>
              <w:t xml:space="preserve">best practice </w:t>
            </w:r>
            <w:r w:rsidRPr="00FA080E">
              <w:t>product marketing practices, and methodologies</w:t>
            </w:r>
            <w:r>
              <w:t xml:space="preserve"> related to promotion of Software Products</w:t>
            </w:r>
          </w:p>
        </w:tc>
        <w:tc>
          <w:tcPr>
            <w:tcW w:w="1212" w:type="dxa"/>
          </w:tcPr>
          <w:p w14:paraId="7DAA5BA7" w14:textId="0D98D1C8" w:rsidR="00D77688" w:rsidRDefault="00A52C05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B8B076A" w14:textId="012B4EA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2770A09" w14:textId="77777777" w:rsidTr="00634ABC">
        <w:tc>
          <w:tcPr>
            <w:tcW w:w="7204" w:type="dxa"/>
          </w:tcPr>
          <w:p w14:paraId="1E7F46CF" w14:textId="73A2EEE4" w:rsidR="00D77688" w:rsidRDefault="00A52C05" w:rsidP="00D77688">
            <w:r>
              <w:t>Experience</w:t>
            </w:r>
            <w:r w:rsidRPr="00FA080E">
              <w:t xml:space="preserve"> </w:t>
            </w:r>
            <w:r>
              <w:t xml:space="preserve">carrying out </w:t>
            </w:r>
            <w:r w:rsidRPr="00FA080E">
              <w:t>market analysis, competitive analysis</w:t>
            </w:r>
            <w:r>
              <w:t xml:space="preserve"> and gathering customer insights</w:t>
            </w:r>
          </w:p>
        </w:tc>
        <w:tc>
          <w:tcPr>
            <w:tcW w:w="1212" w:type="dxa"/>
          </w:tcPr>
          <w:p w14:paraId="13CC3DC2" w14:textId="14C61DFF" w:rsidR="00D77688" w:rsidRDefault="00A52C05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D69E4B1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A52C05" w14:paraId="275AB21D" w14:textId="77777777" w:rsidTr="00634ABC">
        <w:tc>
          <w:tcPr>
            <w:tcW w:w="7204" w:type="dxa"/>
          </w:tcPr>
          <w:p w14:paraId="0114C120" w14:textId="359E4B93" w:rsidR="00A52C05" w:rsidRPr="00FA080E" w:rsidRDefault="00A52C05" w:rsidP="00D77688">
            <w:r>
              <w:t>Experience launching new products into market and developing effective lead generation campaigns</w:t>
            </w:r>
          </w:p>
        </w:tc>
        <w:tc>
          <w:tcPr>
            <w:tcW w:w="1212" w:type="dxa"/>
          </w:tcPr>
          <w:p w14:paraId="14418D7E" w14:textId="0F798014" w:rsidR="00A52C05" w:rsidRDefault="00A52C05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1DDDC57" w14:textId="77777777" w:rsidR="00A52C05" w:rsidRDefault="00A52C05" w:rsidP="00D77688">
            <w:pPr>
              <w:pStyle w:val="NoSpacing"/>
              <w:jc w:val="center"/>
            </w:pPr>
          </w:p>
        </w:tc>
      </w:tr>
      <w:tr w:rsidR="00AF4A66" w14:paraId="09A45DFD" w14:textId="77777777" w:rsidTr="00634ABC">
        <w:tc>
          <w:tcPr>
            <w:tcW w:w="7204" w:type="dxa"/>
          </w:tcPr>
          <w:p w14:paraId="2E084DCE" w14:textId="4DBCA1AC" w:rsidR="00AF4A66" w:rsidRDefault="00AF4A66" w:rsidP="00D77688">
            <w:r>
              <w:t>Experience delivering product marketing services / assets to both internal sales teams and external resellers/channel partners</w:t>
            </w:r>
          </w:p>
        </w:tc>
        <w:tc>
          <w:tcPr>
            <w:tcW w:w="1212" w:type="dxa"/>
          </w:tcPr>
          <w:p w14:paraId="0F9DAF6E" w14:textId="58931142" w:rsidR="00AF4A66" w:rsidRDefault="00AF4A66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F5FCF67" w14:textId="77777777" w:rsidR="00AF4A66" w:rsidRDefault="00AF4A66" w:rsidP="00D77688">
            <w:pPr>
              <w:pStyle w:val="NoSpacing"/>
              <w:jc w:val="center"/>
            </w:pPr>
          </w:p>
        </w:tc>
      </w:tr>
      <w:tr w:rsidR="00A52C05" w14:paraId="067A0704" w14:textId="77777777" w:rsidTr="00634ABC">
        <w:tc>
          <w:tcPr>
            <w:tcW w:w="7204" w:type="dxa"/>
          </w:tcPr>
          <w:p w14:paraId="2BC8A36F" w14:textId="63A00EA2" w:rsidR="00A52C05" w:rsidRDefault="00A52C05" w:rsidP="00A52C05">
            <w:r>
              <w:t>Experience working in the water / environmental / utility sectors</w:t>
            </w:r>
          </w:p>
        </w:tc>
        <w:tc>
          <w:tcPr>
            <w:tcW w:w="1212" w:type="dxa"/>
          </w:tcPr>
          <w:p w14:paraId="4B329A97" w14:textId="77777777" w:rsidR="00A52C05" w:rsidRDefault="00A52C05" w:rsidP="00A52C0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6F616559" w14:textId="0E5E4D66" w:rsidR="00A52C05" w:rsidRDefault="00A52C05" w:rsidP="00A52C05">
            <w:pPr>
              <w:pStyle w:val="NoSpacing"/>
              <w:jc w:val="center"/>
            </w:pPr>
            <w:r>
              <w:t>X</w:t>
            </w:r>
          </w:p>
        </w:tc>
      </w:tr>
      <w:tr w:rsidR="00525895" w14:paraId="677F38B5" w14:textId="77777777" w:rsidTr="00634ABC">
        <w:tc>
          <w:tcPr>
            <w:tcW w:w="7204" w:type="dxa"/>
          </w:tcPr>
          <w:p w14:paraId="3A20F0C9" w14:textId="77777777" w:rsidR="00525895" w:rsidRDefault="00525895" w:rsidP="00A52C05"/>
        </w:tc>
        <w:tc>
          <w:tcPr>
            <w:tcW w:w="1212" w:type="dxa"/>
          </w:tcPr>
          <w:p w14:paraId="1CC21A66" w14:textId="77777777" w:rsidR="00525895" w:rsidRDefault="00525895" w:rsidP="00A52C0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D7B8A8D" w14:textId="77777777" w:rsidR="00525895" w:rsidRDefault="00525895" w:rsidP="00A52C05">
            <w:pPr>
              <w:pStyle w:val="NoSpacing"/>
              <w:jc w:val="center"/>
            </w:pPr>
          </w:p>
        </w:tc>
      </w:tr>
    </w:tbl>
    <w:p w14:paraId="126BC55A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672FB67D" w14:textId="77777777" w:rsidTr="00332DFF">
        <w:trPr>
          <w:trHeight w:val="371"/>
        </w:trPr>
        <w:sdt>
          <w:sdtPr>
            <w:id w:val="1319304865"/>
            <w:placeholder>
              <w:docPart w:val="532FC1FAABA1452A9A747A790469175F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4B7EB735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574737DB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236B0F6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A52C05" w14:paraId="75F4C0DD" w14:textId="77777777" w:rsidTr="00332DFF">
        <w:tc>
          <w:tcPr>
            <w:tcW w:w="7204" w:type="dxa"/>
          </w:tcPr>
          <w:p w14:paraId="170FDF91" w14:textId="01E1B316" w:rsidR="00A52C05" w:rsidRPr="00A52C05" w:rsidRDefault="00A52C05" w:rsidP="00A52C05">
            <w:r w:rsidRPr="00A52C05">
              <w:t xml:space="preserve">Excellent </w:t>
            </w:r>
            <w:r w:rsidR="00AF4A66">
              <w:t xml:space="preserve">written and verbal </w:t>
            </w:r>
            <w:r w:rsidRPr="00A52C05">
              <w:t>communications skills</w:t>
            </w:r>
            <w:r w:rsidR="00AF4A66">
              <w:t xml:space="preserve">.  Openly collaborative, </w:t>
            </w:r>
            <w:r w:rsidRPr="00A52C05">
              <w:t>capturing</w:t>
            </w:r>
            <w:r w:rsidR="00AF4A66">
              <w:t xml:space="preserve"> and</w:t>
            </w:r>
            <w:r w:rsidRPr="00A52C05">
              <w:t xml:space="preserve"> sharing knowledge</w:t>
            </w:r>
            <w:r w:rsidR="00AF4A66">
              <w:t xml:space="preserve"> across the organisation.</w:t>
            </w:r>
          </w:p>
        </w:tc>
        <w:tc>
          <w:tcPr>
            <w:tcW w:w="1212" w:type="dxa"/>
          </w:tcPr>
          <w:p w14:paraId="57008A40" w14:textId="745293FB" w:rsidR="00A52C05" w:rsidRPr="002E003D" w:rsidRDefault="00AF4A66" w:rsidP="00A52C0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AC4AB84" w14:textId="77777777" w:rsidR="00A52C05" w:rsidRDefault="00A52C05" w:rsidP="00A52C05">
            <w:pPr>
              <w:pStyle w:val="NoSpacing"/>
              <w:jc w:val="center"/>
            </w:pPr>
          </w:p>
        </w:tc>
      </w:tr>
      <w:tr w:rsidR="00A52C05" w14:paraId="4BCDC33E" w14:textId="77777777" w:rsidTr="00332DFF">
        <w:tc>
          <w:tcPr>
            <w:tcW w:w="7204" w:type="dxa"/>
          </w:tcPr>
          <w:p w14:paraId="2C78D38B" w14:textId="3D577A58" w:rsidR="00A52C05" w:rsidRDefault="00A52C05" w:rsidP="00A52C05">
            <w:r w:rsidRPr="00A52C05">
              <w:t>Able to demonstrate leadership skills with a track record of critical thinking and problem solving abilities</w:t>
            </w:r>
          </w:p>
        </w:tc>
        <w:tc>
          <w:tcPr>
            <w:tcW w:w="1212" w:type="dxa"/>
          </w:tcPr>
          <w:p w14:paraId="3258582F" w14:textId="77777777" w:rsidR="00A52C05" w:rsidRDefault="00A52C05" w:rsidP="00A52C05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023BD101" w14:textId="77777777" w:rsidR="00A52C05" w:rsidRDefault="00A52C05" w:rsidP="00A52C05">
            <w:pPr>
              <w:pStyle w:val="NoSpacing"/>
              <w:jc w:val="center"/>
            </w:pPr>
          </w:p>
        </w:tc>
      </w:tr>
      <w:tr w:rsidR="00A52C05" w14:paraId="3CFCBFF3" w14:textId="77777777" w:rsidTr="00332DFF">
        <w:tc>
          <w:tcPr>
            <w:tcW w:w="7204" w:type="dxa"/>
          </w:tcPr>
          <w:p w14:paraId="2FC7FDFD" w14:textId="79094E04" w:rsidR="00A52C05" w:rsidRDefault="00A52C05" w:rsidP="00A52C05">
            <w:r w:rsidRPr="00A52C05">
              <w:t xml:space="preserve">Strong organisational skills - </w:t>
            </w:r>
            <w:r w:rsidR="00AF4A66">
              <w:t>s</w:t>
            </w:r>
            <w:r w:rsidRPr="00A52C05">
              <w:t>killed in planning in the short and long term</w:t>
            </w:r>
            <w:r w:rsidR="00AF4A66">
              <w:t>. M</w:t>
            </w:r>
            <w:r w:rsidRPr="00A52C05">
              <w:t xml:space="preserve">anaging changing priorities </w:t>
            </w:r>
            <w:r w:rsidR="00AF4A66">
              <w:t xml:space="preserve">and demonstrating the </w:t>
            </w:r>
            <w:r w:rsidRPr="00A52C05">
              <w:t>ability to make well informed decisions under pressure</w:t>
            </w:r>
          </w:p>
        </w:tc>
        <w:tc>
          <w:tcPr>
            <w:tcW w:w="1212" w:type="dxa"/>
          </w:tcPr>
          <w:p w14:paraId="2667A2EF" w14:textId="77777777" w:rsidR="00A52C05" w:rsidRDefault="00A52C05" w:rsidP="00A52C05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70E2845C" w14:textId="77777777" w:rsidR="00A52C05" w:rsidRDefault="00A52C05" w:rsidP="00A52C05">
            <w:pPr>
              <w:pStyle w:val="NoSpacing"/>
              <w:jc w:val="center"/>
            </w:pPr>
          </w:p>
        </w:tc>
      </w:tr>
      <w:tr w:rsidR="00D77688" w14:paraId="7309332A" w14:textId="77777777" w:rsidTr="00332DFF">
        <w:tc>
          <w:tcPr>
            <w:tcW w:w="7204" w:type="dxa"/>
          </w:tcPr>
          <w:p w14:paraId="475C90F0" w14:textId="7530ABF6" w:rsidR="00D77688" w:rsidRDefault="00AF4A66" w:rsidP="00D77688">
            <w:r>
              <w:t>Strong commercial focus on delivering product marketing services and assets that will drive revenue generation</w:t>
            </w:r>
          </w:p>
        </w:tc>
        <w:tc>
          <w:tcPr>
            <w:tcW w:w="1212" w:type="dxa"/>
          </w:tcPr>
          <w:p w14:paraId="453121DA" w14:textId="6741EFC1" w:rsidR="00D77688" w:rsidRDefault="00AF4A66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8EC79CC" w14:textId="77777777" w:rsidR="00D77688" w:rsidRDefault="00D77688" w:rsidP="00D77688">
            <w:pPr>
              <w:pStyle w:val="NoSpacing"/>
              <w:jc w:val="center"/>
            </w:pPr>
            <w:r w:rsidRPr="002E003D">
              <w:t>X</w:t>
            </w:r>
          </w:p>
        </w:tc>
      </w:tr>
      <w:tr w:rsidR="00D77688" w14:paraId="4D429DAB" w14:textId="77777777" w:rsidTr="00332DFF">
        <w:tc>
          <w:tcPr>
            <w:tcW w:w="7204" w:type="dxa"/>
          </w:tcPr>
          <w:p w14:paraId="42FCCAF8" w14:textId="77777777" w:rsidR="00D77688" w:rsidRDefault="00D77688" w:rsidP="00D77688">
            <w:r w:rsidRPr="002E003D">
              <w:t>E.g. excellent critical thinking and complex problem solving skills</w:t>
            </w:r>
          </w:p>
        </w:tc>
        <w:tc>
          <w:tcPr>
            <w:tcW w:w="1212" w:type="dxa"/>
          </w:tcPr>
          <w:p w14:paraId="7703578B" w14:textId="77777777" w:rsidR="00D77688" w:rsidRDefault="00D77688" w:rsidP="00D77688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56426C53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34D6BDAB" w14:textId="77777777" w:rsidTr="00332DFF">
        <w:tc>
          <w:tcPr>
            <w:tcW w:w="7204" w:type="dxa"/>
          </w:tcPr>
          <w:p w14:paraId="0FA78A15" w14:textId="77777777" w:rsidR="00634ABC" w:rsidRDefault="00634ABC" w:rsidP="00634ABC"/>
        </w:tc>
        <w:tc>
          <w:tcPr>
            <w:tcW w:w="1212" w:type="dxa"/>
          </w:tcPr>
          <w:p w14:paraId="2968FCC1" w14:textId="77777777" w:rsidR="00634ABC" w:rsidRDefault="00634AB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BB549A3" w14:textId="77777777" w:rsidR="00634ABC" w:rsidRDefault="00634ABC" w:rsidP="00634ABC">
            <w:pPr>
              <w:pStyle w:val="NoSpacing"/>
              <w:jc w:val="center"/>
            </w:pPr>
          </w:p>
        </w:tc>
      </w:tr>
    </w:tbl>
    <w:p w14:paraId="2D371F97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D77688" w14:paraId="78E2F7ED" w14:textId="77777777" w:rsidTr="00D84086">
        <w:trPr>
          <w:trHeight w:val="371"/>
        </w:trPr>
        <w:sdt>
          <w:sdtPr>
            <w:id w:val="4248972"/>
            <w:placeholder>
              <w:docPart w:val="532FC1FAABA1452A9A747A790469175F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36C3AEDC" w14:textId="77777777" w:rsidR="00D77688" w:rsidRDefault="00D77688" w:rsidP="00D84086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C1800F2" w14:textId="77777777" w:rsidR="00D77688" w:rsidRDefault="00D77688" w:rsidP="00D84086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0FE90149" w14:textId="77777777" w:rsidR="00D77688" w:rsidRDefault="00D77688" w:rsidP="00D84086">
            <w:pPr>
              <w:pStyle w:val="Heading2"/>
            </w:pPr>
            <w:r w:rsidRPr="00E14284">
              <w:t>Desirable</w:t>
            </w:r>
          </w:p>
        </w:tc>
      </w:tr>
      <w:tr w:rsidR="00D77688" w14:paraId="7AAF561F" w14:textId="77777777" w:rsidTr="00D84086">
        <w:tc>
          <w:tcPr>
            <w:tcW w:w="7204" w:type="dxa"/>
          </w:tcPr>
          <w:p w14:paraId="364E37F5" w14:textId="3724FBA1" w:rsidR="00D77688" w:rsidRDefault="00620993" w:rsidP="00D77688">
            <w:r w:rsidRPr="00FA080E">
              <w:t>Bachelor’s degree in Marketing, Business Administration, or a related field.</w:t>
            </w:r>
          </w:p>
        </w:tc>
        <w:tc>
          <w:tcPr>
            <w:tcW w:w="1212" w:type="dxa"/>
          </w:tcPr>
          <w:p w14:paraId="71C58B64" w14:textId="4B920E5D" w:rsidR="00D77688" w:rsidRDefault="00620993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2816FEB" w14:textId="3D3DDE33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B058359" w14:textId="77777777" w:rsidTr="00D84086">
        <w:tc>
          <w:tcPr>
            <w:tcW w:w="7204" w:type="dxa"/>
          </w:tcPr>
          <w:p w14:paraId="4AE14450" w14:textId="68937745" w:rsidR="00620993" w:rsidRPr="00FA080E" w:rsidRDefault="00620993" w:rsidP="00620993">
            <w:pPr>
              <w:pStyle w:val="CommentText"/>
            </w:pPr>
            <w:r w:rsidRPr="00FA080E">
              <w:t>Professional certifications</w:t>
            </w:r>
            <w:r>
              <w:t xml:space="preserve"> (or working towards gaining such certification)</w:t>
            </w:r>
            <w:r w:rsidRPr="00FA080E">
              <w:t xml:space="preserve"> such as </w:t>
            </w:r>
            <w:r>
              <w:t>Certified Product Marketing Manager (</w:t>
            </w:r>
            <w:r w:rsidRPr="00FA080E">
              <w:t>CPMM</w:t>
            </w:r>
            <w:r>
              <w:t>)</w:t>
            </w:r>
            <w:r w:rsidRPr="00FA080E">
              <w:t xml:space="preserve">, </w:t>
            </w:r>
            <w:r>
              <w:t>Certified Marketing Professional (</w:t>
            </w:r>
            <w:r w:rsidRPr="00FA080E">
              <w:t>CMP</w:t>
            </w:r>
            <w:r>
              <w:t>)</w:t>
            </w:r>
            <w:r w:rsidRPr="00FA080E">
              <w:t xml:space="preserve">, or </w:t>
            </w:r>
            <w:r>
              <w:t>Chartered Institute of Marketing</w:t>
            </w:r>
          </w:p>
          <w:p w14:paraId="3387D59A" w14:textId="714DA5DF" w:rsidR="00D77688" w:rsidRDefault="00D77688" w:rsidP="00D77688"/>
        </w:tc>
        <w:tc>
          <w:tcPr>
            <w:tcW w:w="1212" w:type="dxa"/>
          </w:tcPr>
          <w:p w14:paraId="7D1A55F9" w14:textId="7C5371BF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6613A46" w14:textId="283FAADE" w:rsidR="00D77688" w:rsidRDefault="00620993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1630D763" w14:textId="77777777" w:rsidTr="00D84086">
        <w:tc>
          <w:tcPr>
            <w:tcW w:w="7204" w:type="dxa"/>
          </w:tcPr>
          <w:p w14:paraId="6E5FC9A1" w14:textId="77777777" w:rsidR="00620993" w:rsidRDefault="00620993" w:rsidP="00620993">
            <w:pPr>
              <w:pStyle w:val="CommentText"/>
            </w:pPr>
            <w:r w:rsidRPr="00FA080E">
              <w:t xml:space="preserve">Minimum of </w:t>
            </w:r>
            <w:r>
              <w:t>5 - 10</w:t>
            </w:r>
            <w:r w:rsidRPr="00FA080E">
              <w:t xml:space="preserve"> years of progressive experience in product marketing, with a track record of </w:t>
            </w:r>
            <w:r>
              <w:t xml:space="preserve">develop effective revenue generating software-focussed product marketing strategies </w:t>
            </w:r>
          </w:p>
          <w:p w14:paraId="6D8CA0CE" w14:textId="419406F3" w:rsidR="00D77688" w:rsidRDefault="00D77688" w:rsidP="00D77688"/>
        </w:tc>
        <w:tc>
          <w:tcPr>
            <w:tcW w:w="1212" w:type="dxa"/>
          </w:tcPr>
          <w:p w14:paraId="4701F6DF" w14:textId="5702F2B8" w:rsidR="00D77688" w:rsidRDefault="00620993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168A28D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12F6EE97" w14:textId="77777777" w:rsidTr="00D84086">
        <w:tc>
          <w:tcPr>
            <w:tcW w:w="7204" w:type="dxa"/>
          </w:tcPr>
          <w:p w14:paraId="6A4DEEC9" w14:textId="77777777" w:rsidR="00D77688" w:rsidRDefault="00D77688" w:rsidP="00D84086"/>
        </w:tc>
        <w:tc>
          <w:tcPr>
            <w:tcW w:w="1212" w:type="dxa"/>
          </w:tcPr>
          <w:p w14:paraId="4ACE857D" w14:textId="77777777" w:rsidR="00D77688" w:rsidRDefault="00D77688" w:rsidP="00D84086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6FE3D889" w14:textId="77777777" w:rsidR="00D77688" w:rsidRDefault="00D77688" w:rsidP="00D84086">
            <w:pPr>
              <w:pStyle w:val="NoSpacing"/>
              <w:jc w:val="center"/>
            </w:pPr>
          </w:p>
        </w:tc>
      </w:tr>
    </w:tbl>
    <w:p w14:paraId="262BE336" w14:textId="77777777" w:rsidR="00D77688" w:rsidRDefault="00D77688" w:rsidP="00A61000">
      <w:pPr>
        <w:pStyle w:val="NoSpacing"/>
      </w:pPr>
    </w:p>
    <w:p w14:paraId="1C89F0AF" w14:textId="77777777" w:rsidR="00D77688" w:rsidRDefault="00D77688" w:rsidP="00A61000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6395" w14:textId="77777777" w:rsidR="00DB3C21" w:rsidRDefault="00DB3C21" w:rsidP="00700852">
      <w:pPr>
        <w:spacing w:line="240" w:lineRule="auto"/>
      </w:pPr>
      <w:r>
        <w:separator/>
      </w:r>
    </w:p>
  </w:endnote>
  <w:endnote w:type="continuationSeparator" w:id="0">
    <w:p w14:paraId="68842CAD" w14:textId="77777777" w:rsidR="00DB3C21" w:rsidRDefault="00DB3C21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40DCCC2E" w14:textId="77777777" w:rsidTr="00E906E1">
      <w:tc>
        <w:tcPr>
          <w:tcW w:w="4927" w:type="dxa"/>
        </w:tcPr>
        <w:p w14:paraId="31380E8D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4E930958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79DA51CD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478127B3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7191C57E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B5F8" w14:textId="77777777" w:rsidR="00DB3C21" w:rsidRDefault="00DB3C21" w:rsidP="00700852">
      <w:pPr>
        <w:spacing w:line="240" w:lineRule="auto"/>
      </w:pPr>
      <w:r>
        <w:separator/>
      </w:r>
    </w:p>
  </w:footnote>
  <w:footnote w:type="continuationSeparator" w:id="0">
    <w:p w14:paraId="2D48B99A" w14:textId="77777777" w:rsidR="00DB3C21" w:rsidRDefault="00DB3C21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64F0E3C2" w14:textId="77777777" w:rsidTr="00A61000">
      <w:tc>
        <w:tcPr>
          <w:tcW w:w="1985" w:type="dxa"/>
          <w:vAlign w:val="bottom"/>
        </w:tcPr>
        <w:p w14:paraId="0D0C2565" w14:textId="77777777" w:rsidR="004E3DC1" w:rsidRDefault="004E3DC1" w:rsidP="004E3DC1">
          <w:r>
            <w:rPr>
              <w:noProof/>
            </w:rPr>
            <w:drawing>
              <wp:inline distT="0" distB="0" distL="0" distR="0" wp14:anchorId="203A7F40" wp14:editId="7F308866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532FC1FAABA1452A9A747A790469175F"/>
          </w:placeholder>
        </w:sdtPr>
        <w:sdtEndPr/>
        <w:sdtContent>
          <w:tc>
            <w:tcPr>
              <w:tcW w:w="7654" w:type="dxa"/>
              <w:vAlign w:val="center"/>
            </w:tcPr>
            <w:p w14:paraId="26033ABB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85E82CA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4A16564"/>
    <w:multiLevelType w:val="multilevel"/>
    <w:tmpl w:val="DE64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5" w15:restartNumberingAfterBreak="0">
    <w:nsid w:val="53F7795B"/>
    <w:multiLevelType w:val="multilevel"/>
    <w:tmpl w:val="C35E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FE08D4"/>
    <w:multiLevelType w:val="multilevel"/>
    <w:tmpl w:val="DB2E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4"/>
  </w:num>
  <w:num w:numId="5" w16cid:durableId="447894663">
    <w:abstractNumId w:val="4"/>
  </w:num>
  <w:num w:numId="6" w16cid:durableId="504169842">
    <w:abstractNumId w:val="4"/>
  </w:num>
  <w:num w:numId="7" w16cid:durableId="972634914">
    <w:abstractNumId w:val="10"/>
  </w:num>
  <w:num w:numId="8" w16cid:durableId="1148597110">
    <w:abstractNumId w:val="10"/>
  </w:num>
  <w:num w:numId="9" w16cid:durableId="684088220">
    <w:abstractNumId w:val="10"/>
  </w:num>
  <w:num w:numId="10" w16cid:durableId="856621819">
    <w:abstractNumId w:val="9"/>
  </w:num>
  <w:num w:numId="11" w16cid:durableId="2088726244">
    <w:abstractNumId w:val="7"/>
  </w:num>
  <w:num w:numId="12" w16cid:durableId="481504819">
    <w:abstractNumId w:val="7"/>
  </w:num>
  <w:num w:numId="13" w16cid:durableId="1365790070">
    <w:abstractNumId w:val="7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4"/>
  </w:num>
  <w:num w:numId="18" w16cid:durableId="346098271">
    <w:abstractNumId w:val="4"/>
  </w:num>
  <w:num w:numId="19" w16cid:durableId="1161772556">
    <w:abstractNumId w:val="4"/>
  </w:num>
  <w:num w:numId="20" w16cid:durableId="701395022">
    <w:abstractNumId w:val="10"/>
  </w:num>
  <w:num w:numId="21" w16cid:durableId="2063675099">
    <w:abstractNumId w:val="10"/>
  </w:num>
  <w:num w:numId="22" w16cid:durableId="1116826378">
    <w:abstractNumId w:val="10"/>
  </w:num>
  <w:num w:numId="23" w16cid:durableId="1002468106">
    <w:abstractNumId w:val="9"/>
  </w:num>
  <w:num w:numId="24" w16cid:durableId="165368926">
    <w:abstractNumId w:val="6"/>
  </w:num>
  <w:num w:numId="25" w16cid:durableId="2030176067">
    <w:abstractNumId w:val="6"/>
  </w:num>
  <w:num w:numId="26" w16cid:durableId="445925711">
    <w:abstractNumId w:val="6"/>
  </w:num>
  <w:num w:numId="27" w16cid:durableId="1662463095">
    <w:abstractNumId w:val="4"/>
  </w:num>
  <w:num w:numId="28" w16cid:durableId="1052122689">
    <w:abstractNumId w:val="4"/>
  </w:num>
  <w:num w:numId="29" w16cid:durableId="1845702215">
    <w:abstractNumId w:val="4"/>
  </w:num>
  <w:num w:numId="30" w16cid:durableId="1731920504">
    <w:abstractNumId w:val="4"/>
  </w:num>
  <w:num w:numId="31" w16cid:durableId="1111166296">
    <w:abstractNumId w:val="4"/>
  </w:num>
  <w:num w:numId="32" w16cid:durableId="351228077">
    <w:abstractNumId w:val="4"/>
  </w:num>
  <w:num w:numId="33" w16cid:durableId="859051438">
    <w:abstractNumId w:val="2"/>
  </w:num>
  <w:num w:numId="34" w16cid:durableId="2071877687">
    <w:abstractNumId w:val="3"/>
  </w:num>
  <w:num w:numId="35" w16cid:durableId="2083134195">
    <w:abstractNumId w:val="5"/>
  </w:num>
  <w:num w:numId="36" w16cid:durableId="1975451850">
    <w:abstractNumId w:val="1"/>
  </w:num>
  <w:num w:numId="37" w16cid:durableId="210387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58"/>
    <w:rsid w:val="000423F2"/>
    <w:rsid w:val="00065A39"/>
    <w:rsid w:val="0009036E"/>
    <w:rsid w:val="000A2BD7"/>
    <w:rsid w:val="000D441F"/>
    <w:rsid w:val="000E1535"/>
    <w:rsid w:val="000E77A8"/>
    <w:rsid w:val="00157DEB"/>
    <w:rsid w:val="00172A7E"/>
    <w:rsid w:val="00174F83"/>
    <w:rsid w:val="001827FF"/>
    <w:rsid w:val="00183FA3"/>
    <w:rsid w:val="002337A7"/>
    <w:rsid w:val="00257147"/>
    <w:rsid w:val="00291B5C"/>
    <w:rsid w:val="00293552"/>
    <w:rsid w:val="002A1C9A"/>
    <w:rsid w:val="002E27D8"/>
    <w:rsid w:val="002E45B7"/>
    <w:rsid w:val="002E7D6B"/>
    <w:rsid w:val="002F4418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0E57"/>
    <w:rsid w:val="004E3DC1"/>
    <w:rsid w:val="00500C49"/>
    <w:rsid w:val="005142A9"/>
    <w:rsid w:val="00525895"/>
    <w:rsid w:val="00536283"/>
    <w:rsid w:val="00570969"/>
    <w:rsid w:val="00573E3C"/>
    <w:rsid w:val="00581AB1"/>
    <w:rsid w:val="00585E58"/>
    <w:rsid w:val="00590058"/>
    <w:rsid w:val="005A7F10"/>
    <w:rsid w:val="00620993"/>
    <w:rsid w:val="00622870"/>
    <w:rsid w:val="0063405F"/>
    <w:rsid w:val="00634ABC"/>
    <w:rsid w:val="00645AE0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62459"/>
    <w:rsid w:val="0077515F"/>
    <w:rsid w:val="007853F7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2901"/>
    <w:rsid w:val="00902FC0"/>
    <w:rsid w:val="00905063"/>
    <w:rsid w:val="00905B88"/>
    <w:rsid w:val="009431DF"/>
    <w:rsid w:val="009635F3"/>
    <w:rsid w:val="009C04CF"/>
    <w:rsid w:val="009E7381"/>
    <w:rsid w:val="009F7119"/>
    <w:rsid w:val="00A071B4"/>
    <w:rsid w:val="00A079EE"/>
    <w:rsid w:val="00A150A3"/>
    <w:rsid w:val="00A24B3A"/>
    <w:rsid w:val="00A33BCD"/>
    <w:rsid w:val="00A44079"/>
    <w:rsid w:val="00A52C05"/>
    <w:rsid w:val="00A61000"/>
    <w:rsid w:val="00A7625C"/>
    <w:rsid w:val="00AA72F4"/>
    <w:rsid w:val="00AC0AB9"/>
    <w:rsid w:val="00AF4A66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F46EC"/>
    <w:rsid w:val="00CF7905"/>
    <w:rsid w:val="00D30C0A"/>
    <w:rsid w:val="00D604F5"/>
    <w:rsid w:val="00D77688"/>
    <w:rsid w:val="00D810AC"/>
    <w:rsid w:val="00D86BDD"/>
    <w:rsid w:val="00DA29BC"/>
    <w:rsid w:val="00DB3389"/>
    <w:rsid w:val="00DB3C21"/>
    <w:rsid w:val="00DF2A7D"/>
    <w:rsid w:val="00DF7B14"/>
    <w:rsid w:val="00E55DB1"/>
    <w:rsid w:val="00E62F42"/>
    <w:rsid w:val="00E975D2"/>
    <w:rsid w:val="00EE54D5"/>
    <w:rsid w:val="00EE6C29"/>
    <w:rsid w:val="00F47575"/>
    <w:rsid w:val="00F514FE"/>
    <w:rsid w:val="00F7411C"/>
    <w:rsid w:val="00F80543"/>
    <w:rsid w:val="00F80C20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E4723"/>
  <w15:docId w15:val="{CECADFA8-F572-43E2-B7D9-45CA9CBF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urfulGrid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CommentText">
    <w:name w:val="annotation text"/>
    <w:basedOn w:val="Normal"/>
    <w:link w:val="CommentTextChar"/>
    <w:unhideWhenUsed/>
    <w:rsid w:val="00A52C05"/>
    <w:pPr>
      <w:spacing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rsid w:val="00A52C05"/>
    <w:rPr>
      <w:color w:val="0C0C0C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2FC1FAABA1452A9A747A7904691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05E14-704A-40F4-9787-7DBFF24E412E}"/>
      </w:docPartPr>
      <w:docPartBody>
        <w:p w:rsidR="0073753A" w:rsidRDefault="0073753A">
          <w:pPr>
            <w:pStyle w:val="532FC1FAABA1452A9A747A790469175F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CB2071EE540679522260ED52D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6E6F7-78B4-4454-87E4-E4E67E58E2C3}"/>
      </w:docPartPr>
      <w:docPartBody>
        <w:p w:rsidR="0073753A" w:rsidRDefault="0073753A">
          <w:pPr>
            <w:pStyle w:val="974CB2071EE540679522260ED52D0BA9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3A"/>
    <w:rsid w:val="00434225"/>
    <w:rsid w:val="004E0E57"/>
    <w:rsid w:val="00694370"/>
    <w:rsid w:val="0073753A"/>
    <w:rsid w:val="00902901"/>
    <w:rsid w:val="00A071B4"/>
    <w:rsid w:val="00CB6F2D"/>
    <w:rsid w:val="00D86BDD"/>
    <w:rsid w:val="00DA29BC"/>
    <w:rsid w:val="00EC5F9E"/>
    <w:rsid w:val="00F60B75"/>
    <w:rsid w:val="00F8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2FC1FAABA1452A9A747A790469175F">
    <w:name w:val="532FC1FAABA1452A9A747A790469175F"/>
  </w:style>
  <w:style w:type="paragraph" w:customStyle="1" w:styleId="974CB2071EE540679522260ED52D0BA9">
    <w:name w:val="974CB2071EE540679522260ED52D0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1</TotalTime>
  <Pages>1</Pages>
  <Words>257</Words>
  <Characters>1664</Characters>
  <Application>Microsoft Office Word</Application>
  <DocSecurity>4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Peter Beaumont</dc:creator>
  <dc:description>Document last saved:_x000d_
User: hls (EINICH)_x000d_
When: Wed 15 February 2023 10:19</dc:description>
  <cp:lastModifiedBy>Sonia Tyack</cp:lastModifiedBy>
  <cp:revision>2</cp:revision>
  <cp:lastPrinted>2016-09-12T14:00:00Z</cp:lastPrinted>
  <dcterms:created xsi:type="dcterms:W3CDTF">2026-01-15T14:38:00Z</dcterms:created>
  <dcterms:modified xsi:type="dcterms:W3CDTF">2026-01-15T14:38:00Z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262161a4-9e8a-4352-aa03-5c2ee29653a6</vt:lpwstr>
  </property>
</Properties>
</file>