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B348" w14:textId="6061EF1E" w:rsidR="00CA6B33" w:rsidRDefault="001B4F3A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532FC1FAABA1452A9A747A790469175F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974CB2071EE540679522260ED52D0BA9"/>
          </w:placeholder>
        </w:sdtPr>
        <w:sdtEndPr/>
        <w:sdtContent>
          <w:r w:rsidR="00A5510A">
            <w:t>Software Development Lead</w:t>
          </w:r>
        </w:sdtContent>
      </w:sdt>
    </w:p>
    <w:p w14:paraId="1775C5D3" w14:textId="77777777" w:rsidR="00634ABC" w:rsidRDefault="00634ABC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2B7EAFFC" w14:textId="77777777" w:rsidTr="00634ABC">
        <w:trPr>
          <w:trHeight w:val="371"/>
        </w:trPr>
        <w:sdt>
          <w:sdtPr>
            <w:id w:val="375585255"/>
            <w:placeholder>
              <w:docPart w:val="532FC1FAABA1452A9A747A790469175F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1C32DC03" w14:textId="77777777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experience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662F26F2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39F5F32C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2448BA" w14:paraId="659E6BAB" w14:textId="77777777" w:rsidTr="00634ABC">
        <w:tc>
          <w:tcPr>
            <w:tcW w:w="7204" w:type="dxa"/>
          </w:tcPr>
          <w:p w14:paraId="2C799FE6" w14:textId="2C91712D" w:rsidR="002448BA" w:rsidRDefault="002448BA" w:rsidP="008D1715">
            <w:r>
              <w:t>Experience delivering profitable revenue generating  software products</w:t>
            </w:r>
          </w:p>
        </w:tc>
        <w:tc>
          <w:tcPr>
            <w:tcW w:w="1212" w:type="dxa"/>
          </w:tcPr>
          <w:p w14:paraId="50F80D33" w14:textId="62AF8F02" w:rsidR="002448BA" w:rsidRPr="00100CC5" w:rsidRDefault="002448BA" w:rsidP="008D1715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71F44C7" w14:textId="77777777" w:rsidR="002448BA" w:rsidRDefault="002448BA" w:rsidP="008D1715">
            <w:pPr>
              <w:pStyle w:val="NoSpacing"/>
              <w:jc w:val="center"/>
            </w:pPr>
          </w:p>
        </w:tc>
      </w:tr>
      <w:tr w:rsidR="008D1715" w14:paraId="5CE2D26B" w14:textId="77777777" w:rsidTr="00634ABC">
        <w:tc>
          <w:tcPr>
            <w:tcW w:w="7204" w:type="dxa"/>
          </w:tcPr>
          <w:p w14:paraId="36321796" w14:textId="0CF1DB97" w:rsidR="008D1715" w:rsidRDefault="008D1715" w:rsidP="008D1715">
            <w:r>
              <w:t>Demonstrated experience leading high performing software development teams with a focus on development of commercial products</w:t>
            </w:r>
            <w:r w:rsidR="00A5510A">
              <w:t>; ideally geographically distributed teams.</w:t>
            </w:r>
          </w:p>
        </w:tc>
        <w:tc>
          <w:tcPr>
            <w:tcW w:w="1212" w:type="dxa"/>
          </w:tcPr>
          <w:p w14:paraId="3ABFA272" w14:textId="1484D93C" w:rsidR="008D1715" w:rsidRDefault="008D1715" w:rsidP="008D1715">
            <w:pPr>
              <w:pStyle w:val="NoSpacing"/>
              <w:jc w:val="center"/>
            </w:pPr>
            <w:r w:rsidRPr="00100CC5">
              <w:t>X</w:t>
            </w:r>
          </w:p>
        </w:tc>
        <w:tc>
          <w:tcPr>
            <w:tcW w:w="1212" w:type="dxa"/>
          </w:tcPr>
          <w:p w14:paraId="64C7B7CB" w14:textId="77777777" w:rsidR="008D1715" w:rsidRDefault="008D1715" w:rsidP="008D1715">
            <w:pPr>
              <w:pStyle w:val="NoSpacing"/>
              <w:jc w:val="center"/>
            </w:pPr>
          </w:p>
        </w:tc>
      </w:tr>
      <w:tr w:rsidR="008D1715" w14:paraId="48381CFB" w14:textId="77777777" w:rsidTr="00634ABC">
        <w:tc>
          <w:tcPr>
            <w:tcW w:w="7204" w:type="dxa"/>
          </w:tcPr>
          <w:p w14:paraId="04AF2D63" w14:textId="6C5B8E91" w:rsidR="008D1715" w:rsidRDefault="008D1715" w:rsidP="008D1715">
            <w:r>
              <w:t>Strong</w:t>
            </w:r>
            <w:r w:rsidRPr="00FA080E">
              <w:t xml:space="preserve"> understanding of </w:t>
            </w:r>
            <w:r>
              <w:t xml:space="preserve">best practice </w:t>
            </w:r>
            <w:r w:rsidR="00A5510A">
              <w:t xml:space="preserve">software development and product management </w:t>
            </w:r>
            <w:r w:rsidR="00D66985">
              <w:t>methodologies</w:t>
            </w:r>
            <w:r w:rsidR="007A304A">
              <w:t xml:space="preserve">.  </w:t>
            </w:r>
          </w:p>
        </w:tc>
        <w:tc>
          <w:tcPr>
            <w:tcW w:w="1212" w:type="dxa"/>
          </w:tcPr>
          <w:p w14:paraId="4F6CF2A0" w14:textId="151F93E0" w:rsidR="008D1715" w:rsidRDefault="008D1715" w:rsidP="008D1715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1A4BECA" w14:textId="77777777" w:rsidR="008D1715" w:rsidRDefault="008D1715" w:rsidP="008D1715">
            <w:pPr>
              <w:pStyle w:val="NoSpacing"/>
              <w:jc w:val="center"/>
            </w:pPr>
          </w:p>
        </w:tc>
      </w:tr>
      <w:tr w:rsidR="008D1715" w14:paraId="6FA816CA" w14:textId="77777777" w:rsidTr="00634ABC">
        <w:tc>
          <w:tcPr>
            <w:tcW w:w="7204" w:type="dxa"/>
          </w:tcPr>
          <w:p w14:paraId="2BBC9B9B" w14:textId="764CF523" w:rsidR="008D1715" w:rsidRDefault="00D66985" w:rsidP="008D1715">
            <w:r>
              <w:t>Experience developing and implementing appropriate software development processes and documentation (including Product Requirements, Technical Design,  UI/UX Design, Source Code, UAT, Release Notes etc) within distributed software teams to ensure the delivery of high quality software products</w:t>
            </w:r>
          </w:p>
        </w:tc>
        <w:tc>
          <w:tcPr>
            <w:tcW w:w="1212" w:type="dxa"/>
          </w:tcPr>
          <w:p w14:paraId="7DAA5BA7" w14:textId="7F97149F" w:rsidR="008D1715" w:rsidRDefault="00D66985" w:rsidP="008D1715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B8B076A" w14:textId="49EF06B6" w:rsidR="008D1715" w:rsidRDefault="008D1715" w:rsidP="008D1715">
            <w:pPr>
              <w:pStyle w:val="NoSpacing"/>
              <w:jc w:val="center"/>
            </w:pPr>
          </w:p>
        </w:tc>
      </w:tr>
      <w:tr w:rsidR="00475688" w14:paraId="56EB3F8D" w14:textId="77777777" w:rsidTr="00634ABC">
        <w:tc>
          <w:tcPr>
            <w:tcW w:w="7204" w:type="dxa"/>
          </w:tcPr>
          <w:p w14:paraId="39CA9ED0" w14:textId="78F6931C" w:rsidR="00475688" w:rsidRDefault="00475688" w:rsidP="008D1715">
            <w:r>
              <w:t>Knowledge of cloud-based software infrastructure and deployment</w:t>
            </w:r>
          </w:p>
        </w:tc>
        <w:tc>
          <w:tcPr>
            <w:tcW w:w="1212" w:type="dxa"/>
          </w:tcPr>
          <w:p w14:paraId="2D3B6350" w14:textId="77777777" w:rsidR="00475688" w:rsidRDefault="00475688" w:rsidP="008D1715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5A5DAE0E" w14:textId="37CBCEED" w:rsidR="00475688" w:rsidRDefault="00475688" w:rsidP="008D1715">
            <w:pPr>
              <w:pStyle w:val="NoSpacing"/>
              <w:jc w:val="center"/>
            </w:pPr>
            <w:r>
              <w:t>X</w:t>
            </w:r>
          </w:p>
        </w:tc>
      </w:tr>
      <w:tr w:rsidR="002448BA" w14:paraId="7139C478" w14:textId="77777777" w:rsidTr="00634ABC">
        <w:tc>
          <w:tcPr>
            <w:tcW w:w="7204" w:type="dxa"/>
          </w:tcPr>
          <w:p w14:paraId="6A37E5CE" w14:textId="507BF3DB" w:rsidR="002448BA" w:rsidRDefault="002448BA" w:rsidP="008D1715">
            <w:r>
              <w:t>Experience in documenting customer / market requirements and translating them  into strong product requirements.  Ensuring the development of strong value proposition-based Products that are competitive in the market place.</w:t>
            </w:r>
          </w:p>
        </w:tc>
        <w:tc>
          <w:tcPr>
            <w:tcW w:w="1212" w:type="dxa"/>
          </w:tcPr>
          <w:p w14:paraId="7D781042" w14:textId="3E46FCF7" w:rsidR="002448BA" w:rsidRDefault="002448BA" w:rsidP="008D1715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214C0EC" w14:textId="77777777" w:rsidR="002448BA" w:rsidRDefault="002448BA" w:rsidP="008D1715">
            <w:pPr>
              <w:pStyle w:val="NoSpacing"/>
              <w:jc w:val="center"/>
            </w:pPr>
          </w:p>
        </w:tc>
      </w:tr>
      <w:tr w:rsidR="00455C39" w14:paraId="70643AE8" w14:textId="77777777" w:rsidTr="00634ABC">
        <w:tc>
          <w:tcPr>
            <w:tcW w:w="7204" w:type="dxa"/>
          </w:tcPr>
          <w:p w14:paraId="09DE432A" w14:textId="7A12CC02" w:rsidR="00455C39" w:rsidRDefault="00455C39" w:rsidP="008D1715">
            <w:r>
              <w:t>Experience supporting Business Development and Product Marketing resources with technical pre/post-sales support.</w:t>
            </w:r>
          </w:p>
        </w:tc>
        <w:tc>
          <w:tcPr>
            <w:tcW w:w="1212" w:type="dxa"/>
          </w:tcPr>
          <w:p w14:paraId="2EC35E5A" w14:textId="6D2D699D" w:rsidR="00455C39" w:rsidRDefault="00455C39" w:rsidP="008D1715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8077019" w14:textId="77777777" w:rsidR="00455C39" w:rsidRDefault="00455C39" w:rsidP="008D1715">
            <w:pPr>
              <w:pStyle w:val="NoSpacing"/>
              <w:jc w:val="center"/>
            </w:pPr>
          </w:p>
        </w:tc>
      </w:tr>
      <w:tr w:rsidR="008D1715" w14:paraId="02770A09" w14:textId="77777777" w:rsidTr="00634ABC">
        <w:tc>
          <w:tcPr>
            <w:tcW w:w="7204" w:type="dxa"/>
          </w:tcPr>
          <w:p w14:paraId="1E7F46CF" w14:textId="238AE5A2" w:rsidR="008D1715" w:rsidRDefault="00D66985" w:rsidP="008D1715">
            <w:r>
              <w:t>Experience taking small entrepreneurial software product development teams on the journey to becoming more professional, while retaining the entrepreneurial culture.</w:t>
            </w:r>
          </w:p>
        </w:tc>
        <w:tc>
          <w:tcPr>
            <w:tcW w:w="1212" w:type="dxa"/>
          </w:tcPr>
          <w:p w14:paraId="13CC3DC2" w14:textId="62D15B5C" w:rsidR="008D1715" w:rsidRDefault="008D1715" w:rsidP="008D1715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1D69E4B1" w14:textId="22983286" w:rsidR="008D1715" w:rsidRDefault="00D66985" w:rsidP="008D1715">
            <w:pPr>
              <w:pStyle w:val="NoSpacing"/>
              <w:jc w:val="center"/>
            </w:pPr>
            <w:r>
              <w:t>X</w:t>
            </w:r>
          </w:p>
        </w:tc>
      </w:tr>
      <w:tr w:rsidR="008D1715" w14:paraId="2F321E21" w14:textId="77777777" w:rsidTr="00634ABC">
        <w:tc>
          <w:tcPr>
            <w:tcW w:w="7204" w:type="dxa"/>
          </w:tcPr>
          <w:p w14:paraId="0D35F554" w14:textId="1D46ECFE" w:rsidR="008D1715" w:rsidRDefault="008D1715" w:rsidP="008D1715">
            <w:r>
              <w:t>Experience working in the water / environmental / utility sectors</w:t>
            </w:r>
            <w:r w:rsidR="00475688">
              <w:t xml:space="preserve"> and application of geospatial data and technologies.</w:t>
            </w:r>
          </w:p>
        </w:tc>
        <w:tc>
          <w:tcPr>
            <w:tcW w:w="1212" w:type="dxa"/>
          </w:tcPr>
          <w:p w14:paraId="6A115FAB" w14:textId="77777777" w:rsidR="008D1715" w:rsidRDefault="008D1715" w:rsidP="008D1715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37902041" w14:textId="4DB8D339" w:rsidR="008D1715" w:rsidRDefault="008D1715" w:rsidP="008D1715">
            <w:pPr>
              <w:pStyle w:val="NoSpacing"/>
              <w:jc w:val="center"/>
            </w:pPr>
            <w:r>
              <w:t>X</w:t>
            </w:r>
          </w:p>
        </w:tc>
      </w:tr>
    </w:tbl>
    <w:p w14:paraId="126BC55A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672FB67D" w14:textId="77777777" w:rsidTr="00332DFF">
        <w:trPr>
          <w:trHeight w:val="371"/>
        </w:trPr>
        <w:sdt>
          <w:sdtPr>
            <w:id w:val="1319304865"/>
            <w:placeholder>
              <w:docPart w:val="532FC1FAABA1452A9A747A790469175F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4B7EB735" w14:textId="77777777" w:rsidR="00634ABC" w:rsidRDefault="00D77688" w:rsidP="00332DFF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574737DB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6236B0F6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8D1715" w14:paraId="487461A0" w14:textId="77777777" w:rsidTr="00332DFF">
        <w:tc>
          <w:tcPr>
            <w:tcW w:w="7204" w:type="dxa"/>
          </w:tcPr>
          <w:p w14:paraId="33D218FC" w14:textId="68B833E9" w:rsidR="008D1715" w:rsidRPr="00D6344C" w:rsidRDefault="00D66985" w:rsidP="008D1715">
            <w:pPr>
              <w:pStyle w:val="CommentText"/>
            </w:pPr>
            <w:r>
              <w:t xml:space="preserve">Strong interpersonal skills combined with the </w:t>
            </w:r>
            <w:r w:rsidRPr="00D6344C">
              <w:t>ability to lead and develop</w:t>
            </w:r>
            <w:r>
              <w:t xml:space="preserve"> a culture of</w:t>
            </w:r>
            <w:r w:rsidRPr="00D6344C">
              <w:t xml:space="preserve"> high-perform</w:t>
            </w:r>
            <w:r>
              <w:t>ance within</w:t>
            </w:r>
            <w:r w:rsidRPr="00D6344C">
              <w:t xml:space="preserve"> </w:t>
            </w:r>
            <w:r>
              <w:t xml:space="preserve">software development </w:t>
            </w:r>
            <w:r w:rsidRPr="00D6344C">
              <w:t>teams</w:t>
            </w:r>
            <w:r>
              <w:t xml:space="preserve">.  </w:t>
            </w:r>
            <w:r w:rsidR="002448BA">
              <w:t xml:space="preserve">Need to be comfortable </w:t>
            </w:r>
            <w:r>
              <w:t xml:space="preserve"> communicat</w:t>
            </w:r>
            <w:r w:rsidR="002448BA">
              <w:t>ing</w:t>
            </w:r>
            <w:r>
              <w:t xml:space="preserve"> </w:t>
            </w:r>
            <w:r w:rsidR="002448BA">
              <w:t>with other stakeholders with the product value chain  such as prospects, customers and resellers.</w:t>
            </w:r>
          </w:p>
          <w:p w14:paraId="6903EFB1" w14:textId="77777777" w:rsidR="008D1715" w:rsidRPr="00A52C05" w:rsidRDefault="008D1715" w:rsidP="008D1715"/>
        </w:tc>
        <w:tc>
          <w:tcPr>
            <w:tcW w:w="1212" w:type="dxa"/>
          </w:tcPr>
          <w:p w14:paraId="570F55C1" w14:textId="0010E426" w:rsidR="008D1715" w:rsidRDefault="008D1715" w:rsidP="008D1715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259C201" w14:textId="77777777" w:rsidR="008D1715" w:rsidRDefault="008D1715" w:rsidP="008D1715">
            <w:pPr>
              <w:pStyle w:val="NoSpacing"/>
              <w:jc w:val="center"/>
            </w:pPr>
          </w:p>
        </w:tc>
      </w:tr>
      <w:tr w:rsidR="008D1715" w14:paraId="4BCDC33E" w14:textId="77777777" w:rsidTr="00332DFF">
        <w:tc>
          <w:tcPr>
            <w:tcW w:w="7204" w:type="dxa"/>
          </w:tcPr>
          <w:p w14:paraId="2C78D38B" w14:textId="22678717" w:rsidR="008D1715" w:rsidRDefault="008D1715" w:rsidP="008D1715">
            <w:r w:rsidRPr="00A52C05">
              <w:t xml:space="preserve">Excellent </w:t>
            </w:r>
            <w:r>
              <w:t xml:space="preserve">written and verbal </w:t>
            </w:r>
            <w:r w:rsidRPr="00A52C05">
              <w:t>communications skills</w:t>
            </w:r>
            <w:r>
              <w:t xml:space="preserve">.  Openly collaborative, </w:t>
            </w:r>
            <w:r w:rsidRPr="00A52C05">
              <w:t>capturing</w:t>
            </w:r>
            <w:r>
              <w:t xml:space="preserve"> and</w:t>
            </w:r>
            <w:r w:rsidRPr="00A52C05">
              <w:t xml:space="preserve"> sharing knowledge</w:t>
            </w:r>
            <w:r>
              <w:t xml:space="preserve"> across the organisation.</w:t>
            </w:r>
            <w:r w:rsidR="00841B40">
              <w:t xml:space="preserve">  Ability to speak Italian would be desirable.</w:t>
            </w:r>
          </w:p>
        </w:tc>
        <w:tc>
          <w:tcPr>
            <w:tcW w:w="1212" w:type="dxa"/>
          </w:tcPr>
          <w:p w14:paraId="3258582F" w14:textId="371E02B3" w:rsidR="008D1715" w:rsidRDefault="008D1715" w:rsidP="008D1715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23BD101" w14:textId="77777777" w:rsidR="008D1715" w:rsidRDefault="008D1715" w:rsidP="008D1715">
            <w:pPr>
              <w:pStyle w:val="NoSpacing"/>
              <w:jc w:val="center"/>
            </w:pPr>
          </w:p>
        </w:tc>
      </w:tr>
      <w:tr w:rsidR="008D1715" w14:paraId="3CFCBFF3" w14:textId="77777777" w:rsidTr="00332DFF">
        <w:tc>
          <w:tcPr>
            <w:tcW w:w="7204" w:type="dxa"/>
          </w:tcPr>
          <w:p w14:paraId="2FC7FDFD" w14:textId="47546DE4" w:rsidR="008D1715" w:rsidRDefault="008D1715" w:rsidP="008D1715">
            <w:r w:rsidRPr="00A52C05">
              <w:t>Able to demonstrate leadership skills with a track record of critical thinking and problem solving abilities</w:t>
            </w:r>
          </w:p>
        </w:tc>
        <w:tc>
          <w:tcPr>
            <w:tcW w:w="1212" w:type="dxa"/>
          </w:tcPr>
          <w:p w14:paraId="2667A2EF" w14:textId="1E397EEF" w:rsidR="008D1715" w:rsidRDefault="008D1715" w:rsidP="008D1715">
            <w:pPr>
              <w:pStyle w:val="NoSpacing"/>
              <w:jc w:val="center"/>
            </w:pPr>
            <w:r w:rsidRPr="002E003D">
              <w:t>X</w:t>
            </w:r>
          </w:p>
        </w:tc>
        <w:tc>
          <w:tcPr>
            <w:tcW w:w="1212" w:type="dxa"/>
          </w:tcPr>
          <w:p w14:paraId="70E2845C" w14:textId="77777777" w:rsidR="008D1715" w:rsidRDefault="008D1715" w:rsidP="008D1715">
            <w:pPr>
              <w:pStyle w:val="NoSpacing"/>
              <w:jc w:val="center"/>
            </w:pPr>
          </w:p>
        </w:tc>
      </w:tr>
      <w:tr w:rsidR="008D1715" w14:paraId="7309332A" w14:textId="77777777" w:rsidTr="00332DFF">
        <w:tc>
          <w:tcPr>
            <w:tcW w:w="7204" w:type="dxa"/>
          </w:tcPr>
          <w:p w14:paraId="475C90F0" w14:textId="60ECE173" w:rsidR="008D1715" w:rsidRDefault="008D1715" w:rsidP="008D1715">
            <w:r w:rsidRPr="00A52C05">
              <w:t xml:space="preserve">Strong organisational skills - </w:t>
            </w:r>
            <w:r>
              <w:t>s</w:t>
            </w:r>
            <w:r w:rsidRPr="00A52C05">
              <w:t>killed in planning in the short and long term</w:t>
            </w:r>
            <w:r>
              <w:t>. M</w:t>
            </w:r>
            <w:r w:rsidRPr="00A52C05">
              <w:t xml:space="preserve">anaging changing priorities </w:t>
            </w:r>
            <w:r>
              <w:t xml:space="preserve">and demonstrating the </w:t>
            </w:r>
            <w:r w:rsidRPr="00A52C05">
              <w:t>ability to make well informed decisions under pressure</w:t>
            </w:r>
          </w:p>
        </w:tc>
        <w:tc>
          <w:tcPr>
            <w:tcW w:w="1212" w:type="dxa"/>
          </w:tcPr>
          <w:p w14:paraId="453121DA" w14:textId="7A91E87E" w:rsidR="008D1715" w:rsidRDefault="008D1715" w:rsidP="008D1715">
            <w:pPr>
              <w:pStyle w:val="NoSpacing"/>
              <w:jc w:val="center"/>
            </w:pPr>
            <w:r w:rsidRPr="002E003D">
              <w:t>X</w:t>
            </w:r>
          </w:p>
        </w:tc>
        <w:tc>
          <w:tcPr>
            <w:tcW w:w="1212" w:type="dxa"/>
          </w:tcPr>
          <w:p w14:paraId="08EC79CC" w14:textId="4A91234F" w:rsidR="008D1715" w:rsidRDefault="008D1715" w:rsidP="008D1715">
            <w:pPr>
              <w:pStyle w:val="NoSpacing"/>
              <w:jc w:val="center"/>
            </w:pPr>
          </w:p>
        </w:tc>
      </w:tr>
      <w:tr w:rsidR="008D1715" w14:paraId="4D429DAB" w14:textId="77777777" w:rsidTr="00332DFF">
        <w:tc>
          <w:tcPr>
            <w:tcW w:w="7204" w:type="dxa"/>
          </w:tcPr>
          <w:p w14:paraId="42FCCAF8" w14:textId="2CA493D2" w:rsidR="008D1715" w:rsidRDefault="008D1715" w:rsidP="008D1715">
            <w:r>
              <w:t xml:space="preserve">Strong focus on delivering profitable revenue generating  software products </w:t>
            </w:r>
          </w:p>
        </w:tc>
        <w:tc>
          <w:tcPr>
            <w:tcW w:w="1212" w:type="dxa"/>
          </w:tcPr>
          <w:p w14:paraId="7703578B" w14:textId="4DA8EA70" w:rsidR="008D1715" w:rsidRDefault="008D1715" w:rsidP="008D1715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6426C53" w14:textId="40C7B4EF" w:rsidR="008D1715" w:rsidRDefault="008D1715" w:rsidP="008D1715">
            <w:pPr>
              <w:pStyle w:val="NoSpacing"/>
              <w:jc w:val="center"/>
            </w:pPr>
          </w:p>
        </w:tc>
      </w:tr>
      <w:tr w:rsidR="008D1715" w14:paraId="34D6BDAB" w14:textId="77777777" w:rsidTr="00332DFF">
        <w:tc>
          <w:tcPr>
            <w:tcW w:w="7204" w:type="dxa"/>
          </w:tcPr>
          <w:p w14:paraId="0FA78A15" w14:textId="4B8A1AE8" w:rsidR="008D1715" w:rsidRDefault="008D1715" w:rsidP="008D1715"/>
        </w:tc>
        <w:tc>
          <w:tcPr>
            <w:tcW w:w="1212" w:type="dxa"/>
          </w:tcPr>
          <w:p w14:paraId="2968FCC1" w14:textId="4874FFE7" w:rsidR="008D1715" w:rsidRDefault="008D1715" w:rsidP="008D1715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3BB549A3" w14:textId="77777777" w:rsidR="008D1715" w:rsidRDefault="008D1715" w:rsidP="008D1715">
            <w:pPr>
              <w:pStyle w:val="NoSpacing"/>
              <w:jc w:val="center"/>
            </w:pPr>
          </w:p>
        </w:tc>
      </w:tr>
      <w:tr w:rsidR="008D1715" w14:paraId="1A71C5AD" w14:textId="77777777" w:rsidTr="00332DFF">
        <w:tc>
          <w:tcPr>
            <w:tcW w:w="7204" w:type="dxa"/>
          </w:tcPr>
          <w:p w14:paraId="1636AC2F" w14:textId="77777777" w:rsidR="008D1715" w:rsidRPr="002E003D" w:rsidRDefault="008D1715" w:rsidP="008D1715"/>
        </w:tc>
        <w:tc>
          <w:tcPr>
            <w:tcW w:w="1212" w:type="dxa"/>
          </w:tcPr>
          <w:p w14:paraId="4A78512E" w14:textId="77777777" w:rsidR="008D1715" w:rsidRPr="002E003D" w:rsidRDefault="008D1715" w:rsidP="008D1715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04CF2958" w14:textId="77777777" w:rsidR="008D1715" w:rsidRDefault="008D1715" w:rsidP="008D1715">
            <w:pPr>
              <w:pStyle w:val="NoSpacing"/>
              <w:jc w:val="center"/>
            </w:pPr>
          </w:p>
        </w:tc>
      </w:tr>
    </w:tbl>
    <w:p w14:paraId="2D371F97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D77688" w14:paraId="78E2F7ED" w14:textId="77777777" w:rsidTr="00D84086">
        <w:trPr>
          <w:trHeight w:val="371"/>
        </w:trPr>
        <w:sdt>
          <w:sdtPr>
            <w:id w:val="4248972"/>
            <w:placeholder>
              <w:docPart w:val="532FC1FAABA1452A9A747A790469175F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36C3AEDC" w14:textId="77777777" w:rsidR="00D77688" w:rsidRDefault="00D77688" w:rsidP="00D84086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Qualifications</w:t>
                </w:r>
                <w:r w:rsidRPr="006037AD">
                  <w:rPr>
                    <w:b/>
                    <w:bCs/>
                  </w:rPr>
                  <w:tab/>
                </w:r>
                <w:r>
                  <w:rPr>
                    <w:b/>
                    <w:bCs/>
                  </w:rPr>
                  <w:t xml:space="preserve"> 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0C1800F2" w14:textId="77777777" w:rsidR="00D77688" w:rsidRDefault="00D77688" w:rsidP="00D84086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0FE90149" w14:textId="77777777" w:rsidR="00D77688" w:rsidRDefault="00D77688" w:rsidP="00D84086">
            <w:pPr>
              <w:pStyle w:val="Heading2"/>
            </w:pPr>
            <w:r w:rsidRPr="00E14284">
              <w:t>Desirable</w:t>
            </w:r>
          </w:p>
        </w:tc>
      </w:tr>
      <w:tr w:rsidR="00D77688" w14:paraId="7AAF561F" w14:textId="77777777" w:rsidTr="00D84086">
        <w:tc>
          <w:tcPr>
            <w:tcW w:w="7204" w:type="dxa"/>
          </w:tcPr>
          <w:p w14:paraId="200DE7BE" w14:textId="77777777" w:rsidR="00F25BC4" w:rsidRPr="00D6344C" w:rsidRDefault="00F25BC4" w:rsidP="00F25BC4">
            <w:pPr>
              <w:pStyle w:val="CommentText"/>
            </w:pPr>
            <w:r w:rsidRPr="00D6344C">
              <w:t xml:space="preserve">Bachelor’s degree in Computer Science, Software Engineering, or a related field. </w:t>
            </w:r>
          </w:p>
          <w:p w14:paraId="364E37F5" w14:textId="54A6DA34" w:rsidR="00D77688" w:rsidRPr="002448BA" w:rsidRDefault="00D77688" w:rsidP="00D77688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212" w:type="dxa"/>
          </w:tcPr>
          <w:p w14:paraId="71C58B64" w14:textId="207FFFF4" w:rsidR="00D77688" w:rsidRDefault="00F25BC4" w:rsidP="00D77688">
            <w:pPr>
              <w:pStyle w:val="NoSpacing"/>
              <w:jc w:val="center"/>
            </w:pPr>
            <w:r>
              <w:lastRenderedPageBreak/>
              <w:t>X</w:t>
            </w:r>
          </w:p>
        </w:tc>
        <w:tc>
          <w:tcPr>
            <w:tcW w:w="1212" w:type="dxa"/>
          </w:tcPr>
          <w:p w14:paraId="42816FEB" w14:textId="698B01DD" w:rsidR="00D77688" w:rsidRDefault="00D77688" w:rsidP="00D77688">
            <w:pPr>
              <w:pStyle w:val="NoSpacing"/>
              <w:jc w:val="center"/>
            </w:pPr>
          </w:p>
        </w:tc>
      </w:tr>
      <w:tr w:rsidR="00D77688" w14:paraId="0B058359" w14:textId="77777777" w:rsidTr="00D84086">
        <w:tc>
          <w:tcPr>
            <w:tcW w:w="7204" w:type="dxa"/>
          </w:tcPr>
          <w:p w14:paraId="3387D59A" w14:textId="4EC1056F" w:rsidR="00D77688" w:rsidRPr="002448BA" w:rsidRDefault="002448BA" w:rsidP="002448BA">
            <w:pPr>
              <w:pStyle w:val="CommentText"/>
            </w:pPr>
            <w:r w:rsidRPr="00D6344C">
              <w:t xml:space="preserve">Professional certifications such as </w:t>
            </w:r>
            <w:r>
              <w:t>British Computer Society (BCS) Professional Certification, IEEE Professional Software Developer Certification, Certified ScrumMaster (</w:t>
            </w:r>
            <w:r w:rsidRPr="00D6344C">
              <w:t>CSM</w:t>
            </w:r>
            <w:r>
              <w:t>)</w:t>
            </w:r>
            <w:r w:rsidRPr="00D6344C">
              <w:t>,</w:t>
            </w:r>
            <w:r>
              <w:t xml:space="preserve"> or</w:t>
            </w:r>
            <w:r w:rsidRPr="00D6344C">
              <w:t xml:space="preserve"> </w:t>
            </w:r>
            <w:r>
              <w:t>Project Management Professional (</w:t>
            </w:r>
            <w:r w:rsidRPr="00D6344C">
              <w:t>PMP</w:t>
            </w:r>
            <w:r>
              <w:t>)</w:t>
            </w:r>
            <w:r w:rsidRPr="00D6344C">
              <w:t>, are desirable.</w:t>
            </w:r>
          </w:p>
        </w:tc>
        <w:tc>
          <w:tcPr>
            <w:tcW w:w="1212" w:type="dxa"/>
          </w:tcPr>
          <w:p w14:paraId="7D1A55F9" w14:textId="143A3715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76613A46" w14:textId="185FD9BA" w:rsidR="00D77688" w:rsidRDefault="002448BA" w:rsidP="00D77688">
            <w:pPr>
              <w:pStyle w:val="NoSpacing"/>
              <w:jc w:val="center"/>
            </w:pPr>
            <w:r>
              <w:t>X</w:t>
            </w:r>
          </w:p>
        </w:tc>
      </w:tr>
      <w:tr w:rsidR="00D77688" w14:paraId="1630D763" w14:textId="77777777" w:rsidTr="00D84086">
        <w:tc>
          <w:tcPr>
            <w:tcW w:w="7204" w:type="dxa"/>
          </w:tcPr>
          <w:p w14:paraId="3B5DF756" w14:textId="5E98B3B4" w:rsidR="002448BA" w:rsidRPr="00D6344C" w:rsidRDefault="002448BA" w:rsidP="002448BA">
            <w:pPr>
              <w:pStyle w:val="CommentText"/>
            </w:pPr>
            <w:r w:rsidRPr="00D6344C">
              <w:t xml:space="preserve">Minimum of </w:t>
            </w:r>
            <w:r>
              <w:t>15</w:t>
            </w:r>
            <w:r w:rsidRPr="00D6344C">
              <w:t xml:space="preserve"> years in software </w:t>
            </w:r>
            <w:r>
              <w:t xml:space="preserve">product </w:t>
            </w:r>
            <w:r w:rsidRPr="00D6344C">
              <w:t xml:space="preserve">development, with at least </w:t>
            </w:r>
            <w:r>
              <w:t>5</w:t>
            </w:r>
            <w:r w:rsidRPr="00D6344C">
              <w:t xml:space="preserve"> years in a </w:t>
            </w:r>
            <w:r>
              <w:t xml:space="preserve">team </w:t>
            </w:r>
            <w:r w:rsidRPr="00D6344C">
              <w:t>leadership role.</w:t>
            </w:r>
          </w:p>
          <w:p w14:paraId="6D8CA0CE" w14:textId="4E700ADF" w:rsidR="00D77688" w:rsidRPr="002448BA" w:rsidRDefault="00D77688" w:rsidP="00D77688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212" w:type="dxa"/>
          </w:tcPr>
          <w:p w14:paraId="4701F6DF" w14:textId="77777777" w:rsidR="00D77688" w:rsidRDefault="00D77688" w:rsidP="00D77688">
            <w:pPr>
              <w:pStyle w:val="NoSpacing"/>
              <w:jc w:val="center"/>
            </w:pPr>
            <w:r w:rsidRPr="006E4964">
              <w:t>X</w:t>
            </w:r>
          </w:p>
        </w:tc>
        <w:tc>
          <w:tcPr>
            <w:tcW w:w="1212" w:type="dxa"/>
          </w:tcPr>
          <w:p w14:paraId="3168A28D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5B65C546" w14:textId="77777777" w:rsidTr="00D84086">
        <w:tc>
          <w:tcPr>
            <w:tcW w:w="7204" w:type="dxa"/>
          </w:tcPr>
          <w:p w14:paraId="1E033C86" w14:textId="3FAAB016" w:rsidR="007A304A" w:rsidRPr="00D6344C" w:rsidRDefault="007A304A" w:rsidP="007A304A">
            <w:pPr>
              <w:pStyle w:val="CommentText"/>
            </w:pPr>
            <w:r>
              <w:t>Experience implementing and using software project management, IDE, version control and collaboration tools such as Visual Studio, Visual Studio Code, GitHub, Azure DevOps, Backlog &amp; Jira.</w:t>
            </w:r>
          </w:p>
          <w:p w14:paraId="6AC3B479" w14:textId="0BDAB033" w:rsidR="00D77688" w:rsidRPr="002448BA" w:rsidRDefault="00D77688" w:rsidP="007A304A">
            <w:pPr>
              <w:pStyle w:val="CommentText"/>
            </w:pPr>
          </w:p>
        </w:tc>
        <w:tc>
          <w:tcPr>
            <w:tcW w:w="1212" w:type="dxa"/>
          </w:tcPr>
          <w:p w14:paraId="70EF790B" w14:textId="123208F2" w:rsidR="00D77688" w:rsidRDefault="007A304A" w:rsidP="00D8408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E039B33" w14:textId="77777777" w:rsidR="00D77688" w:rsidRDefault="00D77688" w:rsidP="00D84086">
            <w:pPr>
              <w:pStyle w:val="NoSpacing"/>
              <w:jc w:val="center"/>
            </w:pPr>
          </w:p>
        </w:tc>
      </w:tr>
      <w:tr w:rsidR="00D77688" w14:paraId="12F6EE97" w14:textId="77777777" w:rsidTr="00D84086">
        <w:tc>
          <w:tcPr>
            <w:tcW w:w="7204" w:type="dxa"/>
          </w:tcPr>
          <w:p w14:paraId="42111605" w14:textId="77777777" w:rsidR="007A304A" w:rsidRDefault="007A304A" w:rsidP="007A304A">
            <w:pPr>
              <w:pStyle w:val="CommentText"/>
            </w:pPr>
            <w:r w:rsidRPr="00D6344C">
              <w:t>Experience with</w:t>
            </w:r>
            <w:r>
              <w:t xml:space="preserve"> a </w:t>
            </w:r>
            <w:r w:rsidRPr="00533E83">
              <w:t>range of  programming / scripting languages and</w:t>
            </w:r>
            <w:r>
              <w:t xml:space="preserve"> databases including .NET, C#, C++, PHP, JavaSript, HTML, Ruby &amp; MariaDB.</w:t>
            </w:r>
          </w:p>
          <w:p w14:paraId="6A4DEEC9" w14:textId="77777777" w:rsidR="00D77688" w:rsidRDefault="00D77688" w:rsidP="00D84086"/>
        </w:tc>
        <w:tc>
          <w:tcPr>
            <w:tcW w:w="1212" w:type="dxa"/>
          </w:tcPr>
          <w:p w14:paraId="4ACE857D" w14:textId="24868872" w:rsidR="00D77688" w:rsidRDefault="007A304A" w:rsidP="00D8408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FE3D889" w14:textId="77777777" w:rsidR="00D77688" w:rsidRDefault="00D77688" w:rsidP="00D84086">
            <w:pPr>
              <w:pStyle w:val="NoSpacing"/>
              <w:jc w:val="center"/>
            </w:pPr>
          </w:p>
        </w:tc>
      </w:tr>
      <w:tr w:rsidR="007A304A" w14:paraId="185956CD" w14:textId="77777777" w:rsidTr="00D84086">
        <w:tc>
          <w:tcPr>
            <w:tcW w:w="7204" w:type="dxa"/>
          </w:tcPr>
          <w:p w14:paraId="28CEFD33" w14:textId="77777777" w:rsidR="007A304A" w:rsidRPr="00D6344C" w:rsidRDefault="007A304A" w:rsidP="007A304A">
            <w:pPr>
              <w:pStyle w:val="CommentText"/>
            </w:pPr>
            <w:r>
              <w:t xml:space="preserve">Experience with geospatial and mapping tools including </w:t>
            </w:r>
            <w:proofErr w:type="spellStart"/>
            <w:r>
              <w:t>OpenLayers</w:t>
            </w:r>
            <w:proofErr w:type="spellEnd"/>
            <w:r>
              <w:t xml:space="preserve"> and </w:t>
            </w:r>
            <w:proofErr w:type="spellStart"/>
            <w:r>
              <w:t>GeoServer</w:t>
            </w:r>
            <w:proofErr w:type="spellEnd"/>
            <w:r>
              <w:t xml:space="preserve"> would be beneficial.</w:t>
            </w:r>
          </w:p>
          <w:p w14:paraId="60AFEEF2" w14:textId="77777777" w:rsidR="007A304A" w:rsidRPr="00D6344C" w:rsidRDefault="007A304A" w:rsidP="007A304A">
            <w:pPr>
              <w:pStyle w:val="CommentText"/>
            </w:pPr>
          </w:p>
        </w:tc>
        <w:tc>
          <w:tcPr>
            <w:tcW w:w="1212" w:type="dxa"/>
          </w:tcPr>
          <w:p w14:paraId="586EAD87" w14:textId="77777777" w:rsidR="007A304A" w:rsidRDefault="007A304A" w:rsidP="00D84086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2903F84C" w14:textId="52318A28" w:rsidR="007A304A" w:rsidRDefault="007A304A" w:rsidP="00D84086">
            <w:pPr>
              <w:pStyle w:val="NoSpacing"/>
              <w:jc w:val="center"/>
            </w:pPr>
            <w:r>
              <w:t>X</w:t>
            </w:r>
          </w:p>
        </w:tc>
      </w:tr>
      <w:tr w:rsidR="00841B40" w14:paraId="47A14B14" w14:textId="77777777" w:rsidTr="00D84086">
        <w:tc>
          <w:tcPr>
            <w:tcW w:w="7204" w:type="dxa"/>
          </w:tcPr>
          <w:p w14:paraId="475CF077" w14:textId="77777777" w:rsidR="00841B40" w:rsidRDefault="00841B40" w:rsidP="007A304A">
            <w:pPr>
              <w:pStyle w:val="CommentText"/>
            </w:pPr>
          </w:p>
        </w:tc>
        <w:tc>
          <w:tcPr>
            <w:tcW w:w="1212" w:type="dxa"/>
          </w:tcPr>
          <w:p w14:paraId="5381F027" w14:textId="77777777" w:rsidR="00841B40" w:rsidRDefault="00841B40" w:rsidP="00D84086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3AE6E9BA" w14:textId="11CA1530" w:rsidR="00841B40" w:rsidRDefault="00841B40" w:rsidP="00D84086">
            <w:pPr>
              <w:pStyle w:val="NoSpacing"/>
              <w:jc w:val="center"/>
            </w:pPr>
            <w:r>
              <w:t>X</w:t>
            </w:r>
          </w:p>
        </w:tc>
      </w:tr>
    </w:tbl>
    <w:p w14:paraId="262BE336" w14:textId="77777777" w:rsidR="00D77688" w:rsidRDefault="00D77688" w:rsidP="00A61000">
      <w:pPr>
        <w:pStyle w:val="NoSpacing"/>
      </w:pPr>
    </w:p>
    <w:p w14:paraId="1C89F0AF" w14:textId="77777777" w:rsidR="00D77688" w:rsidRDefault="00D77688" w:rsidP="00A61000">
      <w:pPr>
        <w:pStyle w:val="NoSpacing"/>
      </w:pPr>
    </w:p>
    <w:sectPr w:rsidR="00D77688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EB6E3" w14:textId="77777777" w:rsidR="001B4F3A" w:rsidRDefault="001B4F3A" w:rsidP="00700852">
      <w:pPr>
        <w:spacing w:line="240" w:lineRule="auto"/>
      </w:pPr>
      <w:r>
        <w:separator/>
      </w:r>
    </w:p>
  </w:endnote>
  <w:endnote w:type="continuationSeparator" w:id="0">
    <w:p w14:paraId="7285B4DC" w14:textId="77777777" w:rsidR="001B4F3A" w:rsidRDefault="001B4F3A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40DCCC2E" w14:textId="77777777" w:rsidTr="00E906E1">
      <w:tc>
        <w:tcPr>
          <w:tcW w:w="4927" w:type="dxa"/>
        </w:tcPr>
        <w:p w14:paraId="31380E8D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77688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-0</w:t>
          </w:r>
        </w:p>
        <w:p w14:paraId="4E930958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79DA51CD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478127B3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7191C57E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7FC1F" w14:textId="77777777" w:rsidR="001B4F3A" w:rsidRDefault="001B4F3A" w:rsidP="00700852">
      <w:pPr>
        <w:spacing w:line="240" w:lineRule="auto"/>
      </w:pPr>
      <w:r>
        <w:separator/>
      </w:r>
    </w:p>
  </w:footnote>
  <w:footnote w:type="continuationSeparator" w:id="0">
    <w:p w14:paraId="0C50FC88" w14:textId="77777777" w:rsidR="001B4F3A" w:rsidRDefault="001B4F3A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64F0E3C2" w14:textId="77777777" w:rsidTr="00A61000">
      <w:tc>
        <w:tcPr>
          <w:tcW w:w="1985" w:type="dxa"/>
          <w:vAlign w:val="bottom"/>
        </w:tcPr>
        <w:p w14:paraId="0D0C2565" w14:textId="77777777" w:rsidR="004E3DC1" w:rsidRDefault="004E3DC1" w:rsidP="004E3DC1">
          <w:r>
            <w:rPr>
              <w:noProof/>
            </w:rPr>
            <w:drawing>
              <wp:inline distT="0" distB="0" distL="0" distR="0" wp14:anchorId="203A7F40" wp14:editId="7F308866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532FC1FAABA1452A9A747A790469175F"/>
          </w:placeholder>
        </w:sdtPr>
        <w:sdtEndPr/>
        <w:sdtContent>
          <w:tc>
            <w:tcPr>
              <w:tcW w:w="7654" w:type="dxa"/>
              <w:vAlign w:val="center"/>
            </w:tcPr>
            <w:p w14:paraId="26033ABB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085E82CA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D15179"/>
    <w:multiLevelType w:val="multilevel"/>
    <w:tmpl w:val="97A6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5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4"/>
  </w:num>
  <w:num w:numId="5" w16cid:durableId="447894663">
    <w:abstractNumId w:val="4"/>
  </w:num>
  <w:num w:numId="6" w16cid:durableId="504169842">
    <w:abstractNumId w:val="4"/>
  </w:num>
  <w:num w:numId="7" w16cid:durableId="972634914">
    <w:abstractNumId w:val="8"/>
  </w:num>
  <w:num w:numId="8" w16cid:durableId="1148597110">
    <w:abstractNumId w:val="8"/>
  </w:num>
  <w:num w:numId="9" w16cid:durableId="684088220">
    <w:abstractNumId w:val="8"/>
  </w:num>
  <w:num w:numId="10" w16cid:durableId="856621819">
    <w:abstractNumId w:val="7"/>
  </w:num>
  <w:num w:numId="11" w16cid:durableId="2088726244">
    <w:abstractNumId w:val="6"/>
  </w:num>
  <w:num w:numId="12" w16cid:durableId="481504819">
    <w:abstractNumId w:val="6"/>
  </w:num>
  <w:num w:numId="13" w16cid:durableId="1365790070">
    <w:abstractNumId w:val="6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4"/>
  </w:num>
  <w:num w:numId="18" w16cid:durableId="346098271">
    <w:abstractNumId w:val="4"/>
  </w:num>
  <w:num w:numId="19" w16cid:durableId="1161772556">
    <w:abstractNumId w:val="4"/>
  </w:num>
  <w:num w:numId="20" w16cid:durableId="701395022">
    <w:abstractNumId w:val="8"/>
  </w:num>
  <w:num w:numId="21" w16cid:durableId="2063675099">
    <w:abstractNumId w:val="8"/>
  </w:num>
  <w:num w:numId="22" w16cid:durableId="1116826378">
    <w:abstractNumId w:val="8"/>
  </w:num>
  <w:num w:numId="23" w16cid:durableId="1002468106">
    <w:abstractNumId w:val="7"/>
  </w:num>
  <w:num w:numId="24" w16cid:durableId="165368926">
    <w:abstractNumId w:val="5"/>
  </w:num>
  <w:num w:numId="25" w16cid:durableId="2030176067">
    <w:abstractNumId w:val="5"/>
  </w:num>
  <w:num w:numId="26" w16cid:durableId="445925711">
    <w:abstractNumId w:val="5"/>
  </w:num>
  <w:num w:numId="27" w16cid:durableId="1662463095">
    <w:abstractNumId w:val="4"/>
  </w:num>
  <w:num w:numId="28" w16cid:durableId="1052122689">
    <w:abstractNumId w:val="4"/>
  </w:num>
  <w:num w:numId="29" w16cid:durableId="1845702215">
    <w:abstractNumId w:val="4"/>
  </w:num>
  <w:num w:numId="30" w16cid:durableId="1731920504">
    <w:abstractNumId w:val="4"/>
  </w:num>
  <w:num w:numId="31" w16cid:durableId="1111166296">
    <w:abstractNumId w:val="4"/>
  </w:num>
  <w:num w:numId="32" w16cid:durableId="351228077">
    <w:abstractNumId w:val="4"/>
  </w:num>
  <w:num w:numId="33" w16cid:durableId="859051438">
    <w:abstractNumId w:val="2"/>
  </w:num>
  <w:num w:numId="34" w16cid:durableId="2071877687">
    <w:abstractNumId w:val="3"/>
  </w:num>
  <w:num w:numId="35" w16cid:durableId="1360399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58"/>
    <w:rsid w:val="000423F2"/>
    <w:rsid w:val="00065A39"/>
    <w:rsid w:val="0009036E"/>
    <w:rsid w:val="0009217D"/>
    <w:rsid w:val="000972B0"/>
    <w:rsid w:val="000A2BD7"/>
    <w:rsid w:val="000D441F"/>
    <w:rsid w:val="000E1535"/>
    <w:rsid w:val="000E3206"/>
    <w:rsid w:val="000E77A8"/>
    <w:rsid w:val="00134EA2"/>
    <w:rsid w:val="00157DEB"/>
    <w:rsid w:val="00174F83"/>
    <w:rsid w:val="001827FF"/>
    <w:rsid w:val="001B4F3A"/>
    <w:rsid w:val="002337A7"/>
    <w:rsid w:val="002448BA"/>
    <w:rsid w:val="00257147"/>
    <w:rsid w:val="002610DE"/>
    <w:rsid w:val="00291B5C"/>
    <w:rsid w:val="00293552"/>
    <w:rsid w:val="002A1C9A"/>
    <w:rsid w:val="002E27D8"/>
    <w:rsid w:val="002E45B7"/>
    <w:rsid w:val="002E7D6B"/>
    <w:rsid w:val="00307BEB"/>
    <w:rsid w:val="0031301F"/>
    <w:rsid w:val="00332F98"/>
    <w:rsid w:val="00341B93"/>
    <w:rsid w:val="00350EBF"/>
    <w:rsid w:val="00357132"/>
    <w:rsid w:val="003B18E8"/>
    <w:rsid w:val="003E341B"/>
    <w:rsid w:val="003F475A"/>
    <w:rsid w:val="00410738"/>
    <w:rsid w:val="004303FB"/>
    <w:rsid w:val="00437761"/>
    <w:rsid w:val="00455C39"/>
    <w:rsid w:val="00475688"/>
    <w:rsid w:val="00477D4C"/>
    <w:rsid w:val="004B64AB"/>
    <w:rsid w:val="004E0E57"/>
    <w:rsid w:val="004E3DC1"/>
    <w:rsid w:val="00500C49"/>
    <w:rsid w:val="005142A9"/>
    <w:rsid w:val="00570969"/>
    <w:rsid w:val="00573E3C"/>
    <w:rsid w:val="00581AB1"/>
    <w:rsid w:val="00585E58"/>
    <w:rsid w:val="00590058"/>
    <w:rsid w:val="005A7F10"/>
    <w:rsid w:val="00622870"/>
    <w:rsid w:val="0063405F"/>
    <w:rsid w:val="00634ABC"/>
    <w:rsid w:val="00645AE0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6B8E"/>
    <w:rsid w:val="0077515F"/>
    <w:rsid w:val="007853F7"/>
    <w:rsid w:val="00795BAE"/>
    <w:rsid w:val="007A304A"/>
    <w:rsid w:val="007C4F19"/>
    <w:rsid w:val="00823589"/>
    <w:rsid w:val="00841B40"/>
    <w:rsid w:val="00857290"/>
    <w:rsid w:val="00857458"/>
    <w:rsid w:val="0086617D"/>
    <w:rsid w:val="0088240E"/>
    <w:rsid w:val="00884A2E"/>
    <w:rsid w:val="008B2E14"/>
    <w:rsid w:val="008B36EA"/>
    <w:rsid w:val="008B4FFF"/>
    <w:rsid w:val="008D1715"/>
    <w:rsid w:val="008D4E88"/>
    <w:rsid w:val="00902FC0"/>
    <w:rsid w:val="00905063"/>
    <w:rsid w:val="00905B88"/>
    <w:rsid w:val="009431DF"/>
    <w:rsid w:val="009635F3"/>
    <w:rsid w:val="009C04CF"/>
    <w:rsid w:val="009E7381"/>
    <w:rsid w:val="00A071B4"/>
    <w:rsid w:val="00A079EE"/>
    <w:rsid w:val="00A150A3"/>
    <w:rsid w:val="00A24B3A"/>
    <w:rsid w:val="00A33BCD"/>
    <w:rsid w:val="00A44079"/>
    <w:rsid w:val="00A5510A"/>
    <w:rsid w:val="00A61000"/>
    <w:rsid w:val="00A7625C"/>
    <w:rsid w:val="00AA72F4"/>
    <w:rsid w:val="00AC0AB9"/>
    <w:rsid w:val="00B26A9E"/>
    <w:rsid w:val="00B31685"/>
    <w:rsid w:val="00B372F3"/>
    <w:rsid w:val="00B72473"/>
    <w:rsid w:val="00BB4B48"/>
    <w:rsid w:val="00BC3E3B"/>
    <w:rsid w:val="00BC5625"/>
    <w:rsid w:val="00BF47AE"/>
    <w:rsid w:val="00BF798A"/>
    <w:rsid w:val="00C0439E"/>
    <w:rsid w:val="00C04767"/>
    <w:rsid w:val="00C16285"/>
    <w:rsid w:val="00C567CC"/>
    <w:rsid w:val="00C6496D"/>
    <w:rsid w:val="00C91BFA"/>
    <w:rsid w:val="00C9625A"/>
    <w:rsid w:val="00CA6B33"/>
    <w:rsid w:val="00CF46EC"/>
    <w:rsid w:val="00CF5EC0"/>
    <w:rsid w:val="00CF7905"/>
    <w:rsid w:val="00D30C0A"/>
    <w:rsid w:val="00D604F5"/>
    <w:rsid w:val="00D66985"/>
    <w:rsid w:val="00D77688"/>
    <w:rsid w:val="00D810AC"/>
    <w:rsid w:val="00D86BDD"/>
    <w:rsid w:val="00DA29BC"/>
    <w:rsid w:val="00DB3389"/>
    <w:rsid w:val="00DF2A7D"/>
    <w:rsid w:val="00DF7B14"/>
    <w:rsid w:val="00E55DB1"/>
    <w:rsid w:val="00E62F42"/>
    <w:rsid w:val="00E96632"/>
    <w:rsid w:val="00E975D2"/>
    <w:rsid w:val="00EB21A2"/>
    <w:rsid w:val="00EE54D5"/>
    <w:rsid w:val="00EE6C29"/>
    <w:rsid w:val="00F25BC4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E4723"/>
  <w15:docId w15:val="{CECADFA8-F572-43E2-B7D9-45CA9CBF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urfulGrid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  <w:style w:type="paragraph" w:styleId="CommentText">
    <w:name w:val="annotation text"/>
    <w:basedOn w:val="Normal"/>
    <w:link w:val="CommentTextChar"/>
    <w:unhideWhenUsed/>
    <w:rsid w:val="008D1715"/>
    <w:pPr>
      <w:spacing w:line="240" w:lineRule="auto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rsid w:val="008D1715"/>
    <w:rPr>
      <w:color w:val="0C0C0C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2FC1FAABA1452A9A747A7904691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05E14-704A-40F4-9787-7DBFF24E412E}"/>
      </w:docPartPr>
      <w:docPartBody>
        <w:p w:rsidR="0073753A" w:rsidRDefault="0073753A">
          <w:pPr>
            <w:pStyle w:val="532FC1FAABA1452A9A747A790469175F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4CB2071EE540679522260ED52D0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6E6F7-78B4-4454-87E4-E4E67E58E2C3}"/>
      </w:docPartPr>
      <w:docPartBody>
        <w:p w:rsidR="0073753A" w:rsidRDefault="0073753A">
          <w:pPr>
            <w:pStyle w:val="974CB2071EE540679522260ED52D0BA9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3A"/>
    <w:rsid w:val="000C0789"/>
    <w:rsid w:val="00244B57"/>
    <w:rsid w:val="002610DE"/>
    <w:rsid w:val="002C7E13"/>
    <w:rsid w:val="00307BEB"/>
    <w:rsid w:val="0048393E"/>
    <w:rsid w:val="004E0E57"/>
    <w:rsid w:val="0073753A"/>
    <w:rsid w:val="00A071B4"/>
    <w:rsid w:val="00A55F2B"/>
    <w:rsid w:val="00B72473"/>
    <w:rsid w:val="00C6496D"/>
    <w:rsid w:val="00D86BDD"/>
    <w:rsid w:val="00DA29BC"/>
    <w:rsid w:val="00E4596A"/>
    <w:rsid w:val="00EA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32FC1FAABA1452A9A747A790469175F">
    <w:name w:val="532FC1FAABA1452A9A747A790469175F"/>
  </w:style>
  <w:style w:type="paragraph" w:customStyle="1" w:styleId="974CB2071EE540679522260ED52D0BA9">
    <w:name w:val="974CB2071EE540679522260ED52D0B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1</TotalTime>
  <Pages>2</Pages>
  <Words>425</Words>
  <Characters>2772</Characters>
  <Application>Microsoft Office Word</Application>
  <DocSecurity>4</DocSecurity>
  <Lines>124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FM107 R1</vt:lpstr>
    </vt:vector>
  </TitlesOfParts>
  <Company>HR Wallingford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Peter Beaumont</dc:creator>
  <dc:description>Document last saved:_x000d_
User: hls (EINICH)_x000d_
When: Wed 15 February 2023 10:19</dc:description>
  <cp:lastModifiedBy>Sonia Tyack</cp:lastModifiedBy>
  <cp:revision>2</cp:revision>
  <cp:lastPrinted>2016-09-12T14:00:00Z</cp:lastPrinted>
  <dcterms:created xsi:type="dcterms:W3CDTF">2026-01-15T14:41:00Z</dcterms:created>
  <dcterms:modified xsi:type="dcterms:W3CDTF">2026-01-15T14:41:00Z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81935b8e-0f9e-4b5c-8b6e-dc191e029d89</vt:lpwstr>
  </property>
</Properties>
</file>