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1728" w14:textId="68843019" w:rsidR="00CA6B33" w:rsidRDefault="00410E31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3E322D484A734BB39AA6EBF386208540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EFAC236B701A4FFDB6F7B54B393C6909"/>
          </w:placeholder>
        </w:sdtPr>
        <w:sdtEndPr/>
        <w:sdtContent>
          <w:r w:rsidR="00624251">
            <w:t>Head of Marketing &amp; Communication</w:t>
          </w:r>
        </w:sdtContent>
      </w:sdt>
    </w:p>
    <w:p w14:paraId="2D7A3253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1257B118" w14:textId="77777777" w:rsidTr="00634ABC">
        <w:trPr>
          <w:trHeight w:val="371"/>
        </w:trPr>
        <w:sdt>
          <w:sdtPr>
            <w:id w:val="375585255"/>
            <w:placeholder>
              <w:docPart w:val="3E322D484A734BB39AA6EBF386208540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43E956FF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9BB3AFE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ED3119E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2B2FAA01" w14:textId="77777777" w:rsidTr="00634ABC">
        <w:tc>
          <w:tcPr>
            <w:tcW w:w="7204" w:type="dxa"/>
          </w:tcPr>
          <w:p w14:paraId="49319F43" w14:textId="6E7140BF" w:rsidR="00D77688" w:rsidRDefault="00B54123" w:rsidP="00D77688">
            <w:r w:rsidRPr="00B54123">
              <w:t>Proven track record in developing and delivering</w:t>
            </w:r>
            <w:r w:rsidR="00B17022">
              <w:t xml:space="preserve"> successful</w:t>
            </w:r>
            <w:r w:rsidRPr="00B54123">
              <w:t xml:space="preserve"> integrated marketing and communication strategies at a senior level</w:t>
            </w:r>
          </w:p>
        </w:tc>
        <w:tc>
          <w:tcPr>
            <w:tcW w:w="1212" w:type="dxa"/>
          </w:tcPr>
          <w:p w14:paraId="0FB7BA5D" w14:textId="77777777" w:rsidR="00D77688" w:rsidRDefault="00D77688" w:rsidP="00D77688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16754047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43DE348" w14:textId="77777777" w:rsidTr="00634ABC">
        <w:tc>
          <w:tcPr>
            <w:tcW w:w="7204" w:type="dxa"/>
          </w:tcPr>
          <w:p w14:paraId="5E99A368" w14:textId="284648D6" w:rsidR="00D77688" w:rsidRDefault="00213296" w:rsidP="00D77688">
            <w:r w:rsidRPr="00213296">
              <w:t>Proven track record in brand management, digital marketing, and content strategy</w:t>
            </w:r>
            <w:r w:rsidR="008D04A9">
              <w:t xml:space="preserve"> that enhances business growth and </w:t>
            </w:r>
            <w:r w:rsidR="00B022CE">
              <w:t xml:space="preserve">employee </w:t>
            </w:r>
            <w:r w:rsidR="008D04A9">
              <w:t>engagement</w:t>
            </w:r>
          </w:p>
        </w:tc>
        <w:tc>
          <w:tcPr>
            <w:tcW w:w="1212" w:type="dxa"/>
          </w:tcPr>
          <w:p w14:paraId="471EABB7" w14:textId="77777777" w:rsidR="00D77688" w:rsidRDefault="00D77688" w:rsidP="00D77688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7EAE6AA3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315A71" w14:paraId="234FE748" w14:textId="77777777" w:rsidTr="00634ABC">
        <w:tc>
          <w:tcPr>
            <w:tcW w:w="7204" w:type="dxa"/>
          </w:tcPr>
          <w:p w14:paraId="796DE4C6" w14:textId="2817671B" w:rsidR="00315A71" w:rsidRDefault="00213296" w:rsidP="00315A71">
            <w:r w:rsidRPr="00213296">
              <w:t>Strong experience in media relations, reputation management, and crisis communication</w:t>
            </w:r>
          </w:p>
        </w:tc>
        <w:tc>
          <w:tcPr>
            <w:tcW w:w="1212" w:type="dxa"/>
          </w:tcPr>
          <w:p w14:paraId="07EE7964" w14:textId="783EE55D" w:rsidR="00315A71" w:rsidRPr="00100CC5" w:rsidRDefault="00213296" w:rsidP="00315A71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2B3B5BC" w14:textId="3F7E1709" w:rsidR="00315A71" w:rsidRDefault="00315A71" w:rsidP="00315A71">
            <w:pPr>
              <w:pStyle w:val="NoSpacing"/>
              <w:jc w:val="center"/>
            </w:pPr>
          </w:p>
        </w:tc>
      </w:tr>
      <w:tr w:rsidR="00315A71" w14:paraId="53B4184A" w14:textId="77777777" w:rsidTr="00634ABC">
        <w:tc>
          <w:tcPr>
            <w:tcW w:w="7204" w:type="dxa"/>
          </w:tcPr>
          <w:p w14:paraId="66FDE092" w14:textId="5E351330" w:rsidR="00315A71" w:rsidRDefault="00213296" w:rsidP="00315A71">
            <w:r w:rsidRPr="00FE1DDB">
              <w:t xml:space="preserve">Experience of </w:t>
            </w:r>
            <w:r>
              <w:t>leading</w:t>
            </w:r>
            <w:r w:rsidRPr="00FE1DDB">
              <w:t xml:space="preserve"> a </w:t>
            </w:r>
            <w:r>
              <w:t>m</w:t>
            </w:r>
            <w:r w:rsidRPr="00FE1DDB">
              <w:t xml:space="preserve">arketing and </w:t>
            </w:r>
            <w:r>
              <w:t>c</w:t>
            </w:r>
            <w:r w:rsidRPr="00FE1DDB">
              <w:t>ommunications team</w:t>
            </w:r>
            <w:r>
              <w:t xml:space="preserve"> with a c</w:t>
            </w:r>
            <w:r w:rsidRPr="00624251">
              <w:t>ollaborative leadership style, fostering teamwork</w:t>
            </w:r>
            <w:r>
              <w:t xml:space="preserve">, </w:t>
            </w:r>
            <w:r w:rsidRPr="00624251">
              <w:t>professional development</w:t>
            </w:r>
            <w:r>
              <w:t xml:space="preserve"> and accountability</w:t>
            </w:r>
          </w:p>
        </w:tc>
        <w:tc>
          <w:tcPr>
            <w:tcW w:w="1212" w:type="dxa"/>
          </w:tcPr>
          <w:p w14:paraId="349D2345" w14:textId="1FF227F5" w:rsidR="00315A71" w:rsidRPr="00100CC5" w:rsidRDefault="00213296" w:rsidP="00315A71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B5EECEE" w14:textId="77777777" w:rsidR="00315A71" w:rsidRDefault="00315A71" w:rsidP="00315A71">
            <w:pPr>
              <w:pStyle w:val="NoSpacing"/>
              <w:jc w:val="center"/>
            </w:pPr>
          </w:p>
        </w:tc>
      </w:tr>
      <w:tr w:rsidR="00315A71" w14:paraId="405E81DC" w14:textId="77777777" w:rsidTr="00634ABC">
        <w:tc>
          <w:tcPr>
            <w:tcW w:w="7204" w:type="dxa"/>
          </w:tcPr>
          <w:p w14:paraId="10FA8985" w14:textId="51204378" w:rsidR="00315A71" w:rsidRDefault="00213296" w:rsidP="00315A71">
            <w:r w:rsidRPr="00213296">
              <w:t>Experience</w:t>
            </w:r>
            <w:r>
              <w:t xml:space="preserve"> in </w:t>
            </w:r>
            <w:r w:rsidRPr="00213296">
              <w:t>managing budgets and delivering cost-effective marketing initiatives</w:t>
            </w:r>
            <w:r w:rsidR="00E127DF">
              <w:t>, including the</w:t>
            </w:r>
            <w:r>
              <w:t xml:space="preserve"> </w:t>
            </w:r>
            <w:r w:rsidR="00E127DF" w:rsidRPr="00E127DF">
              <w:t xml:space="preserve">ability to manage subcontractors </w:t>
            </w:r>
          </w:p>
        </w:tc>
        <w:tc>
          <w:tcPr>
            <w:tcW w:w="1212" w:type="dxa"/>
          </w:tcPr>
          <w:p w14:paraId="767A783F" w14:textId="0960FF80" w:rsidR="00315A71" w:rsidRPr="00100CC5" w:rsidRDefault="00EC026E" w:rsidP="00315A71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3640D49" w14:textId="77777777" w:rsidR="00315A71" w:rsidRDefault="00315A71" w:rsidP="00315A71">
            <w:pPr>
              <w:pStyle w:val="NoSpacing"/>
              <w:jc w:val="center"/>
            </w:pPr>
          </w:p>
        </w:tc>
      </w:tr>
      <w:tr w:rsidR="00315A71" w14:paraId="29304412" w14:textId="77777777" w:rsidTr="00634ABC">
        <w:tc>
          <w:tcPr>
            <w:tcW w:w="7204" w:type="dxa"/>
          </w:tcPr>
          <w:p w14:paraId="2556894E" w14:textId="730D47BB" w:rsidR="00315A71" w:rsidRDefault="00213296" w:rsidP="00315A71">
            <w:r w:rsidRPr="00213296">
              <w:t>Familiarity with product marketing and go-to-market strategies</w:t>
            </w:r>
          </w:p>
        </w:tc>
        <w:tc>
          <w:tcPr>
            <w:tcW w:w="1212" w:type="dxa"/>
          </w:tcPr>
          <w:p w14:paraId="03DE369A" w14:textId="77777777" w:rsidR="00315A71" w:rsidRPr="00100CC5" w:rsidRDefault="00315A71" w:rsidP="00315A71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EE16D6F" w14:textId="3C794588" w:rsidR="00315A71" w:rsidRDefault="00213296" w:rsidP="00315A71">
            <w:pPr>
              <w:pStyle w:val="NoSpacing"/>
              <w:jc w:val="center"/>
            </w:pPr>
            <w:r>
              <w:t>X</w:t>
            </w:r>
          </w:p>
        </w:tc>
      </w:tr>
      <w:tr w:rsidR="00315A71" w14:paraId="7E9CD87A" w14:textId="77777777" w:rsidTr="00634ABC">
        <w:tc>
          <w:tcPr>
            <w:tcW w:w="7204" w:type="dxa"/>
          </w:tcPr>
          <w:p w14:paraId="55450291" w14:textId="2AA76653" w:rsidR="00315A71" w:rsidRDefault="00213296" w:rsidP="00315A71">
            <w:r w:rsidRPr="00213296">
              <w:t>Understanding of internal communications and change management</w:t>
            </w:r>
          </w:p>
        </w:tc>
        <w:tc>
          <w:tcPr>
            <w:tcW w:w="1212" w:type="dxa"/>
          </w:tcPr>
          <w:p w14:paraId="53806478" w14:textId="77777777" w:rsidR="00315A71" w:rsidRDefault="00315A71" w:rsidP="00315A71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F9B29BB" w14:textId="77777777" w:rsidR="00315A71" w:rsidRDefault="00315A71" w:rsidP="00315A71">
            <w:pPr>
              <w:pStyle w:val="NoSpacing"/>
              <w:jc w:val="center"/>
            </w:pPr>
            <w:r w:rsidRPr="00100CC5">
              <w:t>X</w:t>
            </w:r>
          </w:p>
        </w:tc>
      </w:tr>
      <w:tr w:rsidR="00315A71" w14:paraId="6158EAD6" w14:textId="77777777" w:rsidTr="00634ABC">
        <w:tc>
          <w:tcPr>
            <w:tcW w:w="7204" w:type="dxa"/>
          </w:tcPr>
          <w:p w14:paraId="6229AFBD" w14:textId="74B59238" w:rsidR="00315A71" w:rsidRDefault="00FD7F37" w:rsidP="00315A71">
            <w:r>
              <w:t xml:space="preserve">Experience </w:t>
            </w:r>
            <w:r w:rsidR="00213296" w:rsidRPr="00213296">
              <w:t>of SEO, social media, and marketing automation tools.</w:t>
            </w:r>
          </w:p>
        </w:tc>
        <w:tc>
          <w:tcPr>
            <w:tcW w:w="1212" w:type="dxa"/>
          </w:tcPr>
          <w:p w14:paraId="7447C365" w14:textId="77777777" w:rsidR="00315A71" w:rsidRDefault="00315A71" w:rsidP="00315A71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001FDC73" w14:textId="77777777" w:rsidR="00315A71" w:rsidRDefault="00315A71" w:rsidP="00315A71">
            <w:pPr>
              <w:pStyle w:val="NoSpacing"/>
              <w:jc w:val="center"/>
            </w:pPr>
          </w:p>
        </w:tc>
      </w:tr>
      <w:tr w:rsidR="00F00A90" w14:paraId="4C45079D" w14:textId="77777777" w:rsidTr="00634ABC">
        <w:tc>
          <w:tcPr>
            <w:tcW w:w="7204" w:type="dxa"/>
          </w:tcPr>
          <w:p w14:paraId="38957A4C" w14:textId="4298EC15" w:rsidR="00F00A90" w:rsidRPr="00315A71" w:rsidRDefault="00A3379D" w:rsidP="00315A71">
            <w:r>
              <w:t xml:space="preserve">Proven ability to </w:t>
            </w:r>
            <w:r w:rsidRPr="00A3379D">
              <w:t>identify marketing trends and leverage emerging tools and technologies to enhance the effectiveness of marketing communications</w:t>
            </w:r>
          </w:p>
        </w:tc>
        <w:tc>
          <w:tcPr>
            <w:tcW w:w="1212" w:type="dxa"/>
          </w:tcPr>
          <w:p w14:paraId="59818D68" w14:textId="77777777" w:rsidR="00F00A90" w:rsidRDefault="00F00A90" w:rsidP="00315A71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A1AABFE" w14:textId="408517E1" w:rsidR="00F00A90" w:rsidRDefault="00690AA0" w:rsidP="00315A71">
            <w:pPr>
              <w:pStyle w:val="NoSpacing"/>
              <w:jc w:val="center"/>
            </w:pPr>
            <w:r>
              <w:t>X</w:t>
            </w:r>
          </w:p>
        </w:tc>
      </w:tr>
      <w:tr w:rsidR="00315A71" w14:paraId="1234DD87" w14:textId="77777777" w:rsidTr="00634ABC">
        <w:tc>
          <w:tcPr>
            <w:tcW w:w="7204" w:type="dxa"/>
          </w:tcPr>
          <w:p w14:paraId="2B360363" w14:textId="2D6820D4" w:rsidR="00315A71" w:rsidRPr="00E127DF" w:rsidRDefault="00315A71" w:rsidP="00315A71">
            <w:pPr>
              <w:rPr>
                <w:rFonts w:asciiTheme="minorHAnsi" w:hAnsiTheme="minorHAnsi"/>
                <w:color w:val="auto"/>
              </w:rPr>
            </w:pPr>
            <w:r w:rsidRPr="00E127DF">
              <w:rPr>
                <w:rFonts w:asciiTheme="minorHAnsi" w:hAnsiTheme="minorHAnsi"/>
                <w:color w:val="auto"/>
              </w:rPr>
              <w:t xml:space="preserve">Knowledge of compliance and regulatory requirements </w:t>
            </w:r>
            <w:r w:rsidR="00213296" w:rsidRPr="00E127DF">
              <w:rPr>
                <w:rFonts w:asciiTheme="minorHAnsi" w:hAnsiTheme="minorHAnsi"/>
                <w:color w:val="auto"/>
              </w:rPr>
              <w:t>relevant to</w:t>
            </w:r>
            <w:r w:rsidRPr="00E127DF">
              <w:rPr>
                <w:rFonts w:asciiTheme="minorHAnsi" w:hAnsiTheme="minorHAnsi"/>
                <w:color w:val="auto"/>
              </w:rPr>
              <w:t xml:space="preserve"> marketing and communication</w:t>
            </w:r>
            <w:r w:rsidR="00213296" w:rsidRPr="00E127DF">
              <w:rPr>
                <w:rFonts w:asciiTheme="minorHAnsi" w:hAnsiTheme="minorHAnsi"/>
                <w:color w:val="auto"/>
              </w:rPr>
              <w:t xml:space="preserve"> activities</w:t>
            </w:r>
            <w:r w:rsidRPr="00E127DF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1212" w:type="dxa"/>
          </w:tcPr>
          <w:p w14:paraId="522CC78D" w14:textId="69368E31" w:rsidR="00315A71" w:rsidRPr="00E127DF" w:rsidRDefault="00EC026E" w:rsidP="00315A7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E127DF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1AF05D38" w14:textId="6CF9CC95" w:rsidR="00315A71" w:rsidRPr="00E127DF" w:rsidRDefault="00315A71" w:rsidP="00315A7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315A71" w14:paraId="52232F09" w14:textId="77777777" w:rsidTr="00634ABC">
        <w:tc>
          <w:tcPr>
            <w:tcW w:w="7204" w:type="dxa"/>
          </w:tcPr>
          <w:p w14:paraId="3AD68724" w14:textId="5C9B182C" w:rsidR="00315A71" w:rsidRPr="00E127DF" w:rsidRDefault="00315A71" w:rsidP="00315A71">
            <w:pPr>
              <w:rPr>
                <w:rFonts w:asciiTheme="minorHAnsi" w:hAnsiTheme="minorHAnsi"/>
                <w:color w:val="auto"/>
              </w:rPr>
            </w:pPr>
            <w:r w:rsidRPr="00E127DF">
              <w:rPr>
                <w:rFonts w:asciiTheme="minorHAnsi" w:hAnsiTheme="minorHAnsi"/>
                <w:color w:val="auto"/>
              </w:rPr>
              <w:t>Experience of leading B2B marketing within a technical, engineering, or research-led organisation.</w:t>
            </w:r>
          </w:p>
        </w:tc>
        <w:tc>
          <w:tcPr>
            <w:tcW w:w="1212" w:type="dxa"/>
          </w:tcPr>
          <w:p w14:paraId="530B3B15" w14:textId="35137D44" w:rsidR="00315A71" w:rsidRPr="00E127DF" w:rsidRDefault="00AF1C29" w:rsidP="00315A7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70E667A6" w14:textId="47B95E43" w:rsidR="00315A71" w:rsidRPr="00E127DF" w:rsidRDefault="00315A71" w:rsidP="00315A7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</w:tbl>
    <w:p w14:paraId="11232FA8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C92CF89" w14:textId="77777777" w:rsidTr="00332DFF">
        <w:trPr>
          <w:trHeight w:val="371"/>
        </w:trPr>
        <w:sdt>
          <w:sdtPr>
            <w:id w:val="1319304865"/>
            <w:placeholder>
              <w:docPart w:val="3E322D484A734BB39AA6EBF386208540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DE7E892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14D1E6C8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38F53E8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562BA64C" w14:textId="77777777" w:rsidTr="00624251">
        <w:trPr>
          <w:trHeight w:val="434"/>
        </w:trPr>
        <w:tc>
          <w:tcPr>
            <w:tcW w:w="7204" w:type="dxa"/>
          </w:tcPr>
          <w:p w14:paraId="673095F5" w14:textId="449047D2" w:rsidR="00D77688" w:rsidRDefault="00624251" w:rsidP="00624251">
            <w:r w:rsidRPr="00624251">
              <w:t>Strategic thinker with ability to align marketing</w:t>
            </w:r>
            <w:r w:rsidR="00D030C7">
              <w:t xml:space="preserve"> and communication</w:t>
            </w:r>
            <w:r w:rsidRPr="00624251">
              <w:t xml:space="preserve"> initiatives to </w:t>
            </w:r>
            <w:r w:rsidR="00CB6902">
              <w:t xml:space="preserve">support </w:t>
            </w:r>
            <w:r w:rsidR="00D030C7">
              <w:t>strategic</w:t>
            </w:r>
            <w:r w:rsidRPr="00624251">
              <w:t xml:space="preserve"> goals</w:t>
            </w:r>
            <w:r w:rsidR="009D2AE9">
              <w:t xml:space="preserve"> </w:t>
            </w:r>
            <w:r w:rsidR="00CB6902">
              <w:t xml:space="preserve">on growth, research </w:t>
            </w:r>
            <w:r w:rsidR="006C74F4">
              <w:t xml:space="preserve">communication </w:t>
            </w:r>
            <w:r w:rsidR="00CB6902">
              <w:t>and people engagement</w:t>
            </w:r>
          </w:p>
        </w:tc>
        <w:tc>
          <w:tcPr>
            <w:tcW w:w="1212" w:type="dxa"/>
          </w:tcPr>
          <w:p w14:paraId="4DF5B404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6607D963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5FE2AAD1" w14:textId="77777777" w:rsidTr="00332DFF">
        <w:tc>
          <w:tcPr>
            <w:tcW w:w="7204" w:type="dxa"/>
          </w:tcPr>
          <w:p w14:paraId="63978AB3" w14:textId="4EC578AA" w:rsidR="00D77688" w:rsidRDefault="00213296" w:rsidP="00D77688">
            <w:r w:rsidRPr="00213296">
              <w:t>Collaborative and adaptable, with excellent stakeholder engagement skills.</w:t>
            </w:r>
          </w:p>
        </w:tc>
        <w:tc>
          <w:tcPr>
            <w:tcW w:w="1212" w:type="dxa"/>
          </w:tcPr>
          <w:p w14:paraId="47B0CDBE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64D1CE42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7F4A599B" w14:textId="77777777" w:rsidTr="00332DFF">
        <w:tc>
          <w:tcPr>
            <w:tcW w:w="7204" w:type="dxa"/>
          </w:tcPr>
          <w:p w14:paraId="15C002E6" w14:textId="687503C7" w:rsidR="00D77688" w:rsidRDefault="00A476A8" w:rsidP="00D77688">
            <w:r>
              <w:t>A</w:t>
            </w:r>
            <w:r w:rsidR="00624251" w:rsidRPr="00624251">
              <w:t xml:space="preserve">bility to prioritise competing workloads and work effectively under pressure in a </w:t>
            </w:r>
            <w:r w:rsidR="00624251">
              <w:t>demanding</w:t>
            </w:r>
            <w:r>
              <w:t xml:space="preserve">, </w:t>
            </w:r>
            <w:r w:rsidR="00624251" w:rsidRPr="00624251">
              <w:t>leanly resourced environment</w:t>
            </w:r>
          </w:p>
        </w:tc>
        <w:tc>
          <w:tcPr>
            <w:tcW w:w="1212" w:type="dxa"/>
          </w:tcPr>
          <w:p w14:paraId="023BE569" w14:textId="6A512009" w:rsidR="00D77688" w:rsidRDefault="0062425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EDC94EE" w14:textId="522B8318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6D6D50C" w14:textId="77777777" w:rsidTr="00332DFF">
        <w:tc>
          <w:tcPr>
            <w:tcW w:w="7204" w:type="dxa"/>
          </w:tcPr>
          <w:p w14:paraId="625C9CC5" w14:textId="166FCB3F" w:rsidR="00D77688" w:rsidRDefault="00213296" w:rsidP="00D77688">
            <w:r w:rsidRPr="00213296">
              <w:t>Creative and innovative mindset, with strong attention to detail and brand integrity</w:t>
            </w:r>
            <w:r w:rsidR="00E044F8">
              <w:t>.</w:t>
            </w:r>
          </w:p>
        </w:tc>
        <w:tc>
          <w:tcPr>
            <w:tcW w:w="1212" w:type="dxa"/>
          </w:tcPr>
          <w:p w14:paraId="15F72F60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46E12860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1E27EF8B" w14:textId="77777777" w:rsidTr="00332DFF">
        <w:tc>
          <w:tcPr>
            <w:tcW w:w="7204" w:type="dxa"/>
          </w:tcPr>
          <w:p w14:paraId="3AB815F6" w14:textId="3C397F2F" w:rsidR="00634ABC" w:rsidRDefault="00213296" w:rsidP="00634ABC">
            <w:r w:rsidRPr="00213296">
              <w:t>Resilient and confident in managing reputation and crisis situations.</w:t>
            </w:r>
          </w:p>
        </w:tc>
        <w:tc>
          <w:tcPr>
            <w:tcW w:w="1212" w:type="dxa"/>
          </w:tcPr>
          <w:p w14:paraId="432F47B9" w14:textId="63D9AD6C" w:rsidR="00634ABC" w:rsidRDefault="00EC026E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7DF5762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B17022" w14:paraId="317F3F64" w14:textId="77777777" w:rsidTr="00332DFF">
        <w:tc>
          <w:tcPr>
            <w:tcW w:w="7204" w:type="dxa"/>
          </w:tcPr>
          <w:p w14:paraId="29CCC596" w14:textId="37DC0A0A" w:rsidR="00B17022" w:rsidRPr="00FE1DDB" w:rsidRDefault="00EC026E" w:rsidP="00634ABC">
            <w:r w:rsidRPr="00D030C7">
              <w:t>Excellent written and verbal communication skills, with ability to translate complex technical concepts into compelling narratives.</w:t>
            </w:r>
          </w:p>
        </w:tc>
        <w:tc>
          <w:tcPr>
            <w:tcW w:w="1212" w:type="dxa"/>
          </w:tcPr>
          <w:p w14:paraId="2FC4DBE4" w14:textId="30DEEF30" w:rsidR="00B17022" w:rsidRDefault="00EC026E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E348FD9" w14:textId="77777777" w:rsidR="00B17022" w:rsidRDefault="00B17022" w:rsidP="00634ABC">
            <w:pPr>
              <w:pStyle w:val="NoSpacing"/>
              <w:jc w:val="center"/>
            </w:pPr>
          </w:p>
        </w:tc>
      </w:tr>
      <w:tr w:rsidR="00B17022" w14:paraId="12FF36C3" w14:textId="77777777" w:rsidTr="00332DFF">
        <w:tc>
          <w:tcPr>
            <w:tcW w:w="7204" w:type="dxa"/>
          </w:tcPr>
          <w:p w14:paraId="1D57C9F5" w14:textId="59D4DAE5" w:rsidR="00B17022" w:rsidRPr="00FE1DDB" w:rsidRDefault="00EC026E" w:rsidP="00634ABC">
            <w:r>
              <w:t>E</w:t>
            </w:r>
            <w:r w:rsidRPr="00F41C60">
              <w:t>xperience</w:t>
            </w:r>
            <w:r>
              <w:t>d</w:t>
            </w:r>
            <w:r w:rsidRPr="00F41C60">
              <w:t xml:space="preserve"> in </w:t>
            </w:r>
            <w:r>
              <w:t xml:space="preserve">the hands-on </w:t>
            </w:r>
            <w:r w:rsidRPr="00F41C60">
              <w:t xml:space="preserve">delivery of </w:t>
            </w:r>
            <w:r w:rsidR="006A001E" w:rsidRPr="00F41C60">
              <w:t>high-quality</w:t>
            </w:r>
            <w:r w:rsidRPr="00F41C60">
              <w:t xml:space="preserve"> </w:t>
            </w:r>
            <w:r>
              <w:t>marketing assets</w:t>
            </w:r>
            <w:r w:rsidR="00E044F8">
              <w:t xml:space="preserve">, </w:t>
            </w:r>
            <w:r w:rsidR="00E044F8" w:rsidRPr="00E044F8">
              <w:t>including the ability to assess the aesthetics of publicity productions</w:t>
            </w:r>
            <w:r w:rsidR="00E044F8">
              <w:t>.</w:t>
            </w:r>
          </w:p>
        </w:tc>
        <w:tc>
          <w:tcPr>
            <w:tcW w:w="1212" w:type="dxa"/>
          </w:tcPr>
          <w:p w14:paraId="4BEB85F5" w14:textId="738ACDF0" w:rsidR="00B17022" w:rsidRDefault="00EC026E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57EF810" w14:textId="77777777" w:rsidR="00B17022" w:rsidRDefault="00B17022" w:rsidP="00634ABC">
            <w:pPr>
              <w:pStyle w:val="NoSpacing"/>
              <w:jc w:val="center"/>
            </w:pPr>
          </w:p>
        </w:tc>
      </w:tr>
    </w:tbl>
    <w:p w14:paraId="7D1D7006" w14:textId="77777777" w:rsidR="00634ABC" w:rsidRDefault="00634ABC" w:rsidP="00A61000">
      <w:pPr>
        <w:pStyle w:val="NoSpacing"/>
      </w:pPr>
    </w:p>
    <w:p w14:paraId="188FF781" w14:textId="77777777" w:rsidR="00B17022" w:rsidRDefault="00B17022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77688" w14:paraId="7D5B736E" w14:textId="77777777" w:rsidTr="00D84086">
        <w:trPr>
          <w:trHeight w:val="371"/>
        </w:trPr>
        <w:sdt>
          <w:sdtPr>
            <w:id w:val="4248972"/>
            <w:placeholder>
              <w:docPart w:val="3E322D484A734BB39AA6EBF386208540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6D5F8FC9" w14:textId="08D55245" w:rsidR="00D77688" w:rsidRDefault="00D77688" w:rsidP="00D8408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</w:t>
                </w:r>
                <w:r w:rsidR="00FE443C">
                  <w:rPr>
                    <w:b/>
                    <w:bCs/>
                  </w:rPr>
                  <w:t xml:space="preserve">s </w:t>
                </w:r>
                <w:r>
                  <w:rPr>
                    <w:b/>
                    <w:bCs/>
                  </w:rPr>
                  <w:t>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61C0ABC" w14:textId="77777777" w:rsidR="00D77688" w:rsidRDefault="00D77688" w:rsidP="00D8408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CD47362" w14:textId="77777777" w:rsidR="00D77688" w:rsidRDefault="00D77688" w:rsidP="00D84086">
            <w:pPr>
              <w:pStyle w:val="Heading2"/>
            </w:pPr>
            <w:r w:rsidRPr="00E14284">
              <w:t>Desirable</w:t>
            </w:r>
          </w:p>
        </w:tc>
      </w:tr>
      <w:tr w:rsidR="00315A71" w14:paraId="4290A992" w14:textId="77777777" w:rsidTr="00D84086">
        <w:tc>
          <w:tcPr>
            <w:tcW w:w="7204" w:type="dxa"/>
          </w:tcPr>
          <w:p w14:paraId="2EAF5C36" w14:textId="7D59485A" w:rsidR="00315A71" w:rsidRPr="00624251" w:rsidRDefault="00D93C40" w:rsidP="00D77688">
            <w:r>
              <w:t>A</w:t>
            </w:r>
            <w:r w:rsidR="00FE1614">
              <w:t xml:space="preserve"> minimum </w:t>
            </w:r>
            <w:r w:rsidR="00315A71" w:rsidRPr="00315A71">
              <w:t xml:space="preserve">of </w:t>
            </w:r>
            <w:r w:rsidR="00A42FCF">
              <w:t>1</w:t>
            </w:r>
            <w:r w:rsidR="00015F75">
              <w:t>0</w:t>
            </w:r>
            <w:r w:rsidR="00315A71" w:rsidRPr="00315A71">
              <w:t xml:space="preserve"> years of experience in marketing and communications, with a track record of delivering impactful strategies.</w:t>
            </w:r>
          </w:p>
        </w:tc>
        <w:tc>
          <w:tcPr>
            <w:tcW w:w="1212" w:type="dxa"/>
          </w:tcPr>
          <w:p w14:paraId="18714854" w14:textId="573820CB" w:rsidR="00315A71" w:rsidRDefault="00F41C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CF087A5" w14:textId="77777777" w:rsidR="00315A71" w:rsidRDefault="00315A71" w:rsidP="00D77688">
            <w:pPr>
              <w:pStyle w:val="NoSpacing"/>
              <w:jc w:val="center"/>
            </w:pPr>
          </w:p>
        </w:tc>
      </w:tr>
      <w:tr w:rsidR="00D77688" w14:paraId="20265D92" w14:textId="77777777" w:rsidTr="00D84086">
        <w:tc>
          <w:tcPr>
            <w:tcW w:w="7204" w:type="dxa"/>
          </w:tcPr>
          <w:p w14:paraId="3868347A" w14:textId="325D692D" w:rsidR="00D77688" w:rsidRPr="002F24B6" w:rsidRDefault="00624251" w:rsidP="00D77688">
            <w:pPr>
              <w:rPr>
                <w:color w:val="auto"/>
              </w:rPr>
            </w:pPr>
            <w:r w:rsidRPr="002F24B6">
              <w:rPr>
                <w:color w:val="auto"/>
              </w:rPr>
              <w:t>Degree in Marketing, Communications, Business, or a related scientific/engineering discipline (or equivalent experience).</w:t>
            </w:r>
          </w:p>
        </w:tc>
        <w:tc>
          <w:tcPr>
            <w:tcW w:w="1212" w:type="dxa"/>
          </w:tcPr>
          <w:p w14:paraId="10B20D5B" w14:textId="06EE6063" w:rsidR="00D77688" w:rsidRDefault="0062425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9B71827" w14:textId="3B454903" w:rsidR="00D77688" w:rsidRPr="00B709F8" w:rsidRDefault="00D77688" w:rsidP="00D77688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D77688" w14:paraId="794EE0F2" w14:textId="77777777" w:rsidTr="00D84086">
        <w:tc>
          <w:tcPr>
            <w:tcW w:w="7204" w:type="dxa"/>
          </w:tcPr>
          <w:p w14:paraId="7AE075DD" w14:textId="028A2821" w:rsidR="00D77688" w:rsidRDefault="00B17022" w:rsidP="00D77688">
            <w:r w:rsidRPr="00B17022">
              <w:lastRenderedPageBreak/>
              <w:t>Evidence of continuous professional development in marketing, digital strategy, or communication leadership.</w:t>
            </w:r>
          </w:p>
        </w:tc>
        <w:tc>
          <w:tcPr>
            <w:tcW w:w="1212" w:type="dxa"/>
          </w:tcPr>
          <w:p w14:paraId="10169899" w14:textId="72265139" w:rsidR="00D77688" w:rsidRDefault="00712D9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DE8DC0E" w14:textId="79C3E108" w:rsidR="00D77688" w:rsidRDefault="00D77688" w:rsidP="00712D9C">
            <w:pPr>
              <w:pStyle w:val="NoSpacing"/>
            </w:pPr>
          </w:p>
        </w:tc>
      </w:tr>
      <w:tr w:rsidR="00D77688" w14:paraId="12C6CA0B" w14:textId="77777777" w:rsidTr="00D84086">
        <w:tc>
          <w:tcPr>
            <w:tcW w:w="7204" w:type="dxa"/>
          </w:tcPr>
          <w:p w14:paraId="62189847" w14:textId="7018087E" w:rsidR="00D77688" w:rsidRDefault="00B17022" w:rsidP="00D77688">
            <w:r>
              <w:t>Relevant p</w:t>
            </w:r>
            <w:r w:rsidRPr="00624251">
              <w:t xml:space="preserve">rofessional </w:t>
            </w:r>
            <w:r>
              <w:t xml:space="preserve">certification, </w:t>
            </w:r>
            <w:r w:rsidR="00634F1A" w:rsidRPr="00624251">
              <w:t>e.g.</w:t>
            </w:r>
            <w:r w:rsidRPr="00624251">
              <w:t xml:space="preserve"> </w:t>
            </w:r>
            <w:r>
              <w:t>Chartered Institute of Marketing (CIM), Chartered Institute of Public Relations (CIPR</w:t>
            </w:r>
            <w:r w:rsidRPr="00624251">
              <w:t>)</w:t>
            </w:r>
          </w:p>
        </w:tc>
        <w:tc>
          <w:tcPr>
            <w:tcW w:w="1212" w:type="dxa"/>
          </w:tcPr>
          <w:p w14:paraId="6496B914" w14:textId="0A3BE3B8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5471394" w14:textId="4306DFC8" w:rsidR="00D77688" w:rsidRDefault="00712D9C" w:rsidP="00D77688">
            <w:pPr>
              <w:pStyle w:val="NoSpacing"/>
              <w:jc w:val="center"/>
            </w:pPr>
            <w:r>
              <w:t>X</w:t>
            </w:r>
          </w:p>
        </w:tc>
      </w:tr>
    </w:tbl>
    <w:p w14:paraId="1F667BEA" w14:textId="77777777" w:rsidR="00D77688" w:rsidRDefault="00D77688" w:rsidP="00015F75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0BC2" w14:textId="77777777" w:rsidR="00593309" w:rsidRDefault="00593309" w:rsidP="00700852">
      <w:pPr>
        <w:spacing w:line="240" w:lineRule="auto"/>
      </w:pPr>
      <w:r>
        <w:separator/>
      </w:r>
    </w:p>
  </w:endnote>
  <w:endnote w:type="continuationSeparator" w:id="0">
    <w:p w14:paraId="7EADEE88" w14:textId="77777777" w:rsidR="00593309" w:rsidRDefault="00593309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2E7ECF48" w14:textId="77777777" w:rsidTr="00E906E1">
      <w:tc>
        <w:tcPr>
          <w:tcW w:w="4927" w:type="dxa"/>
        </w:tcPr>
        <w:p w14:paraId="742FB487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652D85FE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1E7A514B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558D72ED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51E2C72F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6907" w14:textId="77777777" w:rsidR="00593309" w:rsidRDefault="00593309" w:rsidP="00700852">
      <w:pPr>
        <w:spacing w:line="240" w:lineRule="auto"/>
      </w:pPr>
      <w:r>
        <w:separator/>
      </w:r>
    </w:p>
  </w:footnote>
  <w:footnote w:type="continuationSeparator" w:id="0">
    <w:p w14:paraId="23F9BA45" w14:textId="77777777" w:rsidR="00593309" w:rsidRDefault="00593309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D65EAD0" w14:textId="77777777" w:rsidTr="00A61000">
      <w:tc>
        <w:tcPr>
          <w:tcW w:w="1985" w:type="dxa"/>
          <w:vAlign w:val="bottom"/>
        </w:tcPr>
        <w:p w14:paraId="3E9FC582" w14:textId="77777777" w:rsidR="004E3DC1" w:rsidRDefault="004E3DC1" w:rsidP="004E3DC1">
          <w:r>
            <w:rPr>
              <w:noProof/>
            </w:rPr>
            <w:drawing>
              <wp:inline distT="0" distB="0" distL="0" distR="0" wp14:anchorId="17D98BCD" wp14:editId="0FD4EB07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3E322D484A734BB39AA6EBF386208540"/>
          </w:placeholder>
        </w:sdtPr>
        <w:sdtEndPr/>
        <w:sdtContent>
          <w:tc>
            <w:tcPr>
              <w:tcW w:w="7654" w:type="dxa"/>
              <w:vAlign w:val="center"/>
            </w:tcPr>
            <w:p w14:paraId="1268E6AB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29EE0C59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058C5"/>
    <w:multiLevelType w:val="multilevel"/>
    <w:tmpl w:val="8CF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F2573"/>
    <w:multiLevelType w:val="multilevel"/>
    <w:tmpl w:val="CE52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6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74B2FC8"/>
    <w:multiLevelType w:val="multilevel"/>
    <w:tmpl w:val="7B14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E824495"/>
    <w:multiLevelType w:val="multilevel"/>
    <w:tmpl w:val="8776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3151"/>
    <w:multiLevelType w:val="multilevel"/>
    <w:tmpl w:val="7BDE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74296"/>
    <w:multiLevelType w:val="multilevel"/>
    <w:tmpl w:val="7CC0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5"/>
  </w:num>
  <w:num w:numId="5" w16cid:durableId="447894663">
    <w:abstractNumId w:val="5"/>
  </w:num>
  <w:num w:numId="6" w16cid:durableId="504169842">
    <w:abstractNumId w:val="5"/>
  </w:num>
  <w:num w:numId="7" w16cid:durableId="972634914">
    <w:abstractNumId w:val="13"/>
  </w:num>
  <w:num w:numId="8" w16cid:durableId="1148597110">
    <w:abstractNumId w:val="13"/>
  </w:num>
  <w:num w:numId="9" w16cid:durableId="684088220">
    <w:abstractNumId w:val="13"/>
  </w:num>
  <w:num w:numId="10" w16cid:durableId="856621819">
    <w:abstractNumId w:val="10"/>
  </w:num>
  <w:num w:numId="11" w16cid:durableId="2088726244">
    <w:abstractNumId w:val="8"/>
  </w:num>
  <w:num w:numId="12" w16cid:durableId="481504819">
    <w:abstractNumId w:val="8"/>
  </w:num>
  <w:num w:numId="13" w16cid:durableId="1365790070">
    <w:abstractNumId w:val="8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5"/>
  </w:num>
  <w:num w:numId="18" w16cid:durableId="346098271">
    <w:abstractNumId w:val="5"/>
  </w:num>
  <w:num w:numId="19" w16cid:durableId="1161772556">
    <w:abstractNumId w:val="5"/>
  </w:num>
  <w:num w:numId="20" w16cid:durableId="701395022">
    <w:abstractNumId w:val="13"/>
  </w:num>
  <w:num w:numId="21" w16cid:durableId="2063675099">
    <w:abstractNumId w:val="13"/>
  </w:num>
  <w:num w:numId="22" w16cid:durableId="1116826378">
    <w:abstractNumId w:val="13"/>
  </w:num>
  <w:num w:numId="23" w16cid:durableId="1002468106">
    <w:abstractNumId w:val="10"/>
  </w:num>
  <w:num w:numId="24" w16cid:durableId="165368926">
    <w:abstractNumId w:val="6"/>
  </w:num>
  <w:num w:numId="25" w16cid:durableId="2030176067">
    <w:abstractNumId w:val="6"/>
  </w:num>
  <w:num w:numId="26" w16cid:durableId="445925711">
    <w:abstractNumId w:val="6"/>
  </w:num>
  <w:num w:numId="27" w16cid:durableId="1662463095">
    <w:abstractNumId w:val="5"/>
  </w:num>
  <w:num w:numId="28" w16cid:durableId="1052122689">
    <w:abstractNumId w:val="5"/>
  </w:num>
  <w:num w:numId="29" w16cid:durableId="1845702215">
    <w:abstractNumId w:val="5"/>
  </w:num>
  <w:num w:numId="30" w16cid:durableId="1731920504">
    <w:abstractNumId w:val="5"/>
  </w:num>
  <w:num w:numId="31" w16cid:durableId="1111166296">
    <w:abstractNumId w:val="5"/>
  </w:num>
  <w:num w:numId="32" w16cid:durableId="351228077">
    <w:abstractNumId w:val="5"/>
  </w:num>
  <w:num w:numId="33" w16cid:durableId="859051438">
    <w:abstractNumId w:val="1"/>
  </w:num>
  <w:num w:numId="34" w16cid:durableId="2071877687">
    <w:abstractNumId w:val="4"/>
  </w:num>
  <w:num w:numId="35" w16cid:durableId="1523939422">
    <w:abstractNumId w:val="2"/>
  </w:num>
  <w:num w:numId="36" w16cid:durableId="826096635">
    <w:abstractNumId w:val="9"/>
  </w:num>
  <w:num w:numId="37" w16cid:durableId="750279038">
    <w:abstractNumId w:val="3"/>
  </w:num>
  <w:num w:numId="38" w16cid:durableId="1487430447">
    <w:abstractNumId w:val="11"/>
  </w:num>
  <w:num w:numId="39" w16cid:durableId="1903591005">
    <w:abstractNumId w:val="7"/>
  </w:num>
  <w:num w:numId="40" w16cid:durableId="844784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51"/>
    <w:rsid w:val="00003F8B"/>
    <w:rsid w:val="00015F75"/>
    <w:rsid w:val="000423F2"/>
    <w:rsid w:val="000512EC"/>
    <w:rsid w:val="0006511A"/>
    <w:rsid w:val="00065A39"/>
    <w:rsid w:val="0009036E"/>
    <w:rsid w:val="000A2BD7"/>
    <w:rsid w:val="000D441F"/>
    <w:rsid w:val="000E1535"/>
    <w:rsid w:val="000E77A8"/>
    <w:rsid w:val="00103CD5"/>
    <w:rsid w:val="001559F5"/>
    <w:rsid w:val="00157DEB"/>
    <w:rsid w:val="00160787"/>
    <w:rsid w:val="00174F83"/>
    <w:rsid w:val="001827FF"/>
    <w:rsid w:val="001A0C29"/>
    <w:rsid w:val="00213296"/>
    <w:rsid w:val="002337A7"/>
    <w:rsid w:val="00257147"/>
    <w:rsid w:val="00290746"/>
    <w:rsid w:val="00291B5C"/>
    <w:rsid w:val="00293552"/>
    <w:rsid w:val="002A1C9A"/>
    <w:rsid w:val="002E27D8"/>
    <w:rsid w:val="002E45B7"/>
    <w:rsid w:val="002E7D6B"/>
    <w:rsid w:val="002F24B6"/>
    <w:rsid w:val="002F3629"/>
    <w:rsid w:val="002F7127"/>
    <w:rsid w:val="0031301F"/>
    <w:rsid w:val="00314A7F"/>
    <w:rsid w:val="00315A71"/>
    <w:rsid w:val="00332F98"/>
    <w:rsid w:val="00341B93"/>
    <w:rsid w:val="00350EBF"/>
    <w:rsid w:val="00357132"/>
    <w:rsid w:val="003A51AB"/>
    <w:rsid w:val="003A7176"/>
    <w:rsid w:val="003B18E8"/>
    <w:rsid w:val="003E341B"/>
    <w:rsid w:val="003F475A"/>
    <w:rsid w:val="004075D2"/>
    <w:rsid w:val="00410738"/>
    <w:rsid w:val="00410E31"/>
    <w:rsid w:val="00423D48"/>
    <w:rsid w:val="004303FB"/>
    <w:rsid w:val="00477D4C"/>
    <w:rsid w:val="004B64AB"/>
    <w:rsid w:val="004E3DC1"/>
    <w:rsid w:val="00500C49"/>
    <w:rsid w:val="005142A9"/>
    <w:rsid w:val="00540A6D"/>
    <w:rsid w:val="00570969"/>
    <w:rsid w:val="00573E3C"/>
    <w:rsid w:val="00581AB1"/>
    <w:rsid w:val="00590058"/>
    <w:rsid w:val="00593309"/>
    <w:rsid w:val="005A7F10"/>
    <w:rsid w:val="00622870"/>
    <w:rsid w:val="00624251"/>
    <w:rsid w:val="0063405F"/>
    <w:rsid w:val="00634ABC"/>
    <w:rsid w:val="00634F1A"/>
    <w:rsid w:val="00635F1D"/>
    <w:rsid w:val="00645AE0"/>
    <w:rsid w:val="0065666B"/>
    <w:rsid w:val="00657620"/>
    <w:rsid w:val="00663E60"/>
    <w:rsid w:val="00677483"/>
    <w:rsid w:val="006855AA"/>
    <w:rsid w:val="00690AA0"/>
    <w:rsid w:val="00695743"/>
    <w:rsid w:val="006964CF"/>
    <w:rsid w:val="006A001E"/>
    <w:rsid w:val="006C74F4"/>
    <w:rsid w:val="006D3FC7"/>
    <w:rsid w:val="006D47AC"/>
    <w:rsid w:val="006E3966"/>
    <w:rsid w:val="00700852"/>
    <w:rsid w:val="007025E4"/>
    <w:rsid w:val="00712D9C"/>
    <w:rsid w:val="00737A4D"/>
    <w:rsid w:val="007510F2"/>
    <w:rsid w:val="007519E0"/>
    <w:rsid w:val="00756B8E"/>
    <w:rsid w:val="0077515F"/>
    <w:rsid w:val="007853F7"/>
    <w:rsid w:val="00795BAE"/>
    <w:rsid w:val="007B5BD5"/>
    <w:rsid w:val="007C4F19"/>
    <w:rsid w:val="00800A50"/>
    <w:rsid w:val="00821FD5"/>
    <w:rsid w:val="00823589"/>
    <w:rsid w:val="00857290"/>
    <w:rsid w:val="00857458"/>
    <w:rsid w:val="0086617D"/>
    <w:rsid w:val="0088240E"/>
    <w:rsid w:val="00884A2E"/>
    <w:rsid w:val="008B2E14"/>
    <w:rsid w:val="008B36EA"/>
    <w:rsid w:val="008C2B04"/>
    <w:rsid w:val="008D04A9"/>
    <w:rsid w:val="008D4E88"/>
    <w:rsid w:val="008D50A5"/>
    <w:rsid w:val="00902FC0"/>
    <w:rsid w:val="00905063"/>
    <w:rsid w:val="00905B88"/>
    <w:rsid w:val="00932691"/>
    <w:rsid w:val="009431DF"/>
    <w:rsid w:val="009635F3"/>
    <w:rsid w:val="009B5FA3"/>
    <w:rsid w:val="009C04CF"/>
    <w:rsid w:val="009D2AE9"/>
    <w:rsid w:val="009D4C23"/>
    <w:rsid w:val="009E7381"/>
    <w:rsid w:val="00A079EE"/>
    <w:rsid w:val="00A150A3"/>
    <w:rsid w:val="00A24B3A"/>
    <w:rsid w:val="00A3379D"/>
    <w:rsid w:val="00A33BCD"/>
    <w:rsid w:val="00A42FCF"/>
    <w:rsid w:val="00A44079"/>
    <w:rsid w:val="00A476A8"/>
    <w:rsid w:val="00A504E8"/>
    <w:rsid w:val="00A61000"/>
    <w:rsid w:val="00A6586C"/>
    <w:rsid w:val="00A7625C"/>
    <w:rsid w:val="00A76FF0"/>
    <w:rsid w:val="00AA72F4"/>
    <w:rsid w:val="00AC0AB9"/>
    <w:rsid w:val="00AF1C29"/>
    <w:rsid w:val="00B022CE"/>
    <w:rsid w:val="00B17022"/>
    <w:rsid w:val="00B26A9E"/>
    <w:rsid w:val="00B31685"/>
    <w:rsid w:val="00B372F3"/>
    <w:rsid w:val="00B54123"/>
    <w:rsid w:val="00B709F8"/>
    <w:rsid w:val="00BB4B48"/>
    <w:rsid w:val="00BB6B21"/>
    <w:rsid w:val="00BC3E3B"/>
    <w:rsid w:val="00BC5625"/>
    <w:rsid w:val="00BF47AE"/>
    <w:rsid w:val="00C0439E"/>
    <w:rsid w:val="00C04767"/>
    <w:rsid w:val="00C14857"/>
    <w:rsid w:val="00C16285"/>
    <w:rsid w:val="00C211ED"/>
    <w:rsid w:val="00C567CC"/>
    <w:rsid w:val="00C91BFA"/>
    <w:rsid w:val="00C9344C"/>
    <w:rsid w:val="00C9625A"/>
    <w:rsid w:val="00CA6B33"/>
    <w:rsid w:val="00CB256C"/>
    <w:rsid w:val="00CB6902"/>
    <w:rsid w:val="00CE0A3F"/>
    <w:rsid w:val="00CF46EC"/>
    <w:rsid w:val="00CF7905"/>
    <w:rsid w:val="00D030C7"/>
    <w:rsid w:val="00D30C0A"/>
    <w:rsid w:val="00D604F5"/>
    <w:rsid w:val="00D77688"/>
    <w:rsid w:val="00D810AC"/>
    <w:rsid w:val="00D93022"/>
    <w:rsid w:val="00D93C40"/>
    <w:rsid w:val="00DA33EC"/>
    <w:rsid w:val="00DA56AA"/>
    <w:rsid w:val="00DB3389"/>
    <w:rsid w:val="00DF2A7D"/>
    <w:rsid w:val="00DF7B14"/>
    <w:rsid w:val="00E044F8"/>
    <w:rsid w:val="00E127DF"/>
    <w:rsid w:val="00E55DB1"/>
    <w:rsid w:val="00E62F42"/>
    <w:rsid w:val="00E75920"/>
    <w:rsid w:val="00E975D2"/>
    <w:rsid w:val="00EC026E"/>
    <w:rsid w:val="00EE54D5"/>
    <w:rsid w:val="00EE6C29"/>
    <w:rsid w:val="00F00A90"/>
    <w:rsid w:val="00F41C60"/>
    <w:rsid w:val="00F47575"/>
    <w:rsid w:val="00F514FE"/>
    <w:rsid w:val="00F7411C"/>
    <w:rsid w:val="00F85D01"/>
    <w:rsid w:val="00FB0218"/>
    <w:rsid w:val="00FD4744"/>
    <w:rsid w:val="00FD7F37"/>
    <w:rsid w:val="00FE1614"/>
    <w:rsid w:val="00FE443C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9D68E"/>
  <w15:docId w15:val="{833226F4-FD80-4BFA-BA7F-EB8ADFA9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Revision">
    <w:name w:val="Revision"/>
    <w:hidden/>
    <w:uiPriority w:val="99"/>
    <w:semiHidden/>
    <w:rsid w:val="00DA56AA"/>
    <w:pPr>
      <w:spacing w:after="0" w:line="240" w:lineRule="auto"/>
    </w:pPr>
    <w:rPr>
      <w:rFonts w:ascii="Epilogue" w:hAnsi="Epilogue"/>
      <w:color w:val="0C0C0C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2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2C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2CE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2CE"/>
    <w:rPr>
      <w:rFonts w:ascii="Epilogue" w:hAnsi="Epilogue"/>
      <w:b/>
      <w:bCs/>
      <w:color w:val="0C0C0C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22D484A734BB39AA6EBF386208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0A92C-D654-4448-860E-FECEC505F8AE}"/>
      </w:docPartPr>
      <w:docPartBody>
        <w:p w:rsidR="0018026E" w:rsidRDefault="006846CE">
          <w:pPr>
            <w:pStyle w:val="3E322D484A734BB39AA6EBF386208540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C236B701A4FFDB6F7B54B393C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69FEC-414A-4EF6-B5F1-EF5DD71160AF}"/>
      </w:docPartPr>
      <w:docPartBody>
        <w:p w:rsidR="0018026E" w:rsidRDefault="006846CE">
          <w:pPr>
            <w:pStyle w:val="EFAC236B701A4FFDB6F7B54B393C6909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C8"/>
    <w:rsid w:val="00003F8B"/>
    <w:rsid w:val="00160787"/>
    <w:rsid w:val="0018026E"/>
    <w:rsid w:val="001A0C29"/>
    <w:rsid w:val="001F6547"/>
    <w:rsid w:val="00314A7F"/>
    <w:rsid w:val="004944C8"/>
    <w:rsid w:val="00540A6D"/>
    <w:rsid w:val="00582C4F"/>
    <w:rsid w:val="006846CE"/>
    <w:rsid w:val="006A12EA"/>
    <w:rsid w:val="006C4F9F"/>
    <w:rsid w:val="006D47AC"/>
    <w:rsid w:val="007B5BD5"/>
    <w:rsid w:val="007E77E1"/>
    <w:rsid w:val="00800A50"/>
    <w:rsid w:val="009D4C23"/>
    <w:rsid w:val="00A603A3"/>
    <w:rsid w:val="00A653DF"/>
    <w:rsid w:val="00BB6B21"/>
    <w:rsid w:val="00BC19B9"/>
    <w:rsid w:val="00C46F2C"/>
    <w:rsid w:val="00D93022"/>
    <w:rsid w:val="00DD1F5B"/>
    <w:rsid w:val="00E4184A"/>
    <w:rsid w:val="00FD4744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322D484A734BB39AA6EBF386208540">
    <w:name w:val="3E322D484A734BB39AA6EBF386208540"/>
  </w:style>
  <w:style w:type="paragraph" w:customStyle="1" w:styleId="EFAC236B701A4FFDB6F7B54B393C6909">
    <w:name w:val="EFAC236B701A4FFDB6F7B54B393C6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9</TotalTime>
  <Pages>2</Pages>
  <Words>348</Words>
  <Characters>2342</Characters>
  <Application>Microsoft Office Word</Application>
  <DocSecurity>0</DocSecurity>
  <Lines>103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Jackie Harrop</dc:creator>
  <dc:description>Document last saved:_x000d_
User: hls (EINICH)_x000d_
When: Wed 15 February 2023 10:19</dc:description>
  <cp:lastModifiedBy>Sharon Draper</cp:lastModifiedBy>
  <cp:revision>3</cp:revision>
  <cp:lastPrinted>2016-09-12T14:00:00Z</cp:lastPrinted>
  <dcterms:created xsi:type="dcterms:W3CDTF">2026-02-04T15:15:00Z</dcterms:created>
  <dcterms:modified xsi:type="dcterms:W3CDTF">2026-02-04T16:39:00Z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27bf387d-c8a2-4de6-a2a7-1d5b889cfbba</vt:lpwstr>
  </property>
</Properties>
</file>