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9D32" w14:textId="10794267" w:rsidR="00CA6B33" w:rsidRDefault="000358D3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817500E5BE30418FB76ED23EF3167B8C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F245350316984022A0184508C8E3A326"/>
          </w:placeholder>
        </w:sdtPr>
        <w:sdtEndPr/>
        <w:sdtContent>
          <w:sdt>
            <w:sdtPr>
              <w:id w:val="765113373"/>
              <w:placeholder>
                <w:docPart w:val="E4C6A4548B244BF9A8ABF0DB2EEBEAEB"/>
              </w:placeholder>
            </w:sdtPr>
            <w:sdtEndPr/>
            <w:sdtContent>
              <w:r w:rsidR="00001CB4" w:rsidRPr="006A4961">
                <w:t xml:space="preserve">Linux </w:t>
              </w:r>
              <w:r w:rsidR="00001CB4">
                <w:t xml:space="preserve">System </w:t>
              </w:r>
              <w:r w:rsidR="00001CB4" w:rsidRPr="006A4961">
                <w:t>Administration</w:t>
              </w:r>
            </w:sdtContent>
          </w:sdt>
        </w:sdtContent>
      </w:sdt>
    </w:p>
    <w:p w14:paraId="60484FB1" w14:textId="77777777" w:rsidR="00634ABC" w:rsidRDefault="00634ABC" w:rsidP="00634ABC">
      <w:pPr>
        <w:pStyle w:val="NoSpacing"/>
      </w:pPr>
    </w:p>
    <w:p w14:paraId="512632E9" w14:textId="77777777" w:rsidR="008B2E14" w:rsidRDefault="00634ABC" w:rsidP="00634ABC">
      <w:pPr>
        <w:pStyle w:val="Heading2"/>
      </w:pPr>
      <w:r w:rsidRPr="00634ABC">
        <w:t>Education and Experience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03021F8C" w14:textId="77777777" w:rsidTr="00634ABC">
        <w:trPr>
          <w:trHeight w:val="371"/>
        </w:trPr>
        <w:tc>
          <w:tcPr>
            <w:tcW w:w="7204" w:type="dxa"/>
            <w:shd w:val="clear" w:color="auto" w:fill="E5E5E5" w:themeFill="background2"/>
            <w:vAlign w:val="center"/>
          </w:tcPr>
          <w:p w14:paraId="417BE6EB" w14:textId="77777777" w:rsidR="00634ABC" w:rsidRDefault="00634ABC" w:rsidP="00634ABC">
            <w:pPr>
              <w:pStyle w:val="NoSpacing"/>
            </w:pP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95689C8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17F09147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634ABC" w14:paraId="7AFC6850" w14:textId="77777777" w:rsidTr="00634ABC">
        <w:tc>
          <w:tcPr>
            <w:tcW w:w="7204" w:type="dxa"/>
          </w:tcPr>
          <w:p w14:paraId="7040BEFD" w14:textId="77777777" w:rsidR="00634ABC" w:rsidRDefault="00C9514E" w:rsidP="00C9514E">
            <w:pPr>
              <w:pStyle w:val="Bullet1"/>
              <w:spacing w:line="276" w:lineRule="auto"/>
            </w:pPr>
            <w:r w:rsidRPr="00C9514E">
              <w:t>Bachelor’s degree (in technology or computer science preferable)</w:t>
            </w:r>
            <w:r w:rsidR="00295CB6">
              <w:t xml:space="preserve">, or </w:t>
            </w:r>
          </w:p>
          <w:p w14:paraId="2F51E609" w14:textId="5FA49C56" w:rsidR="00295CB6" w:rsidRDefault="00295CB6" w:rsidP="00295CB6">
            <w:pPr>
              <w:pStyle w:val="Bullet1"/>
              <w:numPr>
                <w:ilvl w:val="0"/>
                <w:numId w:val="0"/>
              </w:numPr>
              <w:spacing w:line="276" w:lineRule="auto"/>
              <w:ind w:left="340"/>
            </w:pPr>
            <w:r w:rsidRPr="00295CB6">
              <w:t>IT centric or vendor qualifications or demonstrable experience &amp; understanding across extended years.</w:t>
            </w:r>
          </w:p>
        </w:tc>
        <w:tc>
          <w:tcPr>
            <w:tcW w:w="1212" w:type="dxa"/>
          </w:tcPr>
          <w:p w14:paraId="73F2BB69" w14:textId="65D3E61E" w:rsidR="00634ABC" w:rsidRDefault="005D0355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420CAAAC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001CB4" w14:paraId="15B87C51" w14:textId="77777777" w:rsidTr="00634ABC">
        <w:tc>
          <w:tcPr>
            <w:tcW w:w="7204" w:type="dxa"/>
          </w:tcPr>
          <w:p w14:paraId="3CF20986" w14:textId="351E2785" w:rsidR="00001CB4" w:rsidRPr="002F3CF0" w:rsidRDefault="00295CB6" w:rsidP="00001CB4">
            <w:pPr>
              <w:pStyle w:val="Bullet1"/>
            </w:pPr>
            <w:r>
              <w:t>Effective management, administration and use of Linux High Performance Computing (HPC) clusters</w:t>
            </w:r>
          </w:p>
        </w:tc>
        <w:tc>
          <w:tcPr>
            <w:tcW w:w="1212" w:type="dxa"/>
          </w:tcPr>
          <w:p w14:paraId="2C643DF0" w14:textId="187EE10C" w:rsidR="00001CB4" w:rsidRDefault="00001CB4" w:rsidP="00001CB4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CA8E07A" w14:textId="182D2F5E" w:rsidR="00001CB4" w:rsidRDefault="00295CB6" w:rsidP="00001CB4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001CB4" w14:paraId="08C6F2EA" w14:textId="77777777" w:rsidTr="00634ABC">
        <w:tc>
          <w:tcPr>
            <w:tcW w:w="7204" w:type="dxa"/>
          </w:tcPr>
          <w:p w14:paraId="040EADB3" w14:textId="77777777" w:rsidR="00001CB4" w:rsidRPr="002F3CF0" w:rsidRDefault="00001CB4" w:rsidP="00001CB4">
            <w:pPr>
              <w:pStyle w:val="Bullet1"/>
              <w:rPr>
                <w:rFonts w:eastAsia="Times New Roman"/>
                <w:color w:val="444444"/>
                <w:lang w:eastAsia="en-GB"/>
              </w:rPr>
            </w:pPr>
            <w:r w:rsidRPr="002F3CF0">
              <w:t xml:space="preserve">Significant technical experience in an IT role </w:t>
            </w:r>
            <w:r w:rsidRPr="002F3CF0">
              <w:rPr>
                <w:rFonts w:eastAsia="Times New Roman"/>
                <w:color w:val="444444"/>
                <w:lang w:eastAsia="en-GB"/>
              </w:rPr>
              <w:t>for:</w:t>
            </w:r>
          </w:p>
          <w:p w14:paraId="422A6952" w14:textId="020EB9BC" w:rsidR="00001CB4" w:rsidRPr="002F3CF0" w:rsidRDefault="00001CB4" w:rsidP="00001CB4">
            <w:pPr>
              <w:pStyle w:val="Bullet2"/>
              <w:rPr>
                <w:lang w:eastAsia="en-GB"/>
              </w:rPr>
            </w:pPr>
            <w:r>
              <w:t>Cloud Services Architectures such as AWS and Azure and SaaS within corporate application solutions</w:t>
            </w:r>
            <w:r w:rsidRPr="002F3CF0">
              <w:rPr>
                <w:lang w:eastAsia="en-GB"/>
              </w:rPr>
              <w:t>.</w:t>
            </w:r>
          </w:p>
          <w:p w14:paraId="7F015CBC" w14:textId="3C39BFA0" w:rsidR="00001CB4" w:rsidRDefault="00295CB6" w:rsidP="00001CB4">
            <w:pPr>
              <w:pStyle w:val="Bullet2"/>
              <w:rPr>
                <w:lang w:eastAsia="en-GB"/>
              </w:rPr>
            </w:pPr>
            <w:r>
              <w:t>Virtualisation</w:t>
            </w:r>
            <w:r w:rsidR="00001CB4">
              <w:t xml:space="preserve"> hypervisor technologies such as Hyper-V and </w:t>
            </w:r>
            <w:proofErr w:type="spellStart"/>
            <w:r w:rsidR="00001CB4">
              <w:t>Promox</w:t>
            </w:r>
            <w:proofErr w:type="spellEnd"/>
            <w:r w:rsidR="00001CB4" w:rsidRPr="002F3CF0">
              <w:rPr>
                <w:lang w:eastAsia="en-GB"/>
              </w:rPr>
              <w:t>.</w:t>
            </w:r>
          </w:p>
          <w:p w14:paraId="5FEC4E0C" w14:textId="77777777" w:rsidR="00295CB6" w:rsidRDefault="00295CB6" w:rsidP="00001CB4">
            <w:pPr>
              <w:pStyle w:val="Bullet2"/>
              <w:rPr>
                <w:lang w:eastAsia="en-GB"/>
              </w:rPr>
            </w:pPr>
            <w:r>
              <w:rPr>
                <w:lang w:eastAsia="en-GB"/>
              </w:rPr>
              <w:t>P</w:t>
            </w:r>
            <w:r w:rsidRPr="00295CB6">
              <w:rPr>
                <w:lang w:eastAsia="en-GB"/>
              </w:rPr>
              <w:t>erformance analysis, compiling and debugging on Linux operating systems</w:t>
            </w:r>
          </w:p>
          <w:p w14:paraId="1F2F78C5" w14:textId="4356AB14" w:rsidR="00295CB6" w:rsidRDefault="00295CB6" w:rsidP="00001CB4">
            <w:pPr>
              <w:pStyle w:val="Bullet2"/>
              <w:rPr>
                <w:lang w:eastAsia="en-GB"/>
              </w:rPr>
            </w:pPr>
            <w:r>
              <w:rPr>
                <w:lang w:eastAsia="en-GB"/>
              </w:rPr>
              <w:t xml:space="preserve">Automation approaches &amp; solutions such as Ansible, Salt Stack </w:t>
            </w:r>
          </w:p>
        </w:tc>
        <w:tc>
          <w:tcPr>
            <w:tcW w:w="1212" w:type="dxa"/>
          </w:tcPr>
          <w:p w14:paraId="7B38CD71" w14:textId="539232A8" w:rsidR="00001CB4" w:rsidRDefault="00001CB4" w:rsidP="00001CB4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4D2E6AE0" w14:textId="77777777" w:rsidR="00001CB4" w:rsidRDefault="00001CB4" w:rsidP="00001CB4">
            <w:pPr>
              <w:pStyle w:val="NoSpacing"/>
              <w:jc w:val="center"/>
            </w:pPr>
          </w:p>
        </w:tc>
      </w:tr>
      <w:tr w:rsidR="00001CB4" w14:paraId="349217A6" w14:textId="77777777" w:rsidTr="00634ABC">
        <w:tc>
          <w:tcPr>
            <w:tcW w:w="7204" w:type="dxa"/>
          </w:tcPr>
          <w:p w14:paraId="794698C5" w14:textId="645C949D" w:rsidR="00001CB4" w:rsidRPr="002F3CF0" w:rsidRDefault="00295CB6" w:rsidP="00001CB4">
            <w:pPr>
              <w:pStyle w:val="Bullet1"/>
              <w:rPr>
                <w:rFonts w:eastAsia="Times New Roman"/>
                <w:color w:val="444444"/>
                <w:lang w:eastAsia="en-GB"/>
              </w:rPr>
            </w:pPr>
            <w:r>
              <w:t>T</w:t>
            </w:r>
            <w:r w:rsidR="00001CB4" w:rsidRPr="002F3CF0">
              <w:t xml:space="preserve">echnical experience in an IT role </w:t>
            </w:r>
            <w:r w:rsidR="00001CB4" w:rsidRPr="002F3CF0">
              <w:rPr>
                <w:rFonts w:eastAsia="Times New Roman"/>
                <w:color w:val="444444"/>
                <w:lang w:eastAsia="en-GB"/>
              </w:rPr>
              <w:t>for:</w:t>
            </w:r>
          </w:p>
          <w:p w14:paraId="245FA6EB" w14:textId="77777777" w:rsidR="00001CB4" w:rsidRPr="002F3CF0" w:rsidRDefault="00001CB4" w:rsidP="00001CB4">
            <w:pPr>
              <w:pStyle w:val="Bullet2"/>
              <w:rPr>
                <w:lang w:eastAsia="en-GB"/>
              </w:rPr>
            </w:pPr>
            <w:r w:rsidRPr="002F3CF0">
              <w:rPr>
                <w:lang w:eastAsia="en-GB"/>
              </w:rPr>
              <w:t>Microsoft based applications &amp; solutions based on-premised or Office365.</w:t>
            </w:r>
          </w:p>
          <w:p w14:paraId="049347D6" w14:textId="77777777" w:rsidR="00001CB4" w:rsidRPr="002F3CF0" w:rsidRDefault="00001CB4" w:rsidP="00001CB4">
            <w:pPr>
              <w:pStyle w:val="Bullet2"/>
              <w:rPr>
                <w:lang w:eastAsia="en-GB"/>
              </w:rPr>
            </w:pPr>
            <w:r w:rsidRPr="002F3CF0">
              <w:rPr>
                <w:lang w:eastAsia="en-GB"/>
              </w:rPr>
              <w:t>Desktop and Server hardware deployment and management.</w:t>
            </w:r>
          </w:p>
          <w:p w14:paraId="213794A4" w14:textId="77777777" w:rsidR="00001CB4" w:rsidRPr="002F3CF0" w:rsidRDefault="00001CB4" w:rsidP="00001CB4">
            <w:pPr>
              <w:pStyle w:val="Bullet2"/>
              <w:rPr>
                <w:lang w:eastAsia="en-GB"/>
              </w:rPr>
            </w:pPr>
            <w:r w:rsidRPr="002F3CF0">
              <w:rPr>
                <w:lang w:eastAsia="en-GB"/>
              </w:rPr>
              <w:t>Networking  TCP/ IP, Switches, routers, Wireless Networks.</w:t>
            </w:r>
          </w:p>
          <w:p w14:paraId="0A609723" w14:textId="4DF03846" w:rsidR="00001CB4" w:rsidRPr="005A1BDB" w:rsidRDefault="00001CB4" w:rsidP="00295CB6">
            <w:pPr>
              <w:pStyle w:val="Bullet2"/>
              <w:rPr>
                <w:lang w:eastAsia="en-GB"/>
              </w:rPr>
            </w:pPr>
            <w:r w:rsidRPr="002F3CF0">
              <w:rPr>
                <w:lang w:eastAsia="en-GB"/>
              </w:rPr>
              <w:t>Security Technologies (Firewalls, VPN, Proxy, Content Filtering / IPS/ IDS).</w:t>
            </w:r>
          </w:p>
        </w:tc>
        <w:tc>
          <w:tcPr>
            <w:tcW w:w="1212" w:type="dxa"/>
          </w:tcPr>
          <w:p w14:paraId="3692D535" w14:textId="77777777" w:rsidR="00001CB4" w:rsidRDefault="00001CB4" w:rsidP="00001CB4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A0A34A3" w14:textId="7A4DE6D3" w:rsidR="00001CB4" w:rsidRDefault="00001CB4" w:rsidP="00001CB4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001CB4" w14:paraId="2CE15221" w14:textId="77777777" w:rsidTr="00634ABC">
        <w:tc>
          <w:tcPr>
            <w:tcW w:w="7204" w:type="dxa"/>
          </w:tcPr>
          <w:p w14:paraId="4658DFAE" w14:textId="5C42A438" w:rsidR="00001CB4" w:rsidRDefault="00001CB4" w:rsidP="00001CB4">
            <w:pPr>
              <w:pStyle w:val="Bullet1"/>
              <w:spacing w:line="276" w:lineRule="auto"/>
              <w:rPr>
                <w:lang w:eastAsia="en-GB"/>
              </w:rPr>
            </w:pPr>
            <w:r w:rsidRPr="005A1BDB">
              <w:rPr>
                <w:lang w:eastAsia="en-GB"/>
              </w:rPr>
              <w:t xml:space="preserve">Experience </w:t>
            </w:r>
            <w:r>
              <w:rPr>
                <w:lang w:eastAsia="en-GB"/>
              </w:rPr>
              <w:t xml:space="preserve">in using </w:t>
            </w:r>
            <w:r w:rsidRPr="005A1BDB">
              <w:rPr>
                <w:lang w:eastAsia="en-GB"/>
              </w:rPr>
              <w:t xml:space="preserve">IT </w:t>
            </w:r>
            <w:r>
              <w:rPr>
                <w:lang w:eastAsia="en-GB"/>
              </w:rPr>
              <w:t>ServiceD</w:t>
            </w:r>
            <w:r w:rsidRPr="005A1BDB">
              <w:rPr>
                <w:lang w:eastAsia="en-GB"/>
              </w:rPr>
              <w:t>esk</w:t>
            </w:r>
            <w:r>
              <w:rPr>
                <w:lang w:eastAsia="en-GB"/>
              </w:rPr>
              <w:t xml:space="preserve"> ticket management workflow</w:t>
            </w:r>
          </w:p>
        </w:tc>
        <w:tc>
          <w:tcPr>
            <w:tcW w:w="1212" w:type="dxa"/>
          </w:tcPr>
          <w:p w14:paraId="5A89ED47" w14:textId="1D683946" w:rsidR="00001CB4" w:rsidRDefault="00001CB4" w:rsidP="00001CB4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7860992D" w14:textId="77777777" w:rsidR="00001CB4" w:rsidRDefault="00001CB4" w:rsidP="00001CB4">
            <w:pPr>
              <w:pStyle w:val="NoSpacing"/>
              <w:jc w:val="center"/>
            </w:pPr>
          </w:p>
        </w:tc>
      </w:tr>
      <w:tr w:rsidR="00001CB4" w14:paraId="2B4BE4DA" w14:textId="77777777" w:rsidTr="00634ABC">
        <w:tc>
          <w:tcPr>
            <w:tcW w:w="7204" w:type="dxa"/>
          </w:tcPr>
          <w:p w14:paraId="4477D1E3" w14:textId="27409877" w:rsidR="00001CB4" w:rsidRDefault="00001CB4" w:rsidP="00001CB4">
            <w:pPr>
              <w:pStyle w:val="Bullet1"/>
            </w:pPr>
            <w:r>
              <w:t>Understanding  &amp; awareness of scripting &amp; coding languages include AI and its usage.</w:t>
            </w:r>
          </w:p>
        </w:tc>
        <w:tc>
          <w:tcPr>
            <w:tcW w:w="1212" w:type="dxa"/>
          </w:tcPr>
          <w:p w14:paraId="43BBCE3A" w14:textId="77777777" w:rsidR="00001CB4" w:rsidRDefault="00001CB4" w:rsidP="00001CB4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6E35BF8" w14:textId="492FCFE4" w:rsidR="00001CB4" w:rsidRDefault="00001CB4" w:rsidP="00001CB4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001CB4" w14:paraId="660888E2" w14:textId="77777777" w:rsidTr="00634ABC">
        <w:tc>
          <w:tcPr>
            <w:tcW w:w="7204" w:type="dxa"/>
          </w:tcPr>
          <w:p w14:paraId="19975C09" w14:textId="6E6CF8BD" w:rsidR="00001CB4" w:rsidRDefault="00001CB4" w:rsidP="00001CB4">
            <w:pPr>
              <w:pStyle w:val="Bullet1"/>
            </w:pPr>
            <w:r w:rsidRPr="00C9514E">
              <w:t>Understanding and application of ITIL</w:t>
            </w:r>
          </w:p>
        </w:tc>
        <w:tc>
          <w:tcPr>
            <w:tcW w:w="1212" w:type="dxa"/>
          </w:tcPr>
          <w:p w14:paraId="5EB27AC4" w14:textId="77777777" w:rsidR="00001CB4" w:rsidRDefault="00001CB4" w:rsidP="00001CB4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001CA592" w14:textId="310D30BC" w:rsidR="00001CB4" w:rsidRDefault="00001CB4" w:rsidP="00001CB4">
            <w:pPr>
              <w:pStyle w:val="NoSpacing"/>
              <w:jc w:val="center"/>
            </w:pPr>
            <w:r>
              <w:sym w:font="Wingdings 2" w:char="F050"/>
            </w:r>
          </w:p>
        </w:tc>
      </w:tr>
      <w:tr w:rsidR="00001CB4" w14:paraId="0C9C71D2" w14:textId="77777777" w:rsidTr="00634ABC">
        <w:tc>
          <w:tcPr>
            <w:tcW w:w="7204" w:type="dxa"/>
          </w:tcPr>
          <w:p w14:paraId="707844CE" w14:textId="6B8B5ADF" w:rsidR="00001CB4" w:rsidRDefault="00295CB6" w:rsidP="00001CB4">
            <w:pPr>
              <w:pStyle w:val="Bullet1"/>
              <w:spacing w:line="276" w:lineRule="auto"/>
            </w:pPr>
            <w:r>
              <w:t>Ability to create technical documentation and guides, configuration procedures and runbooks</w:t>
            </w:r>
          </w:p>
        </w:tc>
        <w:tc>
          <w:tcPr>
            <w:tcW w:w="1212" w:type="dxa"/>
          </w:tcPr>
          <w:p w14:paraId="50F480FB" w14:textId="77777777" w:rsidR="00001CB4" w:rsidRDefault="00001CB4" w:rsidP="00001CB4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F04F79F" w14:textId="381932DF" w:rsidR="00001CB4" w:rsidRDefault="00295CB6" w:rsidP="00001CB4">
            <w:pPr>
              <w:pStyle w:val="NoSpacing"/>
              <w:jc w:val="center"/>
            </w:pPr>
            <w:r>
              <w:sym w:font="Wingdings 2" w:char="F050"/>
            </w:r>
          </w:p>
        </w:tc>
      </w:tr>
    </w:tbl>
    <w:p w14:paraId="2B521659" w14:textId="77777777" w:rsidR="00634ABC" w:rsidRDefault="00634ABC" w:rsidP="00A61000">
      <w:pPr>
        <w:pStyle w:val="NoSpacing"/>
      </w:pPr>
    </w:p>
    <w:p w14:paraId="073023C3" w14:textId="77777777" w:rsidR="00634ABC" w:rsidRDefault="00634ABC" w:rsidP="00634ABC">
      <w:pPr>
        <w:pStyle w:val="Heading2"/>
      </w:pPr>
      <w:r w:rsidRPr="00634ABC">
        <w:t>Personal Characteristics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4368C468" w14:textId="77777777" w:rsidTr="00332DFF">
        <w:trPr>
          <w:trHeight w:val="371"/>
        </w:trPr>
        <w:tc>
          <w:tcPr>
            <w:tcW w:w="7204" w:type="dxa"/>
            <w:shd w:val="clear" w:color="auto" w:fill="E5E5E5" w:themeFill="background2"/>
            <w:vAlign w:val="center"/>
          </w:tcPr>
          <w:p w14:paraId="5CD891A2" w14:textId="77777777" w:rsidR="00634ABC" w:rsidRDefault="00634ABC" w:rsidP="00332DFF">
            <w:pPr>
              <w:pStyle w:val="NoSpacing"/>
            </w:pP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B57CA9D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204F646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634ABC" w14:paraId="4B154FC5" w14:textId="77777777" w:rsidTr="00332DFF">
        <w:tc>
          <w:tcPr>
            <w:tcW w:w="7204" w:type="dxa"/>
          </w:tcPr>
          <w:p w14:paraId="25438FB1" w14:textId="3F67B62E" w:rsidR="00634ABC" w:rsidRDefault="00A27E39" w:rsidP="00A27E39">
            <w:pPr>
              <w:pStyle w:val="Bullet1"/>
            </w:pPr>
            <w:r>
              <w:t>Enthusiasm for IT, computers and technology</w:t>
            </w:r>
          </w:p>
        </w:tc>
        <w:tc>
          <w:tcPr>
            <w:tcW w:w="1212" w:type="dxa"/>
          </w:tcPr>
          <w:p w14:paraId="2BEC3ED6" w14:textId="6923A1C1" w:rsidR="00634ABC" w:rsidRDefault="00A27E39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213360CD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634ABC" w14:paraId="1030FCE8" w14:textId="77777777" w:rsidTr="00332DFF">
        <w:tc>
          <w:tcPr>
            <w:tcW w:w="7204" w:type="dxa"/>
          </w:tcPr>
          <w:p w14:paraId="0BA2145B" w14:textId="307E67F5" w:rsidR="00634ABC" w:rsidRDefault="00C9514E" w:rsidP="00A27E39">
            <w:pPr>
              <w:pStyle w:val="Bullet1"/>
            </w:pPr>
            <w:r w:rsidRPr="00C9514E">
              <w:t>Excellent communication skills including the ability to work in a team and interact effectively with individuals at all levels</w:t>
            </w:r>
          </w:p>
        </w:tc>
        <w:tc>
          <w:tcPr>
            <w:tcW w:w="1212" w:type="dxa"/>
          </w:tcPr>
          <w:p w14:paraId="63F3AE17" w14:textId="0469552E" w:rsidR="00634ABC" w:rsidRDefault="00A27E39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166A89B1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5A1BDB" w14:paraId="0D265517" w14:textId="77777777" w:rsidTr="00332DFF">
        <w:tc>
          <w:tcPr>
            <w:tcW w:w="7204" w:type="dxa"/>
          </w:tcPr>
          <w:p w14:paraId="0D41C702" w14:textId="722B1C60" w:rsidR="005A1BDB" w:rsidRDefault="00C9514E" w:rsidP="00C9514E">
            <w:pPr>
              <w:pStyle w:val="Bullet1"/>
              <w:spacing w:line="276" w:lineRule="auto"/>
              <w:rPr>
                <w:lang w:eastAsia="en-GB"/>
              </w:rPr>
            </w:pPr>
            <w:r w:rsidRPr="00C9514E">
              <w:rPr>
                <w:lang w:eastAsia="en-GB"/>
              </w:rPr>
              <w:t>Ability to work effectively with minimal supervision and to maintain a high level of customer satisfaction.</w:t>
            </w:r>
          </w:p>
        </w:tc>
        <w:tc>
          <w:tcPr>
            <w:tcW w:w="1212" w:type="dxa"/>
          </w:tcPr>
          <w:p w14:paraId="2F7C5B63" w14:textId="438C5D4D" w:rsidR="005A1BDB" w:rsidRDefault="005A1BDB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50CABFA1" w14:textId="77777777" w:rsidR="005A1BDB" w:rsidRDefault="005A1BDB" w:rsidP="00634ABC">
            <w:pPr>
              <w:pStyle w:val="NoSpacing"/>
              <w:jc w:val="center"/>
            </w:pPr>
          </w:p>
        </w:tc>
      </w:tr>
      <w:tr w:rsidR="00634ABC" w14:paraId="48E25DF2" w14:textId="77777777" w:rsidTr="00332DFF">
        <w:tc>
          <w:tcPr>
            <w:tcW w:w="7204" w:type="dxa"/>
          </w:tcPr>
          <w:p w14:paraId="761A4E84" w14:textId="0A707943" w:rsidR="00634ABC" w:rsidRDefault="00C9514E" w:rsidP="00C9514E">
            <w:pPr>
              <w:pStyle w:val="Bullet1"/>
              <w:spacing w:line="276" w:lineRule="auto"/>
            </w:pPr>
            <w:r w:rsidRPr="00C9514E">
              <w:t xml:space="preserve">Fast learner with </w:t>
            </w:r>
            <w:r>
              <w:t xml:space="preserve">an interest in developing new skills, sharing knowledge, and </w:t>
            </w:r>
            <w:r w:rsidRPr="00C9514E">
              <w:t>being approachable and open.</w:t>
            </w:r>
          </w:p>
        </w:tc>
        <w:tc>
          <w:tcPr>
            <w:tcW w:w="1212" w:type="dxa"/>
          </w:tcPr>
          <w:p w14:paraId="6A431F94" w14:textId="6FB9F9FE" w:rsidR="00634ABC" w:rsidRDefault="00A27E39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2C1F53E6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5A1BDB" w14:paraId="4AA11313" w14:textId="77777777" w:rsidTr="00332DFF">
        <w:tc>
          <w:tcPr>
            <w:tcW w:w="7204" w:type="dxa"/>
          </w:tcPr>
          <w:p w14:paraId="13E5AEED" w14:textId="4DD27EC4" w:rsidR="005A1BDB" w:rsidRDefault="005A1BDB" w:rsidP="005A1BDB">
            <w:pPr>
              <w:pStyle w:val="Bullet1"/>
              <w:spacing w:line="276" w:lineRule="auto"/>
              <w:rPr>
                <w:lang w:eastAsia="en-GB"/>
              </w:rPr>
            </w:pPr>
            <w:r w:rsidRPr="005A1BDB">
              <w:rPr>
                <w:lang w:eastAsia="en-GB"/>
              </w:rPr>
              <w:lastRenderedPageBreak/>
              <w:t>The ability to react quickly, calmly and professionally in a busy office</w:t>
            </w:r>
          </w:p>
        </w:tc>
        <w:tc>
          <w:tcPr>
            <w:tcW w:w="1212" w:type="dxa"/>
          </w:tcPr>
          <w:p w14:paraId="6D747EF4" w14:textId="65E3746C" w:rsidR="005A1BDB" w:rsidRDefault="005A1BDB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29375413" w14:textId="77777777" w:rsidR="005A1BDB" w:rsidRDefault="005A1BDB" w:rsidP="00634ABC">
            <w:pPr>
              <w:pStyle w:val="NoSpacing"/>
              <w:jc w:val="center"/>
            </w:pPr>
          </w:p>
        </w:tc>
      </w:tr>
      <w:tr w:rsidR="00634ABC" w14:paraId="5EB2ACAE" w14:textId="77777777" w:rsidTr="00332DFF">
        <w:tc>
          <w:tcPr>
            <w:tcW w:w="7204" w:type="dxa"/>
          </w:tcPr>
          <w:p w14:paraId="4C163468" w14:textId="48F5955C" w:rsidR="00634ABC" w:rsidRPr="00C9514E" w:rsidRDefault="00C9514E" w:rsidP="00C9514E">
            <w:pPr>
              <w:pStyle w:val="Bullet1"/>
              <w:rPr>
                <w:lang w:eastAsia="en-GB"/>
              </w:rPr>
            </w:pPr>
            <w:r w:rsidRPr="00C9514E">
              <w:rPr>
                <w:lang w:eastAsia="en-GB"/>
              </w:rPr>
              <w:t>A proactive approach to finding solutions including the ability to ask appropriate questions to get sufficient information, attention to detail, and ability to analyse evidence and data.</w:t>
            </w:r>
          </w:p>
        </w:tc>
        <w:tc>
          <w:tcPr>
            <w:tcW w:w="1212" w:type="dxa"/>
          </w:tcPr>
          <w:p w14:paraId="0AE54D7B" w14:textId="6870EE21" w:rsidR="00634ABC" w:rsidRDefault="00C9514E" w:rsidP="00634ABC">
            <w:pPr>
              <w:pStyle w:val="NoSpacing"/>
              <w:jc w:val="center"/>
            </w:pPr>
            <w:r>
              <w:sym w:font="Wingdings 2" w:char="F050"/>
            </w:r>
          </w:p>
        </w:tc>
        <w:tc>
          <w:tcPr>
            <w:tcW w:w="1212" w:type="dxa"/>
          </w:tcPr>
          <w:p w14:paraId="19DA170A" w14:textId="77777777" w:rsidR="00634ABC" w:rsidRDefault="00634ABC" w:rsidP="00634ABC">
            <w:pPr>
              <w:pStyle w:val="NoSpacing"/>
              <w:jc w:val="center"/>
            </w:pPr>
          </w:p>
        </w:tc>
      </w:tr>
    </w:tbl>
    <w:p w14:paraId="02303A52" w14:textId="77777777" w:rsidR="00634ABC" w:rsidRDefault="00634ABC" w:rsidP="00A61000">
      <w:pPr>
        <w:pStyle w:val="NoSpacing"/>
      </w:pPr>
    </w:p>
    <w:sectPr w:rsidR="00634ABC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C89A" w14:textId="77777777" w:rsidR="005C1340" w:rsidRDefault="005C1340" w:rsidP="00700852">
      <w:pPr>
        <w:spacing w:line="240" w:lineRule="auto"/>
      </w:pPr>
      <w:r>
        <w:separator/>
      </w:r>
    </w:p>
  </w:endnote>
  <w:endnote w:type="continuationSeparator" w:id="0">
    <w:p w14:paraId="52FB6BED" w14:textId="77777777" w:rsidR="005C1340" w:rsidRDefault="005C1340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38AB5C08" w14:textId="77777777" w:rsidTr="00E906E1">
      <w:tc>
        <w:tcPr>
          <w:tcW w:w="4927" w:type="dxa"/>
        </w:tcPr>
        <w:p w14:paraId="209CB7A4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R1-0</w:t>
          </w:r>
        </w:p>
        <w:p w14:paraId="373DDBFB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5B2CF802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67335E09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20F673CD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035C" w14:textId="77777777" w:rsidR="005C1340" w:rsidRDefault="005C1340" w:rsidP="00700852">
      <w:pPr>
        <w:spacing w:line="240" w:lineRule="auto"/>
      </w:pPr>
      <w:r>
        <w:separator/>
      </w:r>
    </w:p>
  </w:footnote>
  <w:footnote w:type="continuationSeparator" w:id="0">
    <w:p w14:paraId="5468B45D" w14:textId="77777777" w:rsidR="005C1340" w:rsidRDefault="005C1340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F3ECF76" w14:textId="77777777" w:rsidTr="00A61000">
      <w:tc>
        <w:tcPr>
          <w:tcW w:w="1985" w:type="dxa"/>
          <w:vAlign w:val="bottom"/>
        </w:tcPr>
        <w:p w14:paraId="18B9F15B" w14:textId="77777777" w:rsidR="004E3DC1" w:rsidRDefault="004E3DC1" w:rsidP="004E3DC1">
          <w:r>
            <w:rPr>
              <w:noProof/>
            </w:rPr>
            <w:drawing>
              <wp:inline distT="0" distB="0" distL="0" distR="0" wp14:anchorId="291321F3" wp14:editId="5E0A3547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817500E5BE30418FB76ED23EF3167B8C"/>
          </w:placeholder>
        </w:sdtPr>
        <w:sdtEndPr/>
        <w:sdtContent>
          <w:tc>
            <w:tcPr>
              <w:tcW w:w="7654" w:type="dxa"/>
              <w:vAlign w:val="center"/>
            </w:tcPr>
            <w:p w14:paraId="306CF6A4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7A9D290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350CFD"/>
    <w:multiLevelType w:val="hybridMultilevel"/>
    <w:tmpl w:val="DF6CF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F550B"/>
    <w:multiLevelType w:val="multilevel"/>
    <w:tmpl w:val="7986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6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D902A1F"/>
    <w:multiLevelType w:val="multilevel"/>
    <w:tmpl w:val="4B30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161A90"/>
    <w:multiLevelType w:val="multilevel"/>
    <w:tmpl w:val="86D8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12" w15:restartNumberingAfterBreak="0">
    <w:nsid w:val="7AC36FA8"/>
    <w:multiLevelType w:val="hybridMultilevel"/>
    <w:tmpl w:val="7EEE1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5"/>
  </w:num>
  <w:num w:numId="5" w16cid:durableId="447894663">
    <w:abstractNumId w:val="5"/>
  </w:num>
  <w:num w:numId="6" w16cid:durableId="504169842">
    <w:abstractNumId w:val="5"/>
  </w:num>
  <w:num w:numId="7" w16cid:durableId="972634914">
    <w:abstractNumId w:val="11"/>
  </w:num>
  <w:num w:numId="8" w16cid:durableId="1148597110">
    <w:abstractNumId w:val="11"/>
  </w:num>
  <w:num w:numId="9" w16cid:durableId="684088220">
    <w:abstractNumId w:val="11"/>
  </w:num>
  <w:num w:numId="10" w16cid:durableId="856621819">
    <w:abstractNumId w:val="10"/>
  </w:num>
  <w:num w:numId="11" w16cid:durableId="2088726244">
    <w:abstractNumId w:val="7"/>
  </w:num>
  <w:num w:numId="12" w16cid:durableId="481504819">
    <w:abstractNumId w:val="7"/>
  </w:num>
  <w:num w:numId="13" w16cid:durableId="1365790070">
    <w:abstractNumId w:val="7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5"/>
  </w:num>
  <w:num w:numId="18" w16cid:durableId="346098271">
    <w:abstractNumId w:val="5"/>
  </w:num>
  <w:num w:numId="19" w16cid:durableId="1161772556">
    <w:abstractNumId w:val="5"/>
  </w:num>
  <w:num w:numId="20" w16cid:durableId="701395022">
    <w:abstractNumId w:val="11"/>
  </w:num>
  <w:num w:numId="21" w16cid:durableId="2063675099">
    <w:abstractNumId w:val="11"/>
  </w:num>
  <w:num w:numId="22" w16cid:durableId="1116826378">
    <w:abstractNumId w:val="11"/>
  </w:num>
  <w:num w:numId="23" w16cid:durableId="1002468106">
    <w:abstractNumId w:val="10"/>
  </w:num>
  <w:num w:numId="24" w16cid:durableId="165368926">
    <w:abstractNumId w:val="6"/>
  </w:num>
  <w:num w:numId="25" w16cid:durableId="2030176067">
    <w:abstractNumId w:val="6"/>
  </w:num>
  <w:num w:numId="26" w16cid:durableId="445925711">
    <w:abstractNumId w:val="6"/>
  </w:num>
  <w:num w:numId="27" w16cid:durableId="1662463095">
    <w:abstractNumId w:val="5"/>
  </w:num>
  <w:num w:numId="28" w16cid:durableId="1052122689">
    <w:abstractNumId w:val="5"/>
  </w:num>
  <w:num w:numId="29" w16cid:durableId="1845702215">
    <w:abstractNumId w:val="5"/>
  </w:num>
  <w:num w:numId="30" w16cid:durableId="1731920504">
    <w:abstractNumId w:val="5"/>
  </w:num>
  <w:num w:numId="31" w16cid:durableId="1111166296">
    <w:abstractNumId w:val="5"/>
  </w:num>
  <w:num w:numId="32" w16cid:durableId="351228077">
    <w:abstractNumId w:val="5"/>
  </w:num>
  <w:num w:numId="33" w16cid:durableId="859051438">
    <w:abstractNumId w:val="2"/>
  </w:num>
  <w:num w:numId="34" w16cid:durableId="2071877687">
    <w:abstractNumId w:val="4"/>
  </w:num>
  <w:num w:numId="35" w16cid:durableId="586235047">
    <w:abstractNumId w:val="8"/>
  </w:num>
  <w:num w:numId="36" w16cid:durableId="375348797">
    <w:abstractNumId w:val="9"/>
  </w:num>
  <w:num w:numId="37" w16cid:durableId="1063257121">
    <w:abstractNumId w:val="3"/>
  </w:num>
  <w:num w:numId="38" w16cid:durableId="202446439">
    <w:abstractNumId w:val="1"/>
  </w:num>
  <w:num w:numId="39" w16cid:durableId="198128269">
    <w:abstractNumId w:val="12"/>
  </w:num>
  <w:num w:numId="40" w16cid:durableId="23218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3tLAwNDI3N7A0MTNQ0lEKTi0uzszPAykwqQUAJk66miwAAAA="/>
  </w:docVars>
  <w:rsids>
    <w:rsidRoot w:val="00C77BD1"/>
    <w:rsid w:val="00001CB4"/>
    <w:rsid w:val="000358D3"/>
    <w:rsid w:val="000423F2"/>
    <w:rsid w:val="00065A39"/>
    <w:rsid w:val="0009036E"/>
    <w:rsid w:val="000A2BD7"/>
    <w:rsid w:val="000D441F"/>
    <w:rsid w:val="000E1535"/>
    <w:rsid w:val="000E77A8"/>
    <w:rsid w:val="001006F6"/>
    <w:rsid w:val="00157DEB"/>
    <w:rsid w:val="00174F83"/>
    <w:rsid w:val="001827FF"/>
    <w:rsid w:val="002337A7"/>
    <w:rsid w:val="00257147"/>
    <w:rsid w:val="00293552"/>
    <w:rsid w:val="00295CB6"/>
    <w:rsid w:val="002A1C9A"/>
    <w:rsid w:val="002E27D8"/>
    <w:rsid w:val="002E45B7"/>
    <w:rsid w:val="002E7D6B"/>
    <w:rsid w:val="002F3B64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1BDB"/>
    <w:rsid w:val="005A7F10"/>
    <w:rsid w:val="005C1340"/>
    <w:rsid w:val="005D0355"/>
    <w:rsid w:val="006140D1"/>
    <w:rsid w:val="00622870"/>
    <w:rsid w:val="0063405F"/>
    <w:rsid w:val="00634ABC"/>
    <w:rsid w:val="00645AE0"/>
    <w:rsid w:val="00657620"/>
    <w:rsid w:val="00663E60"/>
    <w:rsid w:val="00677483"/>
    <w:rsid w:val="00681649"/>
    <w:rsid w:val="00684381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C4F19"/>
    <w:rsid w:val="00823589"/>
    <w:rsid w:val="00852EE8"/>
    <w:rsid w:val="00857290"/>
    <w:rsid w:val="00857458"/>
    <w:rsid w:val="0086617D"/>
    <w:rsid w:val="0088240E"/>
    <w:rsid w:val="00884A2E"/>
    <w:rsid w:val="008B2E14"/>
    <w:rsid w:val="008B36EA"/>
    <w:rsid w:val="008C4F37"/>
    <w:rsid w:val="008D4E88"/>
    <w:rsid w:val="009009AC"/>
    <w:rsid w:val="00902FC0"/>
    <w:rsid w:val="00905063"/>
    <w:rsid w:val="00905B88"/>
    <w:rsid w:val="00907AE7"/>
    <w:rsid w:val="009431DF"/>
    <w:rsid w:val="009635F3"/>
    <w:rsid w:val="009C04CF"/>
    <w:rsid w:val="009E7381"/>
    <w:rsid w:val="00A079EE"/>
    <w:rsid w:val="00A150A3"/>
    <w:rsid w:val="00A24B3A"/>
    <w:rsid w:val="00A27E39"/>
    <w:rsid w:val="00A33BCD"/>
    <w:rsid w:val="00A44079"/>
    <w:rsid w:val="00A61000"/>
    <w:rsid w:val="00A7625C"/>
    <w:rsid w:val="00AA72F4"/>
    <w:rsid w:val="00AC0AB9"/>
    <w:rsid w:val="00AD0738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77BD1"/>
    <w:rsid w:val="00C91BFA"/>
    <w:rsid w:val="00C9514E"/>
    <w:rsid w:val="00C9625A"/>
    <w:rsid w:val="00CA6B33"/>
    <w:rsid w:val="00CF46EC"/>
    <w:rsid w:val="00CF7905"/>
    <w:rsid w:val="00D30C0A"/>
    <w:rsid w:val="00D604F5"/>
    <w:rsid w:val="00D810AC"/>
    <w:rsid w:val="00DB3389"/>
    <w:rsid w:val="00DF2A7D"/>
    <w:rsid w:val="00DF7B14"/>
    <w:rsid w:val="00E27456"/>
    <w:rsid w:val="00E55DB1"/>
    <w:rsid w:val="00E62F42"/>
    <w:rsid w:val="00E975D2"/>
    <w:rsid w:val="00EE54D5"/>
    <w:rsid w:val="00EE6C29"/>
    <w:rsid w:val="00F47575"/>
    <w:rsid w:val="00F514FE"/>
    <w:rsid w:val="00F7411C"/>
    <w:rsid w:val="00F85D01"/>
    <w:rsid w:val="00FB0218"/>
    <w:rsid w:val="00FF1EC4"/>
    <w:rsid w:val="00FF5CB2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178B4"/>
  <w15:docId w15:val="{DE25520E-7445-4DA6-A3C1-CEF3D9D1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qFormat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7500E5BE30418FB76ED23EF3167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E1BC6-89BD-49AC-A0B7-47FEDA77D8C4}"/>
      </w:docPartPr>
      <w:docPartBody>
        <w:p w:rsidR="000F3252" w:rsidRDefault="000F3252">
          <w:pPr>
            <w:pStyle w:val="817500E5BE30418FB76ED23EF3167B8C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5350316984022A0184508C8E3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BD5E2-13D2-4708-921C-B4258BAB6DC1}"/>
      </w:docPartPr>
      <w:docPartBody>
        <w:p w:rsidR="000F3252" w:rsidRDefault="000F3252">
          <w:pPr>
            <w:pStyle w:val="F245350316984022A0184508C8E3A326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C6A4548B244BF9A8ABF0DB2EEBE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74F2F-4467-48E1-987D-481633EBF823}"/>
      </w:docPartPr>
      <w:docPartBody>
        <w:p w:rsidR="00AC1A53" w:rsidRDefault="00AC1A53" w:rsidP="00AC1A53">
          <w:pPr>
            <w:pStyle w:val="E4C6A4548B244BF9A8ABF0DB2EEBEAEB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52"/>
    <w:rsid w:val="000F3252"/>
    <w:rsid w:val="006140D1"/>
    <w:rsid w:val="00684381"/>
    <w:rsid w:val="006D69BD"/>
    <w:rsid w:val="009009AC"/>
    <w:rsid w:val="00AC1A53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1A53"/>
    <w:rPr>
      <w:color w:val="808080"/>
    </w:rPr>
  </w:style>
  <w:style w:type="paragraph" w:customStyle="1" w:styleId="817500E5BE30418FB76ED23EF3167B8C">
    <w:name w:val="817500E5BE30418FB76ED23EF3167B8C"/>
  </w:style>
  <w:style w:type="paragraph" w:customStyle="1" w:styleId="F245350316984022A0184508C8E3A326">
    <w:name w:val="F245350316984022A0184508C8E3A326"/>
  </w:style>
  <w:style w:type="paragraph" w:customStyle="1" w:styleId="E4C6A4548B244BF9A8ABF0DB2EEBEAEB">
    <w:name w:val="E4C6A4548B244BF9A8ABF0DB2EEBEAEB"/>
    <w:rsid w:val="00AC1A53"/>
    <w:pPr>
      <w:spacing w:line="278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19</TotalTime>
  <Pages>2</Pages>
  <Words>305</Words>
  <Characters>1743</Characters>
  <Application>Microsoft Office Word</Application>
  <DocSecurity>0</DocSecurity>
  <Lines>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4</cp:revision>
  <cp:lastPrinted>2016-09-12T14:00:00Z</cp:lastPrinted>
  <dcterms:created xsi:type="dcterms:W3CDTF">2026-01-15T14:51:00Z</dcterms:created>
  <dcterms:modified xsi:type="dcterms:W3CDTF">2026-02-03T15:11:00Z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b5f5d1cb9c8b612ed1f2edca0e76ae6a995a276e55aceb456e42c6ea5557c1f9</vt:lpwstr>
  </property>
</Properties>
</file>