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58F1" w14:textId="113A3F74" w:rsidR="00CA6B33" w:rsidRDefault="0029147B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570D98E446F34CCEB9A1F8A7E486C577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5CA91E85967C4D58A4EA287A4DD31ACF"/>
          </w:placeholder>
        </w:sdtPr>
        <w:sdtEndPr/>
        <w:sdtContent>
          <w:r w:rsidR="00E5083D">
            <w:t>Principal Maritime Engineer</w:t>
          </w:r>
        </w:sdtContent>
      </w:sdt>
    </w:p>
    <w:p w14:paraId="4B62EAE5" w14:textId="77777777" w:rsidR="00634ABC" w:rsidRDefault="00634AB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6B388132" w14:textId="77777777" w:rsidTr="00634ABC">
        <w:trPr>
          <w:trHeight w:val="371"/>
        </w:trPr>
        <w:sdt>
          <w:sdtPr>
            <w:id w:val="375585255"/>
            <w:placeholder>
              <w:docPart w:val="570D98E446F34CCEB9A1F8A7E486C577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2CDA28C3" w14:textId="305E50FC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</w:t>
                </w:r>
                <w:r w:rsidR="009A39DA">
                  <w:rPr>
                    <w:b/>
                    <w:bCs/>
                  </w:rPr>
                  <w:t>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485A84F3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53AB3C63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CF171D" w14:paraId="0D4A2684" w14:textId="77777777" w:rsidTr="00634ABC">
        <w:tc>
          <w:tcPr>
            <w:tcW w:w="7204" w:type="dxa"/>
          </w:tcPr>
          <w:p w14:paraId="4DC0B1C9" w14:textId="51FDDA95" w:rsidR="00CF171D" w:rsidRDefault="001B1CA1" w:rsidP="00D77688">
            <w:bookmarkStart w:id="0" w:name="_Hlk219118275"/>
            <w:r>
              <w:t>P</w:t>
            </w:r>
            <w:r w:rsidR="00E5083D" w:rsidRPr="00E5083D">
              <w:t xml:space="preserve">roven experience of ship navigation, ship mooring and/or port </w:t>
            </w:r>
            <w:r w:rsidR="00E5083D">
              <w:t xml:space="preserve">development </w:t>
            </w:r>
            <w:r w:rsidR="00E5083D" w:rsidRPr="00E5083D">
              <w:t>consultancy project</w:t>
            </w:r>
            <w:r w:rsidR="00E5083D">
              <w:t>s</w:t>
            </w:r>
            <w:bookmarkEnd w:id="0"/>
            <w:r w:rsidR="00DA5533">
              <w:t xml:space="preserve"> / principles</w:t>
            </w:r>
            <w:r w:rsidR="0082347B">
              <w:t xml:space="preserve"> or operations</w:t>
            </w:r>
          </w:p>
        </w:tc>
        <w:tc>
          <w:tcPr>
            <w:tcW w:w="1212" w:type="dxa"/>
          </w:tcPr>
          <w:p w14:paraId="74714E3F" w14:textId="2570DD6B" w:rsidR="00CF171D" w:rsidRDefault="00E5083D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9D3CC1C" w14:textId="75EB2590" w:rsidR="00CF171D" w:rsidRDefault="00CF171D" w:rsidP="00D77688">
            <w:pPr>
              <w:pStyle w:val="NoSpacing"/>
              <w:jc w:val="center"/>
            </w:pPr>
          </w:p>
        </w:tc>
      </w:tr>
      <w:tr w:rsidR="00D77688" w14:paraId="1A54D5A4" w14:textId="77777777" w:rsidTr="00634ABC">
        <w:tc>
          <w:tcPr>
            <w:tcW w:w="7204" w:type="dxa"/>
          </w:tcPr>
          <w:p w14:paraId="6137B646" w14:textId="4916B1E7" w:rsidR="00D77688" w:rsidRDefault="00E5083D" w:rsidP="00D77688">
            <w:r>
              <w:t>10</w:t>
            </w:r>
            <w:r w:rsidR="001B1CA1">
              <w:t xml:space="preserve"> </w:t>
            </w:r>
            <w:r>
              <w:t xml:space="preserve">years relevant professional experience </w:t>
            </w:r>
            <w:r w:rsidR="00AD78E4" w:rsidRPr="00AD78E4">
              <w:t xml:space="preserve"> </w:t>
            </w:r>
          </w:p>
        </w:tc>
        <w:tc>
          <w:tcPr>
            <w:tcW w:w="1212" w:type="dxa"/>
          </w:tcPr>
          <w:p w14:paraId="3158896D" w14:textId="563C5D33" w:rsidR="00D77688" w:rsidRDefault="009A39DA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C9CE6F3" w14:textId="64D05E84" w:rsidR="00D77688" w:rsidRDefault="00D77688" w:rsidP="00D77688">
            <w:pPr>
              <w:pStyle w:val="NoSpacing"/>
              <w:jc w:val="center"/>
            </w:pPr>
          </w:p>
        </w:tc>
      </w:tr>
      <w:tr w:rsidR="00E5083D" w14:paraId="1B22024D" w14:textId="77777777" w:rsidTr="00634ABC">
        <w:tc>
          <w:tcPr>
            <w:tcW w:w="7204" w:type="dxa"/>
          </w:tcPr>
          <w:p w14:paraId="2B3CD9D2" w14:textId="02BF168C" w:rsidR="00E5083D" w:rsidRDefault="00E5083D" w:rsidP="00D77688">
            <w:r>
              <w:t>A working knowledge of relevant national and international clients</w:t>
            </w:r>
          </w:p>
        </w:tc>
        <w:tc>
          <w:tcPr>
            <w:tcW w:w="1212" w:type="dxa"/>
          </w:tcPr>
          <w:p w14:paraId="587D094E" w14:textId="32AF63C3" w:rsidR="00E5083D" w:rsidRDefault="00E5083D" w:rsidP="00D77688">
            <w:pPr>
              <w:pStyle w:val="NoSpacing"/>
              <w:jc w:val="center"/>
            </w:pPr>
            <w:r>
              <w:t xml:space="preserve">X </w:t>
            </w:r>
          </w:p>
        </w:tc>
        <w:tc>
          <w:tcPr>
            <w:tcW w:w="1212" w:type="dxa"/>
          </w:tcPr>
          <w:p w14:paraId="4FDAE222" w14:textId="43911E17" w:rsidR="00E5083D" w:rsidRDefault="00E5083D" w:rsidP="00D77688">
            <w:pPr>
              <w:pStyle w:val="NoSpacing"/>
              <w:jc w:val="center"/>
            </w:pPr>
          </w:p>
        </w:tc>
      </w:tr>
      <w:tr w:rsidR="009A39DA" w14:paraId="475EF4CD" w14:textId="77777777" w:rsidTr="00634ABC">
        <w:tc>
          <w:tcPr>
            <w:tcW w:w="7204" w:type="dxa"/>
          </w:tcPr>
          <w:p w14:paraId="6FC57128" w14:textId="4B768916" w:rsidR="009A39DA" w:rsidRPr="00AD78E4" w:rsidRDefault="00A63EA9" w:rsidP="00D77688">
            <w:r w:rsidRPr="000441C5">
              <w:t xml:space="preserve">Ability to adapt </w:t>
            </w:r>
            <w:r w:rsidR="000441C5" w:rsidRPr="000441C5">
              <w:t>to changing priorities</w:t>
            </w:r>
            <w:r w:rsidR="000441C5">
              <w:t>,</w:t>
            </w:r>
            <w:r w:rsidR="000441C5" w:rsidRPr="000441C5">
              <w:t xml:space="preserve"> constraints</w:t>
            </w:r>
            <w:r w:rsidR="000441C5">
              <w:t xml:space="preserve"> and client needs</w:t>
            </w:r>
            <w:r>
              <w:t xml:space="preserve"> </w:t>
            </w:r>
          </w:p>
        </w:tc>
        <w:tc>
          <w:tcPr>
            <w:tcW w:w="1212" w:type="dxa"/>
          </w:tcPr>
          <w:p w14:paraId="0492F389" w14:textId="643B4233" w:rsidR="009A39DA" w:rsidRDefault="000441C5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49586BE" w14:textId="77777777" w:rsidR="009A39DA" w:rsidRDefault="009A39DA" w:rsidP="00D77688">
            <w:pPr>
              <w:pStyle w:val="NoSpacing"/>
              <w:jc w:val="center"/>
            </w:pPr>
          </w:p>
        </w:tc>
      </w:tr>
      <w:tr w:rsidR="00744489" w14:paraId="44AF90B3" w14:textId="77777777" w:rsidTr="00634ABC">
        <w:tc>
          <w:tcPr>
            <w:tcW w:w="7204" w:type="dxa"/>
          </w:tcPr>
          <w:p w14:paraId="1AE48F60" w14:textId="5C2ED395" w:rsidR="00744489" w:rsidRPr="00AD78E4" w:rsidRDefault="00744489" w:rsidP="00D77688">
            <w:r>
              <w:t xml:space="preserve">Ability to </w:t>
            </w:r>
            <w:r w:rsidR="00411572">
              <w:t xml:space="preserve">coordinate multidisciplinary inputs across </w:t>
            </w:r>
            <w:r>
              <w:t>multiple projects</w:t>
            </w:r>
            <w:r w:rsidR="00411572">
              <w:t xml:space="preserve"> to meet scope, budget and schedule requirements</w:t>
            </w:r>
          </w:p>
        </w:tc>
        <w:tc>
          <w:tcPr>
            <w:tcW w:w="1212" w:type="dxa"/>
          </w:tcPr>
          <w:p w14:paraId="4D5D1018" w14:textId="331F1F93" w:rsidR="00744489" w:rsidRDefault="00744489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63F47BB" w14:textId="77777777" w:rsidR="00744489" w:rsidRDefault="00744489" w:rsidP="00D77688">
            <w:pPr>
              <w:pStyle w:val="NoSpacing"/>
              <w:jc w:val="center"/>
            </w:pPr>
          </w:p>
        </w:tc>
      </w:tr>
      <w:tr w:rsidR="003B35B9" w14:paraId="51AF51A9" w14:textId="77777777" w:rsidTr="00634ABC">
        <w:tc>
          <w:tcPr>
            <w:tcW w:w="7204" w:type="dxa"/>
          </w:tcPr>
          <w:p w14:paraId="4B5D28BE" w14:textId="77777777" w:rsidR="003B35B9" w:rsidRDefault="003B35B9" w:rsidP="003B35B9">
            <w:r>
              <w:t>A</w:t>
            </w:r>
            <w:r w:rsidRPr="009A39DA">
              <w:t>bility to lead meetings, workshops, and client presentations</w:t>
            </w:r>
            <w:r>
              <w:t xml:space="preserve"> </w:t>
            </w:r>
          </w:p>
          <w:p w14:paraId="23E19089" w14:textId="16EAB1D1" w:rsidR="003B35B9" w:rsidRDefault="003B35B9" w:rsidP="003B35B9">
            <w:r>
              <w:t>(Excellent verbal communication</w:t>
            </w:r>
            <w:r w:rsidR="00DA5533">
              <w:t xml:space="preserve"> skills</w:t>
            </w:r>
            <w:r>
              <w:t>)</w:t>
            </w:r>
          </w:p>
        </w:tc>
        <w:tc>
          <w:tcPr>
            <w:tcW w:w="1212" w:type="dxa"/>
          </w:tcPr>
          <w:p w14:paraId="1F729D88" w14:textId="2AF6C8D3" w:rsidR="003B35B9" w:rsidRDefault="003B35B9" w:rsidP="003B35B9">
            <w:pPr>
              <w:pStyle w:val="NoSpacing"/>
              <w:jc w:val="center"/>
            </w:pPr>
            <w:r>
              <w:t xml:space="preserve">X </w:t>
            </w:r>
          </w:p>
        </w:tc>
        <w:tc>
          <w:tcPr>
            <w:tcW w:w="1212" w:type="dxa"/>
          </w:tcPr>
          <w:p w14:paraId="0B122202" w14:textId="25912243" w:rsidR="003B35B9" w:rsidRDefault="003B35B9" w:rsidP="001B1CA1">
            <w:pPr>
              <w:pStyle w:val="NoSpacing"/>
            </w:pPr>
          </w:p>
        </w:tc>
      </w:tr>
      <w:tr w:rsidR="003B35B9" w14:paraId="4754C9A8" w14:textId="77777777" w:rsidTr="00634ABC">
        <w:tc>
          <w:tcPr>
            <w:tcW w:w="7204" w:type="dxa"/>
          </w:tcPr>
          <w:p w14:paraId="79B4B03E" w14:textId="77777777" w:rsidR="003B35B9" w:rsidRDefault="003B35B9" w:rsidP="003B35B9">
            <w:r w:rsidRPr="00411572">
              <w:t>Ability to think strategically and collaborate across the company to identify new business opportunities</w:t>
            </w:r>
          </w:p>
          <w:p w14:paraId="7AD9BAFA" w14:textId="32DD2D1A" w:rsidR="003B35B9" w:rsidRPr="00411572" w:rsidRDefault="003B35B9" w:rsidP="003B35B9">
            <w:r>
              <w:t>(Excellent written/verbal communication</w:t>
            </w:r>
            <w:r w:rsidR="00DA5533">
              <w:t xml:space="preserve"> skills</w:t>
            </w:r>
            <w:r>
              <w:t>)</w:t>
            </w:r>
          </w:p>
        </w:tc>
        <w:tc>
          <w:tcPr>
            <w:tcW w:w="1212" w:type="dxa"/>
          </w:tcPr>
          <w:p w14:paraId="0DE6F937" w14:textId="77777777" w:rsidR="003B35B9" w:rsidRPr="00411572" w:rsidRDefault="003B35B9" w:rsidP="003B35B9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0F37823" w14:textId="6CDF12C4" w:rsidR="003B35B9" w:rsidRDefault="003B35B9" w:rsidP="003B35B9">
            <w:pPr>
              <w:pStyle w:val="NoSpacing"/>
              <w:jc w:val="center"/>
            </w:pPr>
            <w:r>
              <w:t>X</w:t>
            </w:r>
          </w:p>
        </w:tc>
      </w:tr>
      <w:tr w:rsidR="003B35B9" w14:paraId="362869CA" w14:textId="77777777" w:rsidTr="00634ABC">
        <w:tc>
          <w:tcPr>
            <w:tcW w:w="7204" w:type="dxa"/>
          </w:tcPr>
          <w:p w14:paraId="24F3F18E" w14:textId="77777777" w:rsidR="00DA5533" w:rsidRDefault="003B35B9" w:rsidP="003B35B9">
            <w:r w:rsidRPr="009A39DA">
              <w:t>Proficient in preparing proposals and identifying business development opportunities</w:t>
            </w:r>
          </w:p>
          <w:p w14:paraId="415ACB62" w14:textId="16B48FBF" w:rsidR="00DA5533" w:rsidRDefault="00DA5533" w:rsidP="003B35B9">
            <w:r>
              <w:t>(Excellent written communication skills)</w:t>
            </w:r>
          </w:p>
        </w:tc>
        <w:tc>
          <w:tcPr>
            <w:tcW w:w="1212" w:type="dxa"/>
          </w:tcPr>
          <w:p w14:paraId="5339346F" w14:textId="7F665187" w:rsidR="003B35B9" w:rsidRDefault="003B35B9" w:rsidP="003B35B9">
            <w:pPr>
              <w:pStyle w:val="NoSpacing"/>
              <w:jc w:val="center"/>
            </w:pPr>
            <w:r>
              <w:t xml:space="preserve">X </w:t>
            </w:r>
          </w:p>
        </w:tc>
        <w:tc>
          <w:tcPr>
            <w:tcW w:w="1212" w:type="dxa"/>
          </w:tcPr>
          <w:p w14:paraId="549D6B40" w14:textId="0358F29D" w:rsidR="003B35B9" w:rsidRDefault="003B35B9" w:rsidP="001B1CA1">
            <w:pPr>
              <w:pStyle w:val="NoSpacing"/>
            </w:pPr>
          </w:p>
        </w:tc>
      </w:tr>
      <w:tr w:rsidR="003B35B9" w14:paraId="66A9D669" w14:textId="77777777" w:rsidTr="00634ABC">
        <w:tc>
          <w:tcPr>
            <w:tcW w:w="7204" w:type="dxa"/>
          </w:tcPr>
          <w:p w14:paraId="5C89F948" w14:textId="49248B4B" w:rsidR="003B35B9" w:rsidRPr="009A39DA" w:rsidRDefault="003B35B9" w:rsidP="003B35B9">
            <w:r>
              <w:t>Experience with coding languages (python etc)</w:t>
            </w:r>
          </w:p>
        </w:tc>
        <w:tc>
          <w:tcPr>
            <w:tcW w:w="1212" w:type="dxa"/>
          </w:tcPr>
          <w:p w14:paraId="342D3013" w14:textId="77777777" w:rsidR="003B35B9" w:rsidRDefault="003B35B9" w:rsidP="003B35B9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49A187A" w14:textId="1A00A8F8" w:rsidR="003B35B9" w:rsidRDefault="003B35B9" w:rsidP="003B35B9">
            <w:pPr>
              <w:pStyle w:val="NoSpacing"/>
              <w:jc w:val="center"/>
            </w:pPr>
            <w:r>
              <w:t>X</w:t>
            </w:r>
          </w:p>
        </w:tc>
      </w:tr>
    </w:tbl>
    <w:p w14:paraId="6324A334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3C170EF9" w14:textId="77777777" w:rsidTr="00332DFF">
        <w:trPr>
          <w:trHeight w:val="371"/>
        </w:trPr>
        <w:sdt>
          <w:sdtPr>
            <w:id w:val="1319304865"/>
            <w:placeholder>
              <w:docPart w:val="570D98E446F34CCEB9A1F8A7E486C577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F95FF79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87688EC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466F6F8B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3B35B9" w14:paraId="62C54CE9" w14:textId="77777777" w:rsidTr="00332DFF">
        <w:tc>
          <w:tcPr>
            <w:tcW w:w="7204" w:type="dxa"/>
          </w:tcPr>
          <w:p w14:paraId="32B078A4" w14:textId="023C6ADB" w:rsidR="003B35B9" w:rsidRDefault="003B35B9" w:rsidP="003B35B9">
            <w:r w:rsidRPr="003B35B9">
              <w:t>Ability to work independently</w:t>
            </w:r>
          </w:p>
        </w:tc>
        <w:tc>
          <w:tcPr>
            <w:tcW w:w="1212" w:type="dxa"/>
          </w:tcPr>
          <w:p w14:paraId="3710FD2D" w14:textId="307679E2" w:rsidR="003B35B9" w:rsidRDefault="003B35B9" w:rsidP="003B35B9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1CD79C5" w14:textId="77777777" w:rsidR="003B35B9" w:rsidRDefault="003B35B9" w:rsidP="003B35B9">
            <w:pPr>
              <w:pStyle w:val="NoSpacing"/>
              <w:jc w:val="center"/>
            </w:pPr>
          </w:p>
        </w:tc>
      </w:tr>
      <w:tr w:rsidR="003B35B9" w14:paraId="665ED54D" w14:textId="77777777" w:rsidTr="00332DFF">
        <w:tc>
          <w:tcPr>
            <w:tcW w:w="7204" w:type="dxa"/>
          </w:tcPr>
          <w:p w14:paraId="338E3AFB" w14:textId="52DC7091" w:rsidR="003B35B9" w:rsidRDefault="003B35B9" w:rsidP="003B35B9">
            <w:r>
              <w:t>Maintains a high level of accountability to professional standards</w:t>
            </w:r>
          </w:p>
        </w:tc>
        <w:tc>
          <w:tcPr>
            <w:tcW w:w="1212" w:type="dxa"/>
          </w:tcPr>
          <w:p w14:paraId="72798CB1" w14:textId="6DD74530" w:rsidR="003B35B9" w:rsidRDefault="003B35B9" w:rsidP="003B35B9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C175684" w14:textId="77777777" w:rsidR="003B35B9" w:rsidRDefault="003B35B9" w:rsidP="003B35B9">
            <w:pPr>
              <w:pStyle w:val="NoSpacing"/>
              <w:jc w:val="center"/>
            </w:pPr>
          </w:p>
        </w:tc>
      </w:tr>
      <w:tr w:rsidR="003B35B9" w14:paraId="576BAE90" w14:textId="77777777" w:rsidTr="00332DFF">
        <w:tc>
          <w:tcPr>
            <w:tcW w:w="7204" w:type="dxa"/>
          </w:tcPr>
          <w:p w14:paraId="683E216E" w14:textId="5B5CE469" w:rsidR="003B35B9" w:rsidRDefault="003B35B9" w:rsidP="003B35B9">
            <w:r>
              <w:t xml:space="preserve">Adopts a proactive approach and takes the initiative to find solutions to project challenges  </w:t>
            </w:r>
          </w:p>
        </w:tc>
        <w:tc>
          <w:tcPr>
            <w:tcW w:w="1212" w:type="dxa"/>
          </w:tcPr>
          <w:p w14:paraId="32956D07" w14:textId="73B5F80A" w:rsidR="003B35B9" w:rsidRDefault="003B35B9" w:rsidP="003B35B9">
            <w:pPr>
              <w:pStyle w:val="NoSpacing"/>
              <w:jc w:val="center"/>
            </w:pPr>
            <w:r>
              <w:t xml:space="preserve">X </w:t>
            </w:r>
          </w:p>
        </w:tc>
        <w:tc>
          <w:tcPr>
            <w:tcW w:w="1212" w:type="dxa"/>
          </w:tcPr>
          <w:p w14:paraId="298466E2" w14:textId="42DB7E13" w:rsidR="003B35B9" w:rsidRDefault="003B35B9" w:rsidP="001B1CA1">
            <w:pPr>
              <w:pStyle w:val="NoSpacing"/>
            </w:pPr>
          </w:p>
        </w:tc>
      </w:tr>
      <w:tr w:rsidR="003B35B9" w14:paraId="168E6454" w14:textId="77777777" w:rsidTr="00332DFF">
        <w:tc>
          <w:tcPr>
            <w:tcW w:w="7204" w:type="dxa"/>
          </w:tcPr>
          <w:p w14:paraId="5914A892" w14:textId="53427566" w:rsidR="003B35B9" w:rsidRDefault="003B35B9" w:rsidP="003B35B9">
            <w:r>
              <w:t>Fosters personal development of individual team members</w:t>
            </w:r>
          </w:p>
        </w:tc>
        <w:tc>
          <w:tcPr>
            <w:tcW w:w="1212" w:type="dxa"/>
          </w:tcPr>
          <w:p w14:paraId="0893D637" w14:textId="46869338" w:rsidR="003B35B9" w:rsidRDefault="003B35B9" w:rsidP="003B35B9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A8DA20C" w14:textId="65B7400A" w:rsidR="003B35B9" w:rsidRDefault="003B35B9" w:rsidP="001B1CA1">
            <w:pPr>
              <w:pStyle w:val="NoSpacing"/>
            </w:pPr>
          </w:p>
        </w:tc>
      </w:tr>
      <w:tr w:rsidR="00DA5533" w14:paraId="7EDDA2BB" w14:textId="77777777" w:rsidTr="00332DFF">
        <w:tc>
          <w:tcPr>
            <w:tcW w:w="7204" w:type="dxa"/>
          </w:tcPr>
          <w:p w14:paraId="56B2078E" w14:textId="525D9718" w:rsidR="00DA5533" w:rsidRDefault="00DA5533" w:rsidP="003B35B9">
            <w:r>
              <w:t>Willingness / desire to learn</w:t>
            </w:r>
          </w:p>
        </w:tc>
        <w:tc>
          <w:tcPr>
            <w:tcW w:w="1212" w:type="dxa"/>
          </w:tcPr>
          <w:p w14:paraId="06D8C17C" w14:textId="6B7A452A" w:rsidR="00DA5533" w:rsidRDefault="00DA5533" w:rsidP="003B35B9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4835EEE" w14:textId="77777777" w:rsidR="00DA5533" w:rsidRDefault="00DA5533" w:rsidP="003B35B9">
            <w:pPr>
              <w:pStyle w:val="NoSpacing"/>
              <w:jc w:val="center"/>
            </w:pPr>
          </w:p>
        </w:tc>
      </w:tr>
    </w:tbl>
    <w:p w14:paraId="34C548EA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D77688" w14:paraId="30F1D4E2" w14:textId="77777777" w:rsidTr="00D84086">
        <w:trPr>
          <w:trHeight w:val="371"/>
        </w:trPr>
        <w:sdt>
          <w:sdtPr>
            <w:id w:val="4248972"/>
            <w:placeholder>
              <w:docPart w:val="570D98E446F34CCEB9A1F8A7E486C577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F8B13F9" w14:textId="507B22ED" w:rsidR="00D77688" w:rsidRDefault="00D77688" w:rsidP="00D84086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6589FE90" w14:textId="77777777" w:rsidR="00D77688" w:rsidRDefault="00D77688" w:rsidP="00D84086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9F7C29C" w14:textId="77777777" w:rsidR="00D77688" w:rsidRDefault="00D77688" w:rsidP="00D84086">
            <w:pPr>
              <w:pStyle w:val="Heading2"/>
            </w:pPr>
            <w:r w:rsidRPr="00E14284">
              <w:t>Desirable</w:t>
            </w:r>
          </w:p>
        </w:tc>
      </w:tr>
      <w:tr w:rsidR="009A39DA" w14:paraId="21E12242" w14:textId="77777777" w:rsidTr="00D84086">
        <w:tc>
          <w:tcPr>
            <w:tcW w:w="7204" w:type="dxa"/>
          </w:tcPr>
          <w:p w14:paraId="48809F78" w14:textId="1435BA4C" w:rsidR="009A39DA" w:rsidRDefault="009A39DA" w:rsidP="009A39DA">
            <w:r w:rsidRPr="009A39DA">
              <w:t>Eligibility to work in the U.S.</w:t>
            </w:r>
          </w:p>
        </w:tc>
        <w:tc>
          <w:tcPr>
            <w:tcW w:w="1212" w:type="dxa"/>
          </w:tcPr>
          <w:p w14:paraId="09728F5F" w14:textId="6C389ED1" w:rsidR="009A39DA" w:rsidRDefault="009A39DA" w:rsidP="009A39D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AF2DBA6" w14:textId="5331B461" w:rsidR="009A39DA" w:rsidRDefault="009A39DA" w:rsidP="009A39DA">
            <w:pPr>
              <w:pStyle w:val="NoSpacing"/>
              <w:jc w:val="center"/>
            </w:pPr>
          </w:p>
        </w:tc>
      </w:tr>
      <w:tr w:rsidR="006873C3" w14:paraId="4C485F26" w14:textId="77777777" w:rsidTr="00D84086">
        <w:tc>
          <w:tcPr>
            <w:tcW w:w="7204" w:type="dxa"/>
          </w:tcPr>
          <w:p w14:paraId="29372AA6" w14:textId="65624485" w:rsidR="006873C3" w:rsidRPr="009A39DA" w:rsidRDefault="006873C3" w:rsidP="009A39DA">
            <w:r>
              <w:t>Valid driver’s licence</w:t>
            </w:r>
          </w:p>
        </w:tc>
        <w:tc>
          <w:tcPr>
            <w:tcW w:w="1212" w:type="dxa"/>
          </w:tcPr>
          <w:p w14:paraId="446BE4B1" w14:textId="3442E872" w:rsidR="006873C3" w:rsidRDefault="006873C3" w:rsidP="009A39D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A313197" w14:textId="77777777" w:rsidR="006873C3" w:rsidRDefault="006873C3" w:rsidP="009A39DA">
            <w:pPr>
              <w:pStyle w:val="NoSpacing"/>
              <w:jc w:val="center"/>
            </w:pPr>
          </w:p>
        </w:tc>
      </w:tr>
      <w:tr w:rsidR="009A39DA" w14:paraId="1CE10AE2" w14:textId="77777777" w:rsidTr="00D84086">
        <w:tc>
          <w:tcPr>
            <w:tcW w:w="7204" w:type="dxa"/>
          </w:tcPr>
          <w:p w14:paraId="53E3C6F6" w14:textId="12CF78DD" w:rsidR="003B35B9" w:rsidRPr="00CF171D" w:rsidRDefault="003B35B9" w:rsidP="009A39DA">
            <w:r w:rsidRPr="003B35B9">
              <w:t xml:space="preserve">Master’s degree in Naval Architecture, </w:t>
            </w:r>
            <w:r>
              <w:t xml:space="preserve">Civil Engineering, Hydraulic Engineering, </w:t>
            </w:r>
            <w:r w:rsidRPr="003B35B9">
              <w:t xml:space="preserve">Ocean Engineering, or related </w:t>
            </w:r>
            <w:r>
              <w:t>discipline</w:t>
            </w:r>
          </w:p>
        </w:tc>
        <w:tc>
          <w:tcPr>
            <w:tcW w:w="1212" w:type="dxa"/>
          </w:tcPr>
          <w:p w14:paraId="6454A7AD" w14:textId="3C5C6C3C" w:rsidR="009A39DA" w:rsidRDefault="003B35B9" w:rsidP="009A39D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EB18FA9" w14:textId="40B10B3F" w:rsidR="009A39DA" w:rsidRDefault="009A39DA" w:rsidP="009A39DA">
            <w:pPr>
              <w:pStyle w:val="NoSpacing"/>
              <w:jc w:val="center"/>
            </w:pPr>
          </w:p>
        </w:tc>
      </w:tr>
      <w:tr w:rsidR="009A39DA" w14:paraId="2CBA4879" w14:textId="77777777" w:rsidTr="00D84086">
        <w:tc>
          <w:tcPr>
            <w:tcW w:w="7204" w:type="dxa"/>
          </w:tcPr>
          <w:p w14:paraId="54EC053B" w14:textId="64267E19" w:rsidR="009A39DA" w:rsidRDefault="009A39DA" w:rsidP="009A39DA">
            <w:r>
              <w:t>Professional Engineer (PE) in the State of Texas</w:t>
            </w:r>
            <w:r w:rsidR="003B35B9">
              <w:t xml:space="preserve"> or ability to obtain within 6 months</w:t>
            </w:r>
          </w:p>
        </w:tc>
        <w:tc>
          <w:tcPr>
            <w:tcW w:w="1212" w:type="dxa"/>
          </w:tcPr>
          <w:p w14:paraId="7D919EAB" w14:textId="33C06C09" w:rsidR="009A39DA" w:rsidRDefault="003B35B9" w:rsidP="009A39D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680F816" w14:textId="77FD5EC5" w:rsidR="009A39DA" w:rsidRDefault="009A39DA" w:rsidP="009A39DA">
            <w:pPr>
              <w:pStyle w:val="NoSpacing"/>
              <w:jc w:val="center"/>
            </w:pPr>
          </w:p>
        </w:tc>
      </w:tr>
    </w:tbl>
    <w:p w14:paraId="34390280" w14:textId="77777777" w:rsidR="00D77688" w:rsidRDefault="00D77688" w:rsidP="00A61000">
      <w:pPr>
        <w:pStyle w:val="NoSpacing"/>
      </w:pPr>
    </w:p>
    <w:p w14:paraId="43DA2E85" w14:textId="77777777" w:rsidR="00D77688" w:rsidRDefault="00D77688" w:rsidP="00A61000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C87F" w14:textId="77777777" w:rsidR="0029147B" w:rsidRDefault="0029147B" w:rsidP="00700852">
      <w:pPr>
        <w:spacing w:line="240" w:lineRule="auto"/>
      </w:pPr>
      <w:r>
        <w:separator/>
      </w:r>
    </w:p>
  </w:endnote>
  <w:endnote w:type="continuationSeparator" w:id="0">
    <w:p w14:paraId="4E502A67" w14:textId="77777777" w:rsidR="0029147B" w:rsidRDefault="0029147B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4A9F384F" w14:textId="77777777" w:rsidTr="00E906E1">
      <w:tc>
        <w:tcPr>
          <w:tcW w:w="4927" w:type="dxa"/>
        </w:tcPr>
        <w:p w14:paraId="0B052507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7768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-0</w:t>
          </w:r>
        </w:p>
        <w:p w14:paraId="5F6A36C9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08C4B489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7D4E9461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59401E44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10C2" w14:textId="77777777" w:rsidR="0029147B" w:rsidRDefault="0029147B" w:rsidP="00700852">
      <w:pPr>
        <w:spacing w:line="240" w:lineRule="auto"/>
      </w:pPr>
      <w:r>
        <w:separator/>
      </w:r>
    </w:p>
  </w:footnote>
  <w:footnote w:type="continuationSeparator" w:id="0">
    <w:p w14:paraId="67CA2434" w14:textId="77777777" w:rsidR="0029147B" w:rsidRDefault="0029147B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0F88A5D9" w14:textId="77777777" w:rsidTr="00A61000">
      <w:tc>
        <w:tcPr>
          <w:tcW w:w="1985" w:type="dxa"/>
          <w:vAlign w:val="bottom"/>
        </w:tcPr>
        <w:p w14:paraId="0CD421F2" w14:textId="77777777" w:rsidR="004E3DC1" w:rsidRDefault="004E3DC1" w:rsidP="004E3DC1">
          <w:r>
            <w:rPr>
              <w:noProof/>
            </w:rPr>
            <w:drawing>
              <wp:inline distT="0" distB="0" distL="0" distR="0" wp14:anchorId="594A1119" wp14:editId="097EC660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570D98E446F34CCEB9A1F8A7E486C577"/>
          </w:placeholder>
        </w:sdtPr>
        <w:sdtEndPr/>
        <w:sdtContent>
          <w:tc>
            <w:tcPr>
              <w:tcW w:w="7654" w:type="dxa"/>
              <w:vAlign w:val="center"/>
            </w:tcPr>
            <w:p w14:paraId="4126FB6F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084F251E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4BC63355"/>
    <w:multiLevelType w:val="hybridMultilevel"/>
    <w:tmpl w:val="0F86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8"/>
  </w:num>
  <w:num w:numId="8" w16cid:durableId="1148597110">
    <w:abstractNumId w:val="8"/>
  </w:num>
  <w:num w:numId="9" w16cid:durableId="684088220">
    <w:abstractNumId w:val="8"/>
  </w:num>
  <w:num w:numId="10" w16cid:durableId="856621819">
    <w:abstractNumId w:val="7"/>
  </w:num>
  <w:num w:numId="11" w16cid:durableId="2088726244">
    <w:abstractNumId w:val="6"/>
  </w:num>
  <w:num w:numId="12" w16cid:durableId="481504819">
    <w:abstractNumId w:val="6"/>
  </w:num>
  <w:num w:numId="13" w16cid:durableId="1365790070">
    <w:abstractNumId w:val="6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8"/>
  </w:num>
  <w:num w:numId="21" w16cid:durableId="2063675099">
    <w:abstractNumId w:val="8"/>
  </w:num>
  <w:num w:numId="22" w16cid:durableId="1116826378">
    <w:abstractNumId w:val="8"/>
  </w:num>
  <w:num w:numId="23" w16cid:durableId="1002468106">
    <w:abstractNumId w:val="7"/>
  </w:num>
  <w:num w:numId="24" w16cid:durableId="165368926">
    <w:abstractNumId w:val="5"/>
  </w:num>
  <w:num w:numId="25" w16cid:durableId="2030176067">
    <w:abstractNumId w:val="5"/>
  </w:num>
  <w:num w:numId="26" w16cid:durableId="445925711">
    <w:abstractNumId w:val="5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1359047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5F"/>
    <w:rsid w:val="000423F2"/>
    <w:rsid w:val="000441C5"/>
    <w:rsid w:val="00065A39"/>
    <w:rsid w:val="0009036E"/>
    <w:rsid w:val="000A2BD7"/>
    <w:rsid w:val="000C745E"/>
    <w:rsid w:val="000D441F"/>
    <w:rsid w:val="000E1535"/>
    <w:rsid w:val="000E77A8"/>
    <w:rsid w:val="000F22FC"/>
    <w:rsid w:val="00157DEB"/>
    <w:rsid w:val="00174F83"/>
    <w:rsid w:val="001827FF"/>
    <w:rsid w:val="001B1CA1"/>
    <w:rsid w:val="00220050"/>
    <w:rsid w:val="002337A7"/>
    <w:rsid w:val="00257147"/>
    <w:rsid w:val="00263C5F"/>
    <w:rsid w:val="0029147B"/>
    <w:rsid w:val="00291B5C"/>
    <w:rsid w:val="00293552"/>
    <w:rsid w:val="002A1C9A"/>
    <w:rsid w:val="002D6E09"/>
    <w:rsid w:val="002E27D8"/>
    <w:rsid w:val="002E45B7"/>
    <w:rsid w:val="002E7D6B"/>
    <w:rsid w:val="0031301F"/>
    <w:rsid w:val="00332F98"/>
    <w:rsid w:val="00341B93"/>
    <w:rsid w:val="00350EBF"/>
    <w:rsid w:val="00357132"/>
    <w:rsid w:val="003654A8"/>
    <w:rsid w:val="00371B1A"/>
    <w:rsid w:val="003B18E8"/>
    <w:rsid w:val="003B35B9"/>
    <w:rsid w:val="003E341B"/>
    <w:rsid w:val="003F475A"/>
    <w:rsid w:val="003F633D"/>
    <w:rsid w:val="00410738"/>
    <w:rsid w:val="00411572"/>
    <w:rsid w:val="00421174"/>
    <w:rsid w:val="004303FB"/>
    <w:rsid w:val="00477D4C"/>
    <w:rsid w:val="004B64AB"/>
    <w:rsid w:val="004E3DC1"/>
    <w:rsid w:val="00500C49"/>
    <w:rsid w:val="00511131"/>
    <w:rsid w:val="005142A9"/>
    <w:rsid w:val="00570969"/>
    <w:rsid w:val="00573E3C"/>
    <w:rsid w:val="00581AB1"/>
    <w:rsid w:val="00590058"/>
    <w:rsid w:val="005A7F10"/>
    <w:rsid w:val="00622870"/>
    <w:rsid w:val="0063298D"/>
    <w:rsid w:val="0063405F"/>
    <w:rsid w:val="00634ABC"/>
    <w:rsid w:val="00637FE5"/>
    <w:rsid w:val="00645AE0"/>
    <w:rsid w:val="00657620"/>
    <w:rsid w:val="00663E60"/>
    <w:rsid w:val="00677483"/>
    <w:rsid w:val="006873C3"/>
    <w:rsid w:val="00695743"/>
    <w:rsid w:val="006964CF"/>
    <w:rsid w:val="006E3966"/>
    <w:rsid w:val="00700852"/>
    <w:rsid w:val="007025E4"/>
    <w:rsid w:val="00737A4D"/>
    <w:rsid w:val="00744489"/>
    <w:rsid w:val="007510F2"/>
    <w:rsid w:val="00756B8E"/>
    <w:rsid w:val="0077515F"/>
    <w:rsid w:val="007853F7"/>
    <w:rsid w:val="00795BAE"/>
    <w:rsid w:val="007C4F19"/>
    <w:rsid w:val="0082347B"/>
    <w:rsid w:val="00823589"/>
    <w:rsid w:val="00853FE8"/>
    <w:rsid w:val="00857290"/>
    <w:rsid w:val="00857458"/>
    <w:rsid w:val="0086617D"/>
    <w:rsid w:val="0088240E"/>
    <w:rsid w:val="00884A2E"/>
    <w:rsid w:val="008B2E14"/>
    <w:rsid w:val="008B36EA"/>
    <w:rsid w:val="008C3FAC"/>
    <w:rsid w:val="008D4E88"/>
    <w:rsid w:val="00902FC0"/>
    <w:rsid w:val="00905063"/>
    <w:rsid w:val="00905B88"/>
    <w:rsid w:val="009431DF"/>
    <w:rsid w:val="009635F3"/>
    <w:rsid w:val="0097177C"/>
    <w:rsid w:val="009A39DA"/>
    <w:rsid w:val="009A51EB"/>
    <w:rsid w:val="009B749F"/>
    <w:rsid w:val="009C04CF"/>
    <w:rsid w:val="009E7381"/>
    <w:rsid w:val="00A079EE"/>
    <w:rsid w:val="00A150A3"/>
    <w:rsid w:val="00A24B3A"/>
    <w:rsid w:val="00A33BCD"/>
    <w:rsid w:val="00A44079"/>
    <w:rsid w:val="00A61000"/>
    <w:rsid w:val="00A63EA9"/>
    <w:rsid w:val="00A7625C"/>
    <w:rsid w:val="00AA72F4"/>
    <w:rsid w:val="00AC0AB9"/>
    <w:rsid w:val="00AD409A"/>
    <w:rsid w:val="00AD78E4"/>
    <w:rsid w:val="00B1689E"/>
    <w:rsid w:val="00B2570F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91BFA"/>
    <w:rsid w:val="00C9625A"/>
    <w:rsid w:val="00CA6B33"/>
    <w:rsid w:val="00CA7D80"/>
    <w:rsid w:val="00CF171D"/>
    <w:rsid w:val="00CF46EC"/>
    <w:rsid w:val="00CF7905"/>
    <w:rsid w:val="00D30C0A"/>
    <w:rsid w:val="00D604F5"/>
    <w:rsid w:val="00D77688"/>
    <w:rsid w:val="00D810AC"/>
    <w:rsid w:val="00DA5533"/>
    <w:rsid w:val="00DB3389"/>
    <w:rsid w:val="00DF2A7D"/>
    <w:rsid w:val="00DF7B14"/>
    <w:rsid w:val="00E5083D"/>
    <w:rsid w:val="00E55DB1"/>
    <w:rsid w:val="00E62F42"/>
    <w:rsid w:val="00E975D2"/>
    <w:rsid w:val="00EB4F92"/>
    <w:rsid w:val="00EE54D5"/>
    <w:rsid w:val="00EE6C29"/>
    <w:rsid w:val="00F47575"/>
    <w:rsid w:val="00F514FE"/>
    <w:rsid w:val="00F7411C"/>
    <w:rsid w:val="00F84321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7AA84"/>
  <w15:docId w15:val="{2030BDEA-8404-460B-84A5-41121A73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3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39D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9DA"/>
    <w:rPr>
      <w:rFonts w:ascii="Epilogue" w:hAnsi="Epilogue"/>
      <w:color w:val="0C0C0C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9DA"/>
    <w:rPr>
      <w:rFonts w:ascii="Epilogue" w:hAnsi="Epilogue"/>
      <w:b/>
      <w:bCs/>
      <w:color w:val="0C0C0C" w:themeColor="text1"/>
      <w:sz w:val="20"/>
      <w:szCs w:val="20"/>
    </w:rPr>
  </w:style>
  <w:style w:type="paragraph" w:styleId="Revision">
    <w:name w:val="Revision"/>
    <w:hidden/>
    <w:uiPriority w:val="99"/>
    <w:semiHidden/>
    <w:rsid w:val="0082347B"/>
    <w:pPr>
      <w:spacing w:after="0" w:line="240" w:lineRule="auto"/>
    </w:pPr>
    <w:rPr>
      <w:rFonts w:ascii="Epilogue" w:hAnsi="Epilogue"/>
      <w:color w:val="0C0C0C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D98E446F34CCEB9A1F8A7E486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B25A-719F-4B61-ACB9-95F679A740F0}"/>
      </w:docPartPr>
      <w:docPartBody>
        <w:p w:rsidR="007C514F" w:rsidRDefault="00394A33">
          <w:pPr>
            <w:pStyle w:val="570D98E446F34CCEB9A1F8A7E486C577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91E85967C4D58A4EA287A4DD31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B5077-117F-4376-9569-B2B51B1E46B3}"/>
      </w:docPartPr>
      <w:docPartBody>
        <w:p w:rsidR="007C514F" w:rsidRDefault="00394A33">
          <w:pPr>
            <w:pStyle w:val="5CA91E85967C4D58A4EA287A4DD31ACF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70"/>
    <w:rsid w:val="00072427"/>
    <w:rsid w:val="000C745E"/>
    <w:rsid w:val="00371B1A"/>
    <w:rsid w:val="00394A33"/>
    <w:rsid w:val="00491A55"/>
    <w:rsid w:val="004D4027"/>
    <w:rsid w:val="00511131"/>
    <w:rsid w:val="007C514F"/>
    <w:rsid w:val="00853FE8"/>
    <w:rsid w:val="00913070"/>
    <w:rsid w:val="0097177C"/>
    <w:rsid w:val="00AD409A"/>
    <w:rsid w:val="00CA7D80"/>
    <w:rsid w:val="00D83456"/>
    <w:rsid w:val="00E4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0D98E446F34CCEB9A1F8A7E486C577">
    <w:name w:val="570D98E446F34CCEB9A1F8A7E486C577"/>
  </w:style>
  <w:style w:type="paragraph" w:customStyle="1" w:styleId="5CA91E85967C4D58A4EA287A4DD31ACF">
    <w:name w:val="5CA91E85967C4D58A4EA287A4DD31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2</TotalTime>
  <Pages>1</Pages>
  <Words>225</Words>
  <Characters>1430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FM107 R1</vt:lpstr>
    </vt:vector>
  </TitlesOfParts>
  <Company>HR Wallingford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Richard Lewis</dc:creator>
  <dc:description>Document last saved:_x000d_
User: hls (EINICH)_x000d_
When: Wed 15 February 2023 10:19</dc:description>
  <cp:lastModifiedBy>Emma Thomas</cp:lastModifiedBy>
  <cp:revision>2</cp:revision>
  <cp:lastPrinted>2016-09-12T14:00:00Z</cp:lastPrinted>
  <dcterms:created xsi:type="dcterms:W3CDTF">2026-03-19T13:02:00Z</dcterms:created>
  <dcterms:modified xsi:type="dcterms:W3CDTF">2026-03-19T13:02:00Z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5b062dd8-f56b-4d9f-a3c9-ecef196694a0</vt:lpwstr>
  </property>
</Properties>
</file>