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7494" w14:textId="0606522D" w:rsidR="00CA6B33" w:rsidRPr="00790653" w:rsidRDefault="008A0F64" w:rsidP="008B2E14">
      <w:pPr>
        <w:pStyle w:val="Heading1"/>
        <w:rPr>
          <w:color w:val="auto"/>
        </w:rPr>
      </w:pPr>
      <w:sdt>
        <w:sdtPr>
          <w:rPr>
            <w:b/>
            <w:bCs w:val="0"/>
          </w:rPr>
          <w:id w:val="-992492061"/>
          <w:lock w:val="contentLocked"/>
          <w:placeholder>
            <w:docPart w:val="9ADD1FED67774172A38E0DF0B1D8CC13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rPr>
            <w:color w:val="auto"/>
          </w:rPr>
          <w:id w:val="-1042281473"/>
          <w:placeholder>
            <w:docPart w:val="43EF5DA00CAF49BF98759F1F9EC5A85F"/>
          </w:placeholder>
        </w:sdtPr>
        <w:sdtEndPr/>
        <w:sdtContent>
          <w:r w:rsidR="00C80851">
            <w:t>Senior</w:t>
          </w:r>
          <w:r w:rsidR="00861213">
            <w:t xml:space="preserve"> </w:t>
          </w:r>
          <w:r w:rsidR="00322F26">
            <w:t>Structural</w:t>
          </w:r>
          <w:r w:rsidR="006F1B07">
            <w:t xml:space="preserve"> </w:t>
          </w:r>
          <w:r w:rsidR="00861213">
            <w:t>Engineer</w:t>
          </w:r>
          <w:r w:rsidR="00322F26">
            <w:t xml:space="preserve"> (Maritime)</w:t>
          </w:r>
        </w:sdtContent>
      </w:sdt>
    </w:p>
    <w:p w14:paraId="08FA5651" w14:textId="39A3AFD1" w:rsidR="00634ABC" w:rsidRDefault="00634ABC" w:rsidP="00634ABC">
      <w:pPr>
        <w:pStyle w:val="NoSpacing"/>
        <w:rPr>
          <w:color w:val="auto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894C66" w:rsidRPr="00C80851" w14:paraId="626C01DD" w14:textId="77777777" w:rsidTr="00CA0DF4">
        <w:trPr>
          <w:trHeight w:val="371"/>
        </w:trPr>
        <w:sdt>
          <w:sdtPr>
            <w:rPr>
              <w:color w:val="auto"/>
            </w:rPr>
            <w:id w:val="487521887"/>
            <w:placeholder>
              <w:docPart w:val="71CFE91C58EE4CAE8F7304761CA8E7D3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7B338BBA" w14:textId="77777777" w:rsidR="00894C66" w:rsidRPr="00C80851" w:rsidRDefault="00894C66" w:rsidP="00CA0DF4">
                <w:pPr>
                  <w:pStyle w:val="NoSpacing"/>
                  <w:rPr>
                    <w:color w:val="auto"/>
                  </w:rPr>
                </w:pPr>
                <w:r w:rsidRPr="00C80851">
                  <w:rPr>
                    <w:b/>
                    <w:bCs/>
                    <w:color w:val="auto"/>
                  </w:rPr>
                  <w:t>Qualifications</w:t>
                </w:r>
                <w:r w:rsidRPr="00C80851">
                  <w:rPr>
                    <w:b/>
                    <w:bCs/>
                    <w:color w:val="auto"/>
                  </w:rPr>
                  <w:tab/>
                  <w:t xml:space="preserve"> 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0384631F" w14:textId="77777777" w:rsidR="00894C66" w:rsidRPr="00C80851" w:rsidRDefault="00894C66" w:rsidP="00CA0DF4">
            <w:pPr>
              <w:pStyle w:val="Heading2"/>
              <w:rPr>
                <w:color w:val="auto"/>
              </w:rPr>
            </w:pPr>
            <w:r w:rsidRPr="00C80851">
              <w:rPr>
                <w:color w:val="auto"/>
              </w:rPr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08DB5C2E" w14:textId="77777777" w:rsidR="00894C66" w:rsidRPr="00C80851" w:rsidRDefault="00894C66" w:rsidP="00CA0DF4">
            <w:pPr>
              <w:pStyle w:val="Heading2"/>
              <w:rPr>
                <w:color w:val="auto"/>
              </w:rPr>
            </w:pPr>
            <w:r w:rsidRPr="00C80851">
              <w:rPr>
                <w:color w:val="auto"/>
              </w:rPr>
              <w:t>Desirable</w:t>
            </w:r>
          </w:p>
        </w:tc>
      </w:tr>
      <w:tr w:rsidR="00894C66" w:rsidRPr="00C80851" w14:paraId="40B8F572" w14:textId="77777777" w:rsidTr="00CA0DF4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5B1E" w14:textId="77777777" w:rsidR="00894C66" w:rsidRPr="00322F26" w:rsidRDefault="00894C66" w:rsidP="00CA0DF4">
            <w:pPr>
              <w:rPr>
                <w:rFonts w:asciiTheme="minorHAnsi" w:hAnsiTheme="minorHAnsi"/>
                <w:color w:val="auto"/>
              </w:rPr>
            </w:pPr>
            <w:r w:rsidRPr="000D37A6">
              <w:t xml:space="preserve">A </w:t>
            </w:r>
            <w:r>
              <w:t>civil or structural</w:t>
            </w:r>
            <w:r w:rsidRPr="000D37A6">
              <w:t xml:space="preserve"> </w:t>
            </w:r>
            <w:r>
              <w:t>engineering</w:t>
            </w:r>
            <w:r w:rsidRPr="000D37A6">
              <w:t xml:space="preserve"> degree</w:t>
            </w:r>
            <w:r>
              <w:t>.</w:t>
            </w:r>
          </w:p>
        </w:tc>
        <w:tc>
          <w:tcPr>
            <w:tcW w:w="1212" w:type="dxa"/>
          </w:tcPr>
          <w:p w14:paraId="110473F4" w14:textId="77777777" w:rsidR="00894C66" w:rsidRPr="00322F26" w:rsidRDefault="00894C66" w:rsidP="00CA0DF4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322F26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72E11A40" w14:textId="77777777" w:rsidR="00894C66" w:rsidRPr="00322F26" w:rsidRDefault="00894C66" w:rsidP="00CA0DF4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894C66" w:rsidRPr="00C80851" w14:paraId="48F212E1" w14:textId="77777777" w:rsidTr="00CA0DF4">
        <w:tc>
          <w:tcPr>
            <w:tcW w:w="7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FB58" w14:textId="77777777" w:rsidR="00894C66" w:rsidRPr="00322F26" w:rsidRDefault="00894C66" w:rsidP="00CA0DF4">
            <w:pPr>
              <w:rPr>
                <w:rFonts w:asciiTheme="minorHAnsi" w:hAnsiTheme="minorHAnsi" w:cs="Arial"/>
                <w:color w:val="auto"/>
                <w:szCs w:val="20"/>
              </w:rPr>
            </w:pPr>
            <w:r w:rsidRPr="00322F26">
              <w:rPr>
                <w:rFonts w:asciiTheme="minorHAnsi" w:hAnsiTheme="minorHAnsi" w:cs="Arial"/>
                <w:color w:val="auto"/>
                <w:szCs w:val="20"/>
              </w:rPr>
              <w:t xml:space="preserve">Professional membership of a relevant body (e.g. Institution of Civil Engineers), ideally Chartered or working towards Chartered status. </w:t>
            </w:r>
          </w:p>
        </w:tc>
        <w:tc>
          <w:tcPr>
            <w:tcW w:w="1212" w:type="dxa"/>
          </w:tcPr>
          <w:p w14:paraId="11332C26" w14:textId="77777777" w:rsidR="00894C66" w:rsidRPr="00322F26" w:rsidRDefault="00894C66" w:rsidP="00CA0DF4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322F26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733164B9" w14:textId="77777777" w:rsidR="00894C66" w:rsidRPr="00322F26" w:rsidRDefault="00894C66" w:rsidP="00CA0DF4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</w:tbl>
    <w:p w14:paraId="34ADE719" w14:textId="77777777" w:rsidR="00894C66" w:rsidRDefault="00894C66" w:rsidP="00634ABC">
      <w:pPr>
        <w:pStyle w:val="NoSpacing"/>
        <w:rPr>
          <w:color w:val="auto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790653" w:rsidRPr="00790653" w14:paraId="2A691DC6" w14:textId="77777777" w:rsidTr="00634ABC">
        <w:trPr>
          <w:trHeight w:val="371"/>
        </w:trPr>
        <w:sdt>
          <w:sdtPr>
            <w:rPr>
              <w:color w:val="auto"/>
            </w:rPr>
            <w:id w:val="375585255"/>
            <w:placeholder>
              <w:docPart w:val="9ADD1FED67774172A38E0DF0B1D8CC13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06CE2158" w14:textId="77777777" w:rsidR="00634ABC" w:rsidRPr="00790653" w:rsidRDefault="00D77688" w:rsidP="00634ABC">
                <w:pPr>
                  <w:pStyle w:val="NoSpacing"/>
                  <w:rPr>
                    <w:color w:val="auto"/>
                  </w:rPr>
                </w:pPr>
                <w:r w:rsidRPr="00790653">
                  <w:rPr>
                    <w:b/>
                    <w:bCs/>
                    <w:color w:val="auto"/>
                  </w:rPr>
                  <w:t>Knowledge and experience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2CE1DE20" w14:textId="77777777" w:rsidR="00634ABC" w:rsidRPr="00790653" w:rsidRDefault="00634ABC" w:rsidP="00634ABC">
            <w:pPr>
              <w:pStyle w:val="Heading2"/>
              <w:rPr>
                <w:color w:val="auto"/>
              </w:rPr>
            </w:pPr>
            <w:r w:rsidRPr="00790653">
              <w:rPr>
                <w:color w:val="auto"/>
              </w:rPr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70132B18" w14:textId="77777777" w:rsidR="00634ABC" w:rsidRPr="00790653" w:rsidRDefault="00634ABC" w:rsidP="00634ABC">
            <w:pPr>
              <w:pStyle w:val="Heading2"/>
              <w:rPr>
                <w:color w:val="auto"/>
              </w:rPr>
            </w:pPr>
            <w:r w:rsidRPr="00790653">
              <w:rPr>
                <w:color w:val="auto"/>
              </w:rPr>
              <w:t>Desirable</w:t>
            </w:r>
          </w:p>
        </w:tc>
      </w:tr>
      <w:tr w:rsidR="0045422C" w:rsidRPr="00C80851" w14:paraId="7AC5F324" w14:textId="77777777" w:rsidTr="004A01E9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E456" w14:textId="5050548B" w:rsidR="0045422C" w:rsidRPr="00322F26" w:rsidRDefault="0045422C" w:rsidP="00C80851">
            <w:pPr>
              <w:rPr>
                <w:rFonts w:asciiTheme="minorHAnsi" w:hAnsiTheme="minorHAnsi" w:cs="Arial"/>
                <w:color w:val="auto"/>
                <w:szCs w:val="20"/>
              </w:rPr>
            </w:pPr>
            <w:r w:rsidRPr="00322F26">
              <w:rPr>
                <w:rFonts w:asciiTheme="minorHAnsi" w:hAnsiTheme="minorHAnsi" w:cs="Arial"/>
                <w:color w:val="auto"/>
                <w:szCs w:val="20"/>
              </w:rPr>
              <w:t xml:space="preserve">Real world experience of </w:t>
            </w:r>
            <w:r w:rsidR="006D7F8F" w:rsidRPr="00322F26">
              <w:rPr>
                <w:rFonts w:asciiTheme="minorHAnsi" w:hAnsiTheme="minorHAnsi" w:cs="Arial"/>
                <w:color w:val="auto"/>
                <w:szCs w:val="20"/>
              </w:rPr>
              <w:t xml:space="preserve">designing </w:t>
            </w:r>
            <w:r w:rsidRPr="00322F26">
              <w:rPr>
                <w:rFonts w:asciiTheme="minorHAnsi" w:hAnsiTheme="minorHAnsi" w:cs="Arial"/>
                <w:color w:val="auto"/>
                <w:szCs w:val="20"/>
              </w:rPr>
              <w:t>open piled</w:t>
            </w:r>
            <w:r w:rsidR="001F7E76" w:rsidRPr="00322F26">
              <w:rPr>
                <w:rFonts w:asciiTheme="minorHAnsi" w:hAnsiTheme="minorHAnsi" w:cs="Arial"/>
                <w:color w:val="auto"/>
                <w:szCs w:val="20"/>
              </w:rPr>
              <w:t>/ continuous bulkhead</w:t>
            </w:r>
            <w:r w:rsidRPr="00322F26">
              <w:rPr>
                <w:rFonts w:asciiTheme="minorHAnsi" w:hAnsiTheme="minorHAnsi" w:cs="Arial"/>
                <w:color w:val="auto"/>
                <w:szCs w:val="20"/>
              </w:rPr>
              <w:t xml:space="preserve"> maritime structures (dolphins and platforms</w:t>
            </w:r>
            <w:r w:rsidR="001F7E76" w:rsidRPr="00322F26">
              <w:rPr>
                <w:rFonts w:asciiTheme="minorHAnsi" w:hAnsiTheme="minorHAnsi" w:cs="Arial"/>
                <w:color w:val="auto"/>
                <w:szCs w:val="20"/>
              </w:rPr>
              <w:t>, combi-walls, blockwork walls</w:t>
            </w:r>
            <w:r w:rsidRPr="00322F26">
              <w:rPr>
                <w:rFonts w:asciiTheme="minorHAnsi" w:hAnsiTheme="minorHAnsi" w:cs="Arial"/>
                <w:color w:val="auto"/>
                <w:szCs w:val="20"/>
              </w:rPr>
              <w:t>) subject to vessel berthing and mooring forces</w:t>
            </w:r>
            <w:r w:rsidR="006D7F8F" w:rsidRPr="00322F26">
              <w:rPr>
                <w:rFonts w:asciiTheme="minorHAnsi" w:hAnsiTheme="minorHAnsi" w:cs="Arial"/>
                <w:color w:val="auto"/>
                <w:szCs w:val="20"/>
              </w:rPr>
              <w:t>, and quayside crane loadings</w:t>
            </w:r>
            <w:r w:rsidRPr="00322F26">
              <w:rPr>
                <w:rFonts w:asciiTheme="minorHAnsi" w:hAnsiTheme="minorHAnsi" w:cs="Arial"/>
                <w:color w:val="auto"/>
                <w:szCs w:val="20"/>
              </w:rPr>
              <w:t>.</w:t>
            </w:r>
          </w:p>
        </w:tc>
        <w:tc>
          <w:tcPr>
            <w:tcW w:w="1212" w:type="dxa"/>
          </w:tcPr>
          <w:p w14:paraId="076292D0" w14:textId="1CD05D3C" w:rsidR="0045422C" w:rsidRPr="00322F26" w:rsidRDefault="0045422C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12" w:type="dxa"/>
          </w:tcPr>
          <w:p w14:paraId="6BA6D854" w14:textId="3D9F2161" w:rsidR="0045422C" w:rsidRPr="00322F26" w:rsidRDefault="001F7E76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322F26">
              <w:rPr>
                <w:rFonts w:asciiTheme="minorHAnsi" w:hAnsiTheme="minorHAnsi"/>
                <w:color w:val="auto"/>
              </w:rPr>
              <w:t>X</w:t>
            </w:r>
          </w:p>
        </w:tc>
      </w:tr>
      <w:tr w:rsidR="006D7F8F" w:rsidRPr="00C80851" w14:paraId="460B3B54" w14:textId="77777777" w:rsidTr="004A01E9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F45A" w14:textId="5BA79102" w:rsidR="006D7F8F" w:rsidRPr="00322F26" w:rsidRDefault="006D7F8F" w:rsidP="00C80851">
            <w:pPr>
              <w:rPr>
                <w:rFonts w:asciiTheme="minorHAnsi" w:hAnsiTheme="minorHAnsi" w:cs="Arial"/>
                <w:color w:val="auto"/>
                <w:szCs w:val="20"/>
              </w:rPr>
            </w:pPr>
            <w:r w:rsidRPr="00322F26">
              <w:rPr>
                <w:rFonts w:asciiTheme="minorHAnsi" w:hAnsiTheme="minorHAnsi" w:cs="Arial"/>
                <w:color w:val="auto"/>
                <w:szCs w:val="20"/>
              </w:rPr>
              <w:t xml:space="preserve">On-site experience of maritime </w:t>
            </w:r>
            <w:r w:rsidR="006C3998" w:rsidRPr="00322F26">
              <w:rPr>
                <w:rFonts w:asciiTheme="minorHAnsi" w:hAnsiTheme="minorHAnsi" w:cs="Arial"/>
                <w:color w:val="auto"/>
                <w:szCs w:val="20"/>
              </w:rPr>
              <w:t xml:space="preserve">or heavy civils </w:t>
            </w:r>
            <w:r w:rsidRPr="00322F26">
              <w:rPr>
                <w:rFonts w:asciiTheme="minorHAnsi" w:hAnsiTheme="minorHAnsi" w:cs="Arial"/>
                <w:color w:val="auto"/>
                <w:szCs w:val="20"/>
              </w:rPr>
              <w:t>construction.</w:t>
            </w:r>
          </w:p>
        </w:tc>
        <w:tc>
          <w:tcPr>
            <w:tcW w:w="1212" w:type="dxa"/>
          </w:tcPr>
          <w:p w14:paraId="1655D9B8" w14:textId="44836DD0" w:rsidR="006D7F8F" w:rsidRPr="00322F26" w:rsidRDefault="00D5722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768E2415" w14:textId="0628571E" w:rsidR="006D7F8F" w:rsidRPr="00322F26" w:rsidRDefault="006D7F8F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45422C" w:rsidRPr="00C80851" w14:paraId="0A028B64" w14:textId="77777777" w:rsidTr="004A01E9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FD5A" w14:textId="0C1E5092" w:rsidR="0045422C" w:rsidRPr="00322F26" w:rsidRDefault="0045422C" w:rsidP="00C80851">
            <w:pPr>
              <w:rPr>
                <w:rFonts w:asciiTheme="minorHAnsi" w:hAnsiTheme="minorHAnsi" w:cs="Arial"/>
                <w:color w:val="auto"/>
                <w:szCs w:val="20"/>
              </w:rPr>
            </w:pPr>
            <w:r w:rsidRPr="00322F26">
              <w:rPr>
                <w:rFonts w:asciiTheme="minorHAnsi" w:hAnsiTheme="minorHAnsi" w:cs="Arial"/>
                <w:color w:val="auto"/>
                <w:szCs w:val="20"/>
              </w:rPr>
              <w:t xml:space="preserve">Working knowledge of current design codes and standards (ISO, BS6349, Eurocodes) and the </w:t>
            </w:r>
            <w:r w:rsidR="006D7F8F" w:rsidRPr="00322F26">
              <w:rPr>
                <w:rFonts w:asciiTheme="minorHAnsi" w:hAnsiTheme="minorHAnsi" w:cs="Arial"/>
                <w:color w:val="auto"/>
                <w:szCs w:val="20"/>
              </w:rPr>
              <w:t>CDM</w:t>
            </w:r>
            <w:r w:rsidRPr="00322F26">
              <w:rPr>
                <w:rFonts w:asciiTheme="minorHAnsi" w:hAnsiTheme="minorHAnsi" w:cs="Arial"/>
                <w:color w:val="auto"/>
                <w:szCs w:val="20"/>
              </w:rPr>
              <w:t xml:space="preserve"> regulations.</w:t>
            </w:r>
          </w:p>
        </w:tc>
        <w:tc>
          <w:tcPr>
            <w:tcW w:w="1212" w:type="dxa"/>
          </w:tcPr>
          <w:p w14:paraId="6CE61F76" w14:textId="0734DE55" w:rsidR="0045422C" w:rsidRPr="00322F26" w:rsidRDefault="006D7F8F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322F26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5351F3CB" w14:textId="77777777" w:rsidR="0045422C" w:rsidRPr="00322F26" w:rsidRDefault="0045422C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45422C" w:rsidRPr="00C80851" w14:paraId="47324B4F" w14:textId="77777777" w:rsidTr="004A01E9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5B4" w14:textId="3A05A89C" w:rsidR="0045422C" w:rsidRPr="00322F26" w:rsidRDefault="006D7F8F" w:rsidP="00C80851">
            <w:pPr>
              <w:rPr>
                <w:rFonts w:asciiTheme="minorHAnsi" w:hAnsiTheme="minorHAnsi" w:cs="Arial"/>
                <w:color w:val="auto"/>
                <w:szCs w:val="20"/>
              </w:rPr>
            </w:pPr>
            <w:r w:rsidRPr="00322F26">
              <w:rPr>
                <w:rFonts w:asciiTheme="minorHAnsi" w:hAnsiTheme="minorHAnsi" w:cs="Arial"/>
                <w:color w:val="auto"/>
                <w:szCs w:val="20"/>
              </w:rPr>
              <w:t>Experience of structural analysis using industry standard FE packages, and detailing of reinforced concrete and steel structural members</w:t>
            </w:r>
            <w:r w:rsidR="006C3998" w:rsidRPr="00322F26">
              <w:rPr>
                <w:rFonts w:asciiTheme="minorHAnsi" w:hAnsiTheme="minorHAnsi" w:cs="Arial"/>
                <w:color w:val="auto"/>
                <w:szCs w:val="20"/>
              </w:rPr>
              <w:t>.</w:t>
            </w:r>
          </w:p>
        </w:tc>
        <w:tc>
          <w:tcPr>
            <w:tcW w:w="1212" w:type="dxa"/>
          </w:tcPr>
          <w:p w14:paraId="040661E8" w14:textId="54A2C0C9" w:rsidR="0045422C" w:rsidRPr="00322F26" w:rsidRDefault="0045422C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12" w:type="dxa"/>
          </w:tcPr>
          <w:p w14:paraId="03E6C578" w14:textId="417BFC53" w:rsidR="0045422C" w:rsidRPr="00322F26" w:rsidRDefault="00D5722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X</w:t>
            </w:r>
          </w:p>
        </w:tc>
      </w:tr>
      <w:tr w:rsidR="00C80851" w:rsidRPr="00C80851" w14:paraId="268DEEFF" w14:textId="77777777" w:rsidTr="004A01E9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F7B1" w14:textId="56EAE299" w:rsidR="00C80851" w:rsidRPr="00322F26" w:rsidRDefault="006D7F8F" w:rsidP="00C80851">
            <w:pPr>
              <w:rPr>
                <w:rFonts w:asciiTheme="minorHAnsi" w:hAnsiTheme="minorHAnsi"/>
                <w:color w:val="auto"/>
              </w:rPr>
            </w:pPr>
            <w:r w:rsidRPr="00322F26">
              <w:rPr>
                <w:rFonts w:asciiTheme="minorHAnsi" w:hAnsiTheme="minorHAnsi" w:cs="Arial"/>
                <w:color w:val="auto"/>
                <w:szCs w:val="20"/>
              </w:rPr>
              <w:t>E</w:t>
            </w:r>
            <w:r w:rsidR="002B6529" w:rsidRPr="00322F26">
              <w:rPr>
                <w:rFonts w:asciiTheme="minorHAnsi" w:hAnsiTheme="minorHAnsi" w:cs="Arial"/>
                <w:color w:val="auto"/>
                <w:szCs w:val="20"/>
              </w:rPr>
              <w:t xml:space="preserve">xperience of </w:t>
            </w:r>
            <w:r w:rsidR="004C4A20" w:rsidRPr="00322F26">
              <w:rPr>
                <w:rFonts w:asciiTheme="minorHAnsi" w:hAnsiTheme="minorHAnsi" w:cs="Arial"/>
                <w:color w:val="auto"/>
                <w:szCs w:val="20"/>
              </w:rPr>
              <w:t xml:space="preserve">dynamic analysis of structures </w:t>
            </w:r>
            <w:r w:rsidR="00273D98" w:rsidRPr="00322F26">
              <w:rPr>
                <w:rFonts w:asciiTheme="minorHAnsi" w:hAnsiTheme="minorHAnsi" w:cs="Arial"/>
                <w:color w:val="auto"/>
                <w:szCs w:val="20"/>
              </w:rPr>
              <w:t>subject to seismic or wave loading.</w:t>
            </w:r>
          </w:p>
        </w:tc>
        <w:tc>
          <w:tcPr>
            <w:tcW w:w="1212" w:type="dxa"/>
          </w:tcPr>
          <w:p w14:paraId="4FD61512" w14:textId="235E50E1" w:rsidR="00C80851" w:rsidRPr="00322F26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12" w:type="dxa"/>
          </w:tcPr>
          <w:p w14:paraId="62F33039" w14:textId="51E67ACE" w:rsidR="00C80851" w:rsidRPr="00322F26" w:rsidRDefault="00273D98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322F26">
              <w:rPr>
                <w:rFonts w:asciiTheme="minorHAnsi" w:hAnsiTheme="minorHAnsi"/>
                <w:color w:val="auto"/>
              </w:rPr>
              <w:t>X</w:t>
            </w:r>
          </w:p>
        </w:tc>
      </w:tr>
      <w:tr w:rsidR="004C4A20" w:rsidRPr="00C80851" w14:paraId="5998893A" w14:textId="77777777" w:rsidTr="004A01E9">
        <w:tc>
          <w:tcPr>
            <w:tcW w:w="7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C5DD" w14:textId="1CE11427" w:rsidR="004C4A20" w:rsidRPr="00322F26" w:rsidRDefault="004C4A20" w:rsidP="002B6529">
            <w:pPr>
              <w:rPr>
                <w:rFonts w:asciiTheme="minorHAnsi" w:hAnsiTheme="minorHAnsi" w:cs="Arial"/>
                <w:color w:val="auto"/>
                <w:szCs w:val="20"/>
              </w:rPr>
            </w:pPr>
            <w:r w:rsidRPr="00322F26">
              <w:rPr>
                <w:rFonts w:asciiTheme="minorHAnsi" w:hAnsiTheme="minorHAnsi" w:cs="Arial"/>
                <w:color w:val="auto"/>
                <w:szCs w:val="20"/>
              </w:rPr>
              <w:t xml:space="preserve">Real world experience of reviewing and managing the preparation of technical engineering drawings from feasibility to </w:t>
            </w:r>
            <w:r w:rsidR="0067733E" w:rsidRPr="00322F26">
              <w:rPr>
                <w:rFonts w:asciiTheme="minorHAnsi" w:hAnsiTheme="minorHAnsi" w:cs="Arial"/>
                <w:color w:val="auto"/>
                <w:szCs w:val="20"/>
              </w:rPr>
              <w:t>construction</w:t>
            </w:r>
            <w:r w:rsidRPr="00322F26">
              <w:rPr>
                <w:rFonts w:asciiTheme="minorHAnsi" w:hAnsiTheme="minorHAnsi" w:cs="Arial"/>
                <w:color w:val="auto"/>
                <w:szCs w:val="20"/>
              </w:rPr>
              <w:t xml:space="preserve"> </w:t>
            </w:r>
            <w:r w:rsidR="006D7F8F" w:rsidRPr="00322F26">
              <w:rPr>
                <w:rFonts w:asciiTheme="minorHAnsi" w:hAnsiTheme="minorHAnsi" w:cs="Arial"/>
                <w:color w:val="auto"/>
                <w:szCs w:val="20"/>
              </w:rPr>
              <w:t>stage issue</w:t>
            </w:r>
            <w:r w:rsidRPr="00322F26">
              <w:rPr>
                <w:rFonts w:asciiTheme="minorHAnsi" w:hAnsiTheme="minorHAnsi" w:cs="Arial"/>
                <w:color w:val="auto"/>
                <w:szCs w:val="20"/>
              </w:rPr>
              <w:t xml:space="preserve">. </w:t>
            </w:r>
          </w:p>
        </w:tc>
        <w:tc>
          <w:tcPr>
            <w:tcW w:w="1212" w:type="dxa"/>
          </w:tcPr>
          <w:p w14:paraId="70776561" w14:textId="3FE3DC09" w:rsidR="004C4A20" w:rsidRPr="00322F26" w:rsidRDefault="004C4A20" w:rsidP="002B6529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322F26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2F793FFD" w14:textId="77777777" w:rsidR="004C4A20" w:rsidRPr="00322F26" w:rsidRDefault="004C4A20" w:rsidP="002B6529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C80851" w:rsidRPr="00C80851" w14:paraId="1F9871C2" w14:textId="77777777" w:rsidTr="004A01E9">
        <w:tc>
          <w:tcPr>
            <w:tcW w:w="7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30DA" w14:textId="61D924CF" w:rsidR="00C80851" w:rsidRPr="00322F26" w:rsidRDefault="00C80851" w:rsidP="00C80851">
            <w:pPr>
              <w:rPr>
                <w:rFonts w:asciiTheme="minorHAnsi" w:hAnsiTheme="minorHAnsi"/>
                <w:color w:val="auto"/>
              </w:rPr>
            </w:pPr>
            <w:r w:rsidRPr="00322F26">
              <w:rPr>
                <w:rFonts w:asciiTheme="minorHAnsi" w:hAnsiTheme="minorHAnsi" w:cs="Arial"/>
                <w:color w:val="auto"/>
                <w:szCs w:val="20"/>
              </w:rPr>
              <w:t>Knowledge in project management with the planning, management and delivery of projects on time and on budget.</w:t>
            </w:r>
          </w:p>
        </w:tc>
        <w:tc>
          <w:tcPr>
            <w:tcW w:w="1212" w:type="dxa"/>
          </w:tcPr>
          <w:p w14:paraId="227E176E" w14:textId="00DEC470" w:rsidR="00C80851" w:rsidRPr="00322F26" w:rsidRDefault="001F7E76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322F26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5A559094" w14:textId="00D708BC" w:rsidR="00C80851" w:rsidRPr="00322F26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</w:tbl>
    <w:p w14:paraId="177E19DA" w14:textId="77777777" w:rsidR="00634ABC" w:rsidRPr="00C80851" w:rsidRDefault="00634ABC" w:rsidP="00A61000">
      <w:pPr>
        <w:pStyle w:val="NoSpacing"/>
        <w:rPr>
          <w:color w:val="auto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C80851" w:rsidRPr="00C80851" w14:paraId="6D13E546" w14:textId="77777777" w:rsidTr="00332DFF">
        <w:trPr>
          <w:trHeight w:val="371"/>
        </w:trPr>
        <w:sdt>
          <w:sdtPr>
            <w:rPr>
              <w:color w:val="auto"/>
            </w:rPr>
            <w:id w:val="1319304865"/>
            <w:placeholder>
              <w:docPart w:val="9ADD1FED67774172A38E0DF0B1D8CC13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5BB27C49" w14:textId="77777777" w:rsidR="00634ABC" w:rsidRPr="00C80851" w:rsidRDefault="00D77688" w:rsidP="00332DFF">
                <w:pPr>
                  <w:pStyle w:val="NoSpacing"/>
                  <w:rPr>
                    <w:color w:val="auto"/>
                  </w:rPr>
                </w:pPr>
                <w:r w:rsidRPr="00C80851">
                  <w:rPr>
                    <w:b/>
                    <w:bCs/>
                    <w:color w:val="auto"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6956F048" w14:textId="77777777" w:rsidR="00634ABC" w:rsidRPr="00C80851" w:rsidRDefault="00634ABC" w:rsidP="00332DFF">
            <w:pPr>
              <w:pStyle w:val="Heading2"/>
              <w:rPr>
                <w:color w:val="auto"/>
              </w:rPr>
            </w:pPr>
            <w:r w:rsidRPr="00C80851">
              <w:rPr>
                <w:color w:val="auto"/>
              </w:rPr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474CEC59" w14:textId="77777777" w:rsidR="00634ABC" w:rsidRPr="00C80851" w:rsidRDefault="00634ABC" w:rsidP="00332DFF">
            <w:pPr>
              <w:pStyle w:val="Heading2"/>
              <w:rPr>
                <w:color w:val="auto"/>
              </w:rPr>
            </w:pPr>
            <w:r w:rsidRPr="00C80851">
              <w:rPr>
                <w:color w:val="auto"/>
              </w:rPr>
              <w:t>Desirable</w:t>
            </w:r>
          </w:p>
        </w:tc>
      </w:tr>
      <w:tr w:rsidR="00C80851" w:rsidRPr="00C80851" w14:paraId="7AEA5700" w14:textId="77777777" w:rsidTr="0030228D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EC1" w14:textId="779B15AB" w:rsidR="00C80851" w:rsidRPr="00322F26" w:rsidRDefault="00C80851" w:rsidP="00C80851">
            <w:pPr>
              <w:rPr>
                <w:rFonts w:asciiTheme="minorHAnsi" w:hAnsiTheme="minorHAnsi"/>
                <w:color w:val="auto"/>
              </w:rPr>
            </w:pPr>
            <w:r w:rsidRPr="00322F26">
              <w:rPr>
                <w:rFonts w:asciiTheme="minorHAnsi" w:hAnsiTheme="minorHAnsi" w:cs="Arial"/>
                <w:color w:val="auto"/>
                <w:szCs w:val="20"/>
              </w:rPr>
              <w:t>Ability to support discussion on clients’ technical problems; contribute to proposed solutions; and communicate complex technical themes in an easy-to-understand manner.</w:t>
            </w:r>
          </w:p>
        </w:tc>
        <w:tc>
          <w:tcPr>
            <w:tcW w:w="1212" w:type="dxa"/>
          </w:tcPr>
          <w:p w14:paraId="17517913" w14:textId="75A02AED" w:rsidR="00C80851" w:rsidRPr="00322F26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12" w:type="dxa"/>
          </w:tcPr>
          <w:p w14:paraId="2B9E81E7" w14:textId="1A697184" w:rsidR="00C80851" w:rsidRPr="00322F26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322F26">
              <w:rPr>
                <w:rFonts w:asciiTheme="minorHAnsi" w:hAnsiTheme="minorHAnsi"/>
                <w:color w:val="auto"/>
              </w:rPr>
              <w:t>X</w:t>
            </w:r>
          </w:p>
        </w:tc>
      </w:tr>
      <w:tr w:rsidR="00C80851" w:rsidRPr="00C80851" w14:paraId="31D6CC27" w14:textId="77777777" w:rsidTr="00F238B2">
        <w:tc>
          <w:tcPr>
            <w:tcW w:w="7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446" w14:textId="65E648FF" w:rsidR="00C80851" w:rsidRPr="00322F26" w:rsidRDefault="00FA779C" w:rsidP="00C80851">
            <w:pPr>
              <w:rPr>
                <w:rFonts w:asciiTheme="minorHAnsi" w:hAnsiTheme="minorHAnsi"/>
                <w:color w:val="auto"/>
              </w:rPr>
            </w:pPr>
            <w:r w:rsidRPr="00322F26">
              <w:rPr>
                <w:rFonts w:asciiTheme="minorHAnsi" w:hAnsiTheme="minorHAnsi" w:cs="Arial"/>
                <w:color w:val="auto"/>
                <w:szCs w:val="20"/>
              </w:rPr>
              <w:t>A</w:t>
            </w:r>
            <w:r w:rsidR="00C80851" w:rsidRPr="00322F26">
              <w:rPr>
                <w:rFonts w:asciiTheme="minorHAnsi" w:hAnsiTheme="minorHAnsi" w:cs="Arial"/>
                <w:color w:val="auto"/>
                <w:szCs w:val="20"/>
              </w:rPr>
              <w:t>bility to write clear technical proposals and reports.</w:t>
            </w:r>
          </w:p>
        </w:tc>
        <w:tc>
          <w:tcPr>
            <w:tcW w:w="1212" w:type="dxa"/>
          </w:tcPr>
          <w:p w14:paraId="4B62BBEA" w14:textId="4AE65973" w:rsidR="00C80851" w:rsidRPr="00322F26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12" w:type="dxa"/>
          </w:tcPr>
          <w:p w14:paraId="25CFD979" w14:textId="509D0B17" w:rsidR="00C80851" w:rsidRPr="00322F26" w:rsidRDefault="00D5722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X</w:t>
            </w:r>
          </w:p>
        </w:tc>
      </w:tr>
      <w:tr w:rsidR="00C80851" w:rsidRPr="00C80851" w14:paraId="4342B05E" w14:textId="77777777" w:rsidTr="00F238B2">
        <w:tc>
          <w:tcPr>
            <w:tcW w:w="7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BBCD" w14:textId="5AEA8391" w:rsidR="00C80851" w:rsidRPr="00322F26" w:rsidRDefault="00C80851" w:rsidP="00C80851">
            <w:pPr>
              <w:rPr>
                <w:rFonts w:asciiTheme="minorHAnsi" w:hAnsiTheme="minorHAnsi"/>
                <w:color w:val="auto"/>
              </w:rPr>
            </w:pPr>
            <w:r w:rsidRPr="00322F26">
              <w:rPr>
                <w:rFonts w:asciiTheme="minorHAnsi" w:hAnsiTheme="minorHAnsi" w:cs="Arial"/>
                <w:color w:val="auto"/>
                <w:szCs w:val="20"/>
              </w:rPr>
              <w:t>Strong attention to quality and detail.</w:t>
            </w:r>
          </w:p>
        </w:tc>
        <w:tc>
          <w:tcPr>
            <w:tcW w:w="1212" w:type="dxa"/>
          </w:tcPr>
          <w:p w14:paraId="1ECB73D4" w14:textId="77777777" w:rsidR="00C80851" w:rsidRPr="00322F26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322F26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7E274302" w14:textId="77777777" w:rsidR="00C80851" w:rsidRPr="00322F26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C80851" w:rsidRPr="00C80851" w14:paraId="59F0A5EC" w14:textId="77777777" w:rsidTr="00F238B2">
        <w:tc>
          <w:tcPr>
            <w:tcW w:w="7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E1BA" w14:textId="5B690E26" w:rsidR="00C80851" w:rsidRPr="00322F26" w:rsidRDefault="00C80851" w:rsidP="00C80851">
            <w:pPr>
              <w:rPr>
                <w:rFonts w:asciiTheme="minorHAnsi" w:hAnsiTheme="minorHAnsi"/>
                <w:color w:val="auto"/>
              </w:rPr>
            </w:pPr>
            <w:r w:rsidRPr="00322F26">
              <w:rPr>
                <w:rFonts w:asciiTheme="minorHAnsi" w:hAnsiTheme="minorHAnsi" w:cs="Arial"/>
                <w:color w:val="auto"/>
                <w:szCs w:val="20"/>
              </w:rPr>
              <w:t>Good time management when handling multiple technically challenging tasks.</w:t>
            </w:r>
          </w:p>
        </w:tc>
        <w:tc>
          <w:tcPr>
            <w:tcW w:w="1212" w:type="dxa"/>
          </w:tcPr>
          <w:p w14:paraId="4E6A8851" w14:textId="48BE0BA2" w:rsidR="00C80851" w:rsidRPr="00322F26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322F26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67FC6D0E" w14:textId="014B9F64" w:rsidR="00C80851" w:rsidRPr="00322F26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C80851" w:rsidRPr="00C80851" w14:paraId="7E26E19A" w14:textId="77777777" w:rsidTr="00F238B2">
        <w:tc>
          <w:tcPr>
            <w:tcW w:w="7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47E6" w14:textId="79FF7578" w:rsidR="00C80851" w:rsidRPr="00322F26" w:rsidRDefault="00C80851" w:rsidP="00C80851">
            <w:pPr>
              <w:rPr>
                <w:rFonts w:asciiTheme="minorHAnsi" w:hAnsiTheme="minorHAnsi"/>
                <w:color w:val="auto"/>
              </w:rPr>
            </w:pPr>
            <w:r w:rsidRPr="00322F26">
              <w:rPr>
                <w:rFonts w:asciiTheme="minorHAnsi" w:hAnsiTheme="minorHAnsi" w:cs="Arial"/>
                <w:color w:val="auto"/>
                <w:szCs w:val="20"/>
              </w:rPr>
              <w:t>Ability to take technical and commercial ownership of allocated tasks.</w:t>
            </w:r>
          </w:p>
        </w:tc>
        <w:tc>
          <w:tcPr>
            <w:tcW w:w="1212" w:type="dxa"/>
          </w:tcPr>
          <w:p w14:paraId="0B44EB05" w14:textId="6BA202BD" w:rsidR="00C80851" w:rsidRPr="00322F26" w:rsidRDefault="00D5722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6DF8D597" w14:textId="0202660D" w:rsidR="00C80851" w:rsidRPr="00322F26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C80851" w:rsidRPr="00C80851" w14:paraId="6E23109D" w14:textId="77777777" w:rsidTr="00F238B2">
        <w:tc>
          <w:tcPr>
            <w:tcW w:w="7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C742" w14:textId="6DA55ED6" w:rsidR="00C80851" w:rsidRPr="00322F26" w:rsidRDefault="00C80851" w:rsidP="00C80851">
            <w:pPr>
              <w:rPr>
                <w:rFonts w:asciiTheme="minorHAnsi" w:hAnsiTheme="minorHAnsi"/>
                <w:color w:val="auto"/>
              </w:rPr>
            </w:pPr>
            <w:r w:rsidRPr="00322F26">
              <w:rPr>
                <w:rFonts w:asciiTheme="minorHAnsi" w:hAnsiTheme="minorHAnsi" w:cs="Arial"/>
                <w:color w:val="auto"/>
                <w:szCs w:val="20"/>
              </w:rPr>
              <w:t xml:space="preserve">Experience of working closely with other members of </w:t>
            </w:r>
            <w:r w:rsidR="008476DE">
              <w:rPr>
                <w:rFonts w:asciiTheme="minorHAnsi" w:hAnsiTheme="minorHAnsi" w:cs="Arial"/>
                <w:color w:val="auto"/>
                <w:szCs w:val="20"/>
              </w:rPr>
              <w:t>an e</w:t>
            </w:r>
            <w:r w:rsidRPr="00322F26">
              <w:rPr>
                <w:rFonts w:asciiTheme="minorHAnsi" w:hAnsiTheme="minorHAnsi" w:cs="Arial"/>
                <w:color w:val="auto"/>
                <w:szCs w:val="20"/>
              </w:rPr>
              <w:t xml:space="preserve">ngineering </w:t>
            </w:r>
            <w:r w:rsidR="008476DE">
              <w:rPr>
                <w:rFonts w:asciiTheme="minorHAnsi" w:hAnsiTheme="minorHAnsi" w:cs="Arial"/>
                <w:color w:val="auto"/>
                <w:szCs w:val="20"/>
              </w:rPr>
              <w:t>t</w:t>
            </w:r>
            <w:r w:rsidRPr="00322F26">
              <w:rPr>
                <w:rFonts w:asciiTheme="minorHAnsi" w:hAnsiTheme="minorHAnsi" w:cs="Arial"/>
                <w:color w:val="auto"/>
                <w:szCs w:val="20"/>
              </w:rPr>
              <w:t>eam to optimise the design of</w:t>
            </w:r>
            <w:r w:rsidR="00075945" w:rsidRPr="00322F26">
              <w:rPr>
                <w:rFonts w:asciiTheme="minorHAnsi" w:hAnsiTheme="minorHAnsi" w:cs="Arial"/>
                <w:color w:val="auto"/>
                <w:szCs w:val="20"/>
              </w:rPr>
              <w:t xml:space="preserve"> </w:t>
            </w:r>
            <w:r w:rsidRPr="00322F26">
              <w:rPr>
                <w:rFonts w:asciiTheme="minorHAnsi" w:hAnsiTheme="minorHAnsi" w:cs="Arial"/>
                <w:color w:val="auto"/>
                <w:szCs w:val="20"/>
              </w:rPr>
              <w:t>structures and facilities.</w:t>
            </w:r>
          </w:p>
        </w:tc>
        <w:tc>
          <w:tcPr>
            <w:tcW w:w="1212" w:type="dxa"/>
          </w:tcPr>
          <w:p w14:paraId="704E019F" w14:textId="5C8B4082" w:rsidR="00C80851" w:rsidRPr="00322F26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322F26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7BA11802" w14:textId="77777777" w:rsidR="00C80851" w:rsidRPr="00322F26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C80851" w:rsidRPr="00C80851" w14:paraId="023D0EAA" w14:textId="77777777" w:rsidTr="00F238B2">
        <w:tc>
          <w:tcPr>
            <w:tcW w:w="7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5C08" w14:textId="3341DECE" w:rsidR="00C80851" w:rsidRPr="00322F26" w:rsidRDefault="00C80851" w:rsidP="00C80851">
            <w:pPr>
              <w:rPr>
                <w:rFonts w:asciiTheme="minorHAnsi" w:hAnsiTheme="minorHAnsi"/>
                <w:color w:val="auto"/>
              </w:rPr>
            </w:pPr>
            <w:r w:rsidRPr="00322F26">
              <w:rPr>
                <w:rFonts w:asciiTheme="minorHAnsi" w:hAnsiTheme="minorHAnsi" w:cs="Arial"/>
                <w:color w:val="auto"/>
                <w:szCs w:val="20"/>
              </w:rPr>
              <w:t>Experience to take the initiative, find solutions and proactively drive progress.</w:t>
            </w:r>
          </w:p>
        </w:tc>
        <w:tc>
          <w:tcPr>
            <w:tcW w:w="1212" w:type="dxa"/>
          </w:tcPr>
          <w:p w14:paraId="307488A2" w14:textId="0D0BB579" w:rsidR="00C80851" w:rsidRPr="00322F26" w:rsidRDefault="008E7579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322F26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01AA6DA5" w14:textId="153DA340" w:rsidR="00C80851" w:rsidRPr="00322F26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</w:tbl>
    <w:p w14:paraId="6524BA2D" w14:textId="77777777" w:rsidR="00634ABC" w:rsidRPr="00C80851" w:rsidRDefault="00634ABC" w:rsidP="00A61000">
      <w:pPr>
        <w:pStyle w:val="NoSpacing"/>
        <w:rPr>
          <w:color w:val="auto"/>
        </w:rPr>
      </w:pPr>
    </w:p>
    <w:p w14:paraId="05C6443A" w14:textId="77777777" w:rsidR="00D77688" w:rsidRDefault="00D77688" w:rsidP="00A61000">
      <w:pPr>
        <w:pStyle w:val="NoSpacing"/>
      </w:pPr>
    </w:p>
    <w:p w14:paraId="1BD795C2" w14:textId="77777777" w:rsidR="00D77688" w:rsidRDefault="00D77688" w:rsidP="00A61000">
      <w:pPr>
        <w:pStyle w:val="NoSpacing"/>
      </w:pPr>
    </w:p>
    <w:sectPr w:rsidR="00D77688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0B76" w14:textId="77777777" w:rsidR="008A0F64" w:rsidRDefault="008A0F64" w:rsidP="00700852">
      <w:pPr>
        <w:spacing w:line="240" w:lineRule="auto"/>
      </w:pPr>
      <w:r>
        <w:separator/>
      </w:r>
    </w:p>
  </w:endnote>
  <w:endnote w:type="continuationSeparator" w:id="0">
    <w:p w14:paraId="4F328DAF" w14:textId="77777777" w:rsidR="008A0F64" w:rsidRDefault="008A0F64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6337D30B" w14:textId="77777777" w:rsidTr="00E906E1">
      <w:tc>
        <w:tcPr>
          <w:tcW w:w="4927" w:type="dxa"/>
        </w:tcPr>
        <w:p w14:paraId="481B73CB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77688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-0</w:t>
          </w:r>
        </w:p>
        <w:p w14:paraId="60360FBB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150662BC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31068C0E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6FA844A7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DF91" w14:textId="77777777" w:rsidR="008A0F64" w:rsidRDefault="008A0F64" w:rsidP="00700852">
      <w:pPr>
        <w:spacing w:line="240" w:lineRule="auto"/>
      </w:pPr>
      <w:r>
        <w:separator/>
      </w:r>
    </w:p>
  </w:footnote>
  <w:footnote w:type="continuationSeparator" w:id="0">
    <w:p w14:paraId="6324CCAE" w14:textId="77777777" w:rsidR="008A0F64" w:rsidRDefault="008A0F64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232B0EA5" w14:textId="77777777" w:rsidTr="00A61000">
      <w:tc>
        <w:tcPr>
          <w:tcW w:w="1985" w:type="dxa"/>
          <w:vAlign w:val="bottom"/>
        </w:tcPr>
        <w:p w14:paraId="624DC89A" w14:textId="77777777" w:rsidR="004E3DC1" w:rsidRDefault="004E3DC1" w:rsidP="004E3DC1">
          <w:r>
            <w:rPr>
              <w:noProof/>
            </w:rPr>
            <w:drawing>
              <wp:inline distT="0" distB="0" distL="0" distR="0" wp14:anchorId="0DD3DE7C" wp14:editId="140AF246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9ADD1FED67774172A38E0DF0B1D8CC13"/>
          </w:placeholder>
        </w:sdtPr>
        <w:sdtEndPr/>
        <w:sdtContent>
          <w:tc>
            <w:tcPr>
              <w:tcW w:w="7654" w:type="dxa"/>
              <w:vAlign w:val="center"/>
            </w:tcPr>
            <w:p w14:paraId="5D15AA17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45DDA50F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9C"/>
    <w:rsid w:val="0003331F"/>
    <w:rsid w:val="000423F2"/>
    <w:rsid w:val="00065A39"/>
    <w:rsid w:val="00075945"/>
    <w:rsid w:val="0009036E"/>
    <w:rsid w:val="000915CD"/>
    <w:rsid w:val="000A2BD7"/>
    <w:rsid w:val="000D441F"/>
    <w:rsid w:val="000E1535"/>
    <w:rsid w:val="000E77A8"/>
    <w:rsid w:val="000F6343"/>
    <w:rsid w:val="00157DEB"/>
    <w:rsid w:val="00174F83"/>
    <w:rsid w:val="001827FF"/>
    <w:rsid w:val="00197921"/>
    <w:rsid w:val="001A021C"/>
    <w:rsid w:val="001A384A"/>
    <w:rsid w:val="001B1B7E"/>
    <w:rsid w:val="001B6823"/>
    <w:rsid w:val="001F7E76"/>
    <w:rsid w:val="002337A7"/>
    <w:rsid w:val="00257147"/>
    <w:rsid w:val="00273D98"/>
    <w:rsid w:val="00291B5C"/>
    <w:rsid w:val="00293552"/>
    <w:rsid w:val="002A1C9A"/>
    <w:rsid w:val="002A74F5"/>
    <w:rsid w:val="002B6529"/>
    <w:rsid w:val="002E27D8"/>
    <w:rsid w:val="002E45B7"/>
    <w:rsid w:val="002E7D6B"/>
    <w:rsid w:val="002F191D"/>
    <w:rsid w:val="0031301F"/>
    <w:rsid w:val="00322F26"/>
    <w:rsid w:val="00332F98"/>
    <w:rsid w:val="00336AE2"/>
    <w:rsid w:val="00341B93"/>
    <w:rsid w:val="00350EBF"/>
    <w:rsid w:val="00357132"/>
    <w:rsid w:val="00367E98"/>
    <w:rsid w:val="003A004F"/>
    <w:rsid w:val="003B18E8"/>
    <w:rsid w:val="003E341B"/>
    <w:rsid w:val="003F475A"/>
    <w:rsid w:val="00410738"/>
    <w:rsid w:val="004303FB"/>
    <w:rsid w:val="0045422C"/>
    <w:rsid w:val="00477D4C"/>
    <w:rsid w:val="0048215B"/>
    <w:rsid w:val="004901A9"/>
    <w:rsid w:val="004B64AB"/>
    <w:rsid w:val="004C4A20"/>
    <w:rsid w:val="004E3DC1"/>
    <w:rsid w:val="00500C49"/>
    <w:rsid w:val="005073E7"/>
    <w:rsid w:val="005142A9"/>
    <w:rsid w:val="00570969"/>
    <w:rsid w:val="00573E3C"/>
    <w:rsid w:val="00581AB1"/>
    <w:rsid w:val="00590058"/>
    <w:rsid w:val="005A256D"/>
    <w:rsid w:val="005A7F10"/>
    <w:rsid w:val="00622870"/>
    <w:rsid w:val="0063405F"/>
    <w:rsid w:val="00634ABC"/>
    <w:rsid w:val="006375ED"/>
    <w:rsid w:val="00645AE0"/>
    <w:rsid w:val="00657620"/>
    <w:rsid w:val="00663E60"/>
    <w:rsid w:val="0067733E"/>
    <w:rsid w:val="00677483"/>
    <w:rsid w:val="00695743"/>
    <w:rsid w:val="006964CF"/>
    <w:rsid w:val="006A01B3"/>
    <w:rsid w:val="006B0678"/>
    <w:rsid w:val="006C3998"/>
    <w:rsid w:val="006D7F8F"/>
    <w:rsid w:val="006E3966"/>
    <w:rsid w:val="006F1B07"/>
    <w:rsid w:val="00700852"/>
    <w:rsid w:val="007025E4"/>
    <w:rsid w:val="00730F7C"/>
    <w:rsid w:val="00737A4D"/>
    <w:rsid w:val="007510F2"/>
    <w:rsid w:val="00756B8E"/>
    <w:rsid w:val="0077515F"/>
    <w:rsid w:val="007853F7"/>
    <w:rsid w:val="00790653"/>
    <w:rsid w:val="00795BAE"/>
    <w:rsid w:val="007A43ED"/>
    <w:rsid w:val="007C4F19"/>
    <w:rsid w:val="008171E3"/>
    <w:rsid w:val="00823589"/>
    <w:rsid w:val="008476DE"/>
    <w:rsid w:val="00857290"/>
    <w:rsid w:val="00857458"/>
    <w:rsid w:val="00861213"/>
    <w:rsid w:val="0086617D"/>
    <w:rsid w:val="0088240E"/>
    <w:rsid w:val="00884A2E"/>
    <w:rsid w:val="00894C66"/>
    <w:rsid w:val="008A0F64"/>
    <w:rsid w:val="008B2E14"/>
    <w:rsid w:val="008B36EA"/>
    <w:rsid w:val="008D4E88"/>
    <w:rsid w:val="008E7579"/>
    <w:rsid w:val="00902FC0"/>
    <w:rsid w:val="00905063"/>
    <w:rsid w:val="00905B88"/>
    <w:rsid w:val="009431DF"/>
    <w:rsid w:val="00954E8C"/>
    <w:rsid w:val="009635F3"/>
    <w:rsid w:val="009A0F73"/>
    <w:rsid w:val="009C04CF"/>
    <w:rsid w:val="009E7381"/>
    <w:rsid w:val="00A079EE"/>
    <w:rsid w:val="00A150A3"/>
    <w:rsid w:val="00A24B3A"/>
    <w:rsid w:val="00A25A47"/>
    <w:rsid w:val="00A33BCD"/>
    <w:rsid w:val="00A44079"/>
    <w:rsid w:val="00A61000"/>
    <w:rsid w:val="00A7625C"/>
    <w:rsid w:val="00AA72F4"/>
    <w:rsid w:val="00AC0AB9"/>
    <w:rsid w:val="00AF7A71"/>
    <w:rsid w:val="00B26A9E"/>
    <w:rsid w:val="00B31685"/>
    <w:rsid w:val="00B372F3"/>
    <w:rsid w:val="00BB4B48"/>
    <w:rsid w:val="00BC3E3B"/>
    <w:rsid w:val="00BC5625"/>
    <w:rsid w:val="00BF47AE"/>
    <w:rsid w:val="00C0439E"/>
    <w:rsid w:val="00C04767"/>
    <w:rsid w:val="00C064DD"/>
    <w:rsid w:val="00C16285"/>
    <w:rsid w:val="00C452F0"/>
    <w:rsid w:val="00C567CC"/>
    <w:rsid w:val="00C80851"/>
    <w:rsid w:val="00C91BFA"/>
    <w:rsid w:val="00C9625A"/>
    <w:rsid w:val="00CA09ED"/>
    <w:rsid w:val="00CA6B33"/>
    <w:rsid w:val="00CD3BA5"/>
    <w:rsid w:val="00CF46EC"/>
    <w:rsid w:val="00CF5566"/>
    <w:rsid w:val="00CF7905"/>
    <w:rsid w:val="00D30C0A"/>
    <w:rsid w:val="00D57221"/>
    <w:rsid w:val="00D604F5"/>
    <w:rsid w:val="00D73BCA"/>
    <w:rsid w:val="00D77688"/>
    <w:rsid w:val="00D810AC"/>
    <w:rsid w:val="00DB3389"/>
    <w:rsid w:val="00DE7A37"/>
    <w:rsid w:val="00DF2A7D"/>
    <w:rsid w:val="00DF7B14"/>
    <w:rsid w:val="00E023F8"/>
    <w:rsid w:val="00E5079C"/>
    <w:rsid w:val="00E55DB1"/>
    <w:rsid w:val="00E62F42"/>
    <w:rsid w:val="00E7219E"/>
    <w:rsid w:val="00E975D2"/>
    <w:rsid w:val="00EB6532"/>
    <w:rsid w:val="00EC522A"/>
    <w:rsid w:val="00EE54D5"/>
    <w:rsid w:val="00EE6C29"/>
    <w:rsid w:val="00F07110"/>
    <w:rsid w:val="00F47575"/>
    <w:rsid w:val="00F514FE"/>
    <w:rsid w:val="00F7411C"/>
    <w:rsid w:val="00F85D01"/>
    <w:rsid w:val="00FA779C"/>
    <w:rsid w:val="00FB0218"/>
    <w:rsid w:val="00FF087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D709E"/>
  <w15:docId w15:val="{56152E26-98DF-4B40-BD03-21A18C77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  <w:style w:type="paragraph" w:styleId="Revision">
    <w:name w:val="Revision"/>
    <w:hidden/>
    <w:uiPriority w:val="99"/>
    <w:semiHidden/>
    <w:rsid w:val="00D57221"/>
    <w:pPr>
      <w:spacing w:after="0" w:line="240" w:lineRule="auto"/>
    </w:pPr>
    <w:rPr>
      <w:rFonts w:ascii="Epilogue" w:hAnsi="Epilogue"/>
      <w:color w:val="0C0C0C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DD1FED67774172A38E0DF0B1D8C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982CA-3302-401E-8A23-A2C25B39171B}"/>
      </w:docPartPr>
      <w:docPartBody>
        <w:p w:rsidR="004A054B" w:rsidRDefault="004A054B">
          <w:pPr>
            <w:pStyle w:val="9ADD1FED67774172A38E0DF0B1D8CC13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F5DA00CAF49BF98759F1F9EC5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CEFE-5B2F-4B26-9AA8-7C026A1EE3E4}"/>
      </w:docPartPr>
      <w:docPartBody>
        <w:p w:rsidR="004A054B" w:rsidRDefault="004A054B">
          <w:pPr>
            <w:pStyle w:val="43EF5DA00CAF49BF98759F1F9EC5A85F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CFE91C58EE4CAE8F7304761CA8E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F4661-1B92-4E7E-90C3-FFF0D829D32E}"/>
      </w:docPartPr>
      <w:docPartBody>
        <w:p w:rsidR="00575487" w:rsidRDefault="00241E3D" w:rsidP="00241E3D">
          <w:pPr>
            <w:pStyle w:val="71CFE91C58EE4CAE8F7304761CA8E7D3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4B"/>
    <w:rsid w:val="000279A1"/>
    <w:rsid w:val="0003331F"/>
    <w:rsid w:val="000915CD"/>
    <w:rsid w:val="00241E3D"/>
    <w:rsid w:val="002A74F5"/>
    <w:rsid w:val="00336AE2"/>
    <w:rsid w:val="004A054B"/>
    <w:rsid w:val="004A1E38"/>
    <w:rsid w:val="004F21C8"/>
    <w:rsid w:val="00575487"/>
    <w:rsid w:val="005E4972"/>
    <w:rsid w:val="006375ED"/>
    <w:rsid w:val="006B0678"/>
    <w:rsid w:val="00853874"/>
    <w:rsid w:val="009A0F73"/>
    <w:rsid w:val="00AE03DD"/>
    <w:rsid w:val="00C064DD"/>
    <w:rsid w:val="00CA09ED"/>
    <w:rsid w:val="00D32A9C"/>
    <w:rsid w:val="00EC522A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1E3D"/>
    <w:rPr>
      <w:color w:val="808080"/>
    </w:rPr>
  </w:style>
  <w:style w:type="paragraph" w:customStyle="1" w:styleId="9ADD1FED67774172A38E0DF0B1D8CC13">
    <w:name w:val="9ADD1FED67774172A38E0DF0B1D8CC13"/>
  </w:style>
  <w:style w:type="paragraph" w:customStyle="1" w:styleId="43EF5DA00CAF49BF98759F1F9EC5A85F">
    <w:name w:val="43EF5DA00CAF49BF98759F1F9EC5A85F"/>
  </w:style>
  <w:style w:type="paragraph" w:customStyle="1" w:styleId="71CFE91C58EE4CAE8F7304761CA8E7D3">
    <w:name w:val="71CFE91C58EE4CAE8F7304761CA8E7D3"/>
    <w:rsid w:val="00241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20</TotalTime>
  <Pages>1</Pages>
  <Words>261</Words>
  <Characters>1618</Characters>
  <Application>Microsoft Office Word</Application>
  <DocSecurity>0</DocSecurity>
  <Lines>78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FM107 R1</vt:lpstr>
    </vt:vector>
  </TitlesOfParts>
  <Company>HR Wallingford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Martin Young</dc:creator>
  <dc:description>Document last saved:_x000d_
User: hls (EINICH)_x000d_
When: Wed 15 February 2023 10:19</dc:description>
  <cp:lastModifiedBy>Sharon Draper</cp:lastModifiedBy>
  <cp:revision>3</cp:revision>
  <cp:lastPrinted>2016-09-12T14:00:00Z</cp:lastPrinted>
  <dcterms:created xsi:type="dcterms:W3CDTF">2026-03-23T13:34:00Z</dcterms:created>
  <dcterms:modified xsi:type="dcterms:W3CDTF">2026-03-24T14:09:00Z</dcterms:modified>
</cp:coreProperties>
</file>