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BB4D" w14:textId="7B7D1ED2" w:rsidR="00CA6B33" w:rsidRDefault="002711C2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7F654128B34E4385B4A55AE7E955D14E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3083EF96B48646D98768127811FE7218"/>
          </w:placeholder>
        </w:sdtPr>
        <w:sdtEndPr/>
        <w:sdtContent>
          <w:r w:rsidR="00182681">
            <w:t>Sustainability Officer</w:t>
          </w:r>
        </w:sdtContent>
      </w:sdt>
    </w:p>
    <w:p w14:paraId="3444330B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1108E60F" w14:textId="77777777" w:rsidTr="00634ABC">
        <w:trPr>
          <w:trHeight w:val="371"/>
        </w:trPr>
        <w:sdt>
          <w:sdtPr>
            <w:id w:val="375585255"/>
            <w:placeholder>
              <w:docPart w:val="7F654128B34E4385B4A55AE7E955D14E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3766FE12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52DC08D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74083B1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1355BEF6" w14:textId="77777777" w:rsidTr="00634ABC">
        <w:tc>
          <w:tcPr>
            <w:tcW w:w="7204" w:type="dxa"/>
          </w:tcPr>
          <w:p w14:paraId="1D6E8F3D" w14:textId="5DCF39A7" w:rsidR="00D77688" w:rsidRDefault="00182681" w:rsidP="00182681">
            <w:pPr>
              <w:spacing w:line="278" w:lineRule="auto"/>
            </w:pPr>
            <w:r w:rsidRPr="00E20FD0">
              <w:t xml:space="preserve">At least 2 years’ job-specific experience in </w:t>
            </w:r>
            <w:r>
              <w:t>s</w:t>
            </w:r>
            <w:r w:rsidRPr="00E20FD0">
              <w:t>ustainability</w:t>
            </w:r>
            <w:r w:rsidR="00A74689">
              <w:t>/</w:t>
            </w:r>
            <w:r>
              <w:t>ESG</w:t>
            </w:r>
            <w:r w:rsidRPr="00E20FD0">
              <w:t>, including project management</w:t>
            </w:r>
            <w:r w:rsidR="00A74689">
              <w:t xml:space="preserve"> and</w:t>
            </w:r>
            <w:r w:rsidRPr="00E20FD0">
              <w:t xml:space="preserve"> sustainability data collection analysis and reporting</w:t>
            </w:r>
            <w:r w:rsidR="00A74689">
              <w:t xml:space="preserve"> (including a working knowledge of the GHG Protocol) </w:t>
            </w:r>
          </w:p>
        </w:tc>
        <w:tc>
          <w:tcPr>
            <w:tcW w:w="1212" w:type="dxa"/>
          </w:tcPr>
          <w:p w14:paraId="3579DD12" w14:textId="77777777" w:rsidR="00D77688" w:rsidRDefault="00D77688" w:rsidP="00182681">
            <w:pPr>
              <w:pStyle w:val="NoSpacing"/>
              <w:jc w:val="center"/>
            </w:pPr>
            <w:r w:rsidRPr="00100CC5">
              <w:t>X</w:t>
            </w:r>
          </w:p>
        </w:tc>
        <w:tc>
          <w:tcPr>
            <w:tcW w:w="1212" w:type="dxa"/>
          </w:tcPr>
          <w:p w14:paraId="1F22C113" w14:textId="77777777" w:rsidR="00D77688" w:rsidRDefault="00D77688" w:rsidP="00182681">
            <w:pPr>
              <w:pStyle w:val="NoSpacing"/>
              <w:jc w:val="center"/>
            </w:pPr>
          </w:p>
        </w:tc>
      </w:tr>
      <w:tr w:rsidR="00D77688" w14:paraId="49FBE829" w14:textId="77777777" w:rsidTr="00634ABC">
        <w:tc>
          <w:tcPr>
            <w:tcW w:w="7204" w:type="dxa"/>
          </w:tcPr>
          <w:p w14:paraId="5B8B9AAA" w14:textId="6C182373" w:rsidR="00D77688" w:rsidRDefault="00182681" w:rsidP="00D77688">
            <w:r w:rsidRPr="00182681">
              <w:t>Proven track record in successful project delivery/implementation</w:t>
            </w:r>
          </w:p>
        </w:tc>
        <w:tc>
          <w:tcPr>
            <w:tcW w:w="1212" w:type="dxa"/>
          </w:tcPr>
          <w:p w14:paraId="15B9478C" w14:textId="7514E5B7" w:rsidR="00D77688" w:rsidRDefault="00182681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FFA8CE3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6B5BF87A" w14:textId="77777777" w:rsidTr="00634ABC">
        <w:tc>
          <w:tcPr>
            <w:tcW w:w="7204" w:type="dxa"/>
          </w:tcPr>
          <w:p w14:paraId="600644EF" w14:textId="648C9DA1" w:rsidR="00D77688" w:rsidRDefault="00182681" w:rsidP="00D77688">
            <w:r w:rsidRPr="00182681">
              <w:t>Experience in delivering a decarbonisation plan (especially Scope 3 emissions) and supply chain analysis</w:t>
            </w:r>
          </w:p>
        </w:tc>
        <w:tc>
          <w:tcPr>
            <w:tcW w:w="1212" w:type="dxa"/>
          </w:tcPr>
          <w:p w14:paraId="6B8F6F12" w14:textId="77777777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8A4F51B" w14:textId="01882546" w:rsidR="00D77688" w:rsidRDefault="00182681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13035A24" w14:textId="77777777" w:rsidTr="00634ABC">
        <w:tc>
          <w:tcPr>
            <w:tcW w:w="7204" w:type="dxa"/>
          </w:tcPr>
          <w:p w14:paraId="42586146" w14:textId="257A467B" w:rsidR="00D77688" w:rsidRDefault="00182681" w:rsidP="00D77688">
            <w:r w:rsidRPr="00182681">
              <w:t>Experience in environmental management</w:t>
            </w:r>
            <w:r>
              <w:t xml:space="preserve"> (e.g. </w:t>
            </w:r>
            <w:r w:rsidRPr="00182681">
              <w:t>ISO14001</w:t>
            </w:r>
            <w:r>
              <w:t>)</w:t>
            </w:r>
          </w:p>
        </w:tc>
        <w:tc>
          <w:tcPr>
            <w:tcW w:w="1212" w:type="dxa"/>
          </w:tcPr>
          <w:p w14:paraId="53988522" w14:textId="55AE880D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D3846DD" w14:textId="5F0AA49A" w:rsidR="00D77688" w:rsidRDefault="00182681" w:rsidP="00D77688">
            <w:pPr>
              <w:pStyle w:val="NoSpacing"/>
              <w:jc w:val="center"/>
            </w:pPr>
            <w:r>
              <w:t>X</w:t>
            </w:r>
          </w:p>
        </w:tc>
      </w:tr>
    </w:tbl>
    <w:p w14:paraId="43C9A80C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0D4E5141" w14:textId="77777777" w:rsidTr="00332DFF">
        <w:trPr>
          <w:trHeight w:val="371"/>
        </w:trPr>
        <w:sdt>
          <w:sdtPr>
            <w:id w:val="1319304865"/>
            <w:placeholder>
              <w:docPart w:val="7F654128B34E4385B4A55AE7E955D14E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2A40A4D6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D005C5E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1E44595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E813D4" w14:paraId="1D668A0C" w14:textId="77777777" w:rsidTr="00FD43F4">
        <w:tc>
          <w:tcPr>
            <w:tcW w:w="7204" w:type="dxa"/>
          </w:tcPr>
          <w:p w14:paraId="330EA3E7" w14:textId="77777777" w:rsidR="00E813D4" w:rsidRDefault="00E813D4" w:rsidP="00FD43F4">
            <w:r>
              <w:t>Excellent communicator (written and verbal)</w:t>
            </w:r>
          </w:p>
        </w:tc>
        <w:tc>
          <w:tcPr>
            <w:tcW w:w="1212" w:type="dxa"/>
          </w:tcPr>
          <w:p w14:paraId="53B29F19" w14:textId="77777777" w:rsidR="00E813D4" w:rsidRDefault="00E813D4" w:rsidP="00FD43F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68E552E" w14:textId="77777777" w:rsidR="00E813D4" w:rsidRDefault="00E813D4" w:rsidP="00FD43F4">
            <w:pPr>
              <w:pStyle w:val="NoSpacing"/>
              <w:jc w:val="center"/>
            </w:pPr>
          </w:p>
        </w:tc>
      </w:tr>
      <w:tr w:rsidR="00E813D4" w14:paraId="4AD38BFB" w14:textId="77777777" w:rsidTr="00BD2853">
        <w:tc>
          <w:tcPr>
            <w:tcW w:w="7204" w:type="dxa"/>
          </w:tcPr>
          <w:p w14:paraId="14400038" w14:textId="77777777" w:rsidR="00E813D4" w:rsidRDefault="00E813D4" w:rsidP="00BD2853">
            <w:r>
              <w:t>Strong attention to detail</w:t>
            </w:r>
          </w:p>
        </w:tc>
        <w:tc>
          <w:tcPr>
            <w:tcW w:w="1212" w:type="dxa"/>
          </w:tcPr>
          <w:p w14:paraId="7655327E" w14:textId="77777777" w:rsidR="00E813D4" w:rsidRDefault="00E813D4" w:rsidP="00BD2853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D7EF6EC" w14:textId="77777777" w:rsidR="00E813D4" w:rsidRDefault="00E813D4" w:rsidP="00BD2853">
            <w:pPr>
              <w:pStyle w:val="NoSpacing"/>
              <w:jc w:val="center"/>
            </w:pPr>
          </w:p>
        </w:tc>
      </w:tr>
      <w:tr w:rsidR="00E813D4" w14:paraId="062872FC" w14:textId="77777777" w:rsidTr="003034CA">
        <w:tc>
          <w:tcPr>
            <w:tcW w:w="7204" w:type="dxa"/>
          </w:tcPr>
          <w:p w14:paraId="1BE5CDCE" w14:textId="77777777" w:rsidR="00E813D4" w:rsidRDefault="00E813D4" w:rsidP="003034CA">
            <w:r>
              <w:t>E</w:t>
            </w:r>
            <w:r w:rsidRPr="00E20FD0">
              <w:t>xcellent organisational skills</w:t>
            </w:r>
          </w:p>
        </w:tc>
        <w:tc>
          <w:tcPr>
            <w:tcW w:w="1212" w:type="dxa"/>
          </w:tcPr>
          <w:p w14:paraId="5A15210A" w14:textId="77777777" w:rsidR="00E813D4" w:rsidRDefault="00E813D4" w:rsidP="003034C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7A1683A" w14:textId="77777777" w:rsidR="00E813D4" w:rsidRDefault="00E813D4" w:rsidP="003034CA">
            <w:pPr>
              <w:pStyle w:val="NoSpacing"/>
              <w:jc w:val="center"/>
            </w:pPr>
          </w:p>
        </w:tc>
      </w:tr>
      <w:tr w:rsidR="00E813D4" w14:paraId="4001B124" w14:textId="77777777" w:rsidTr="000E7E3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F94" w14:textId="77777777" w:rsidR="00E813D4" w:rsidRPr="00E813D4" w:rsidRDefault="00E813D4" w:rsidP="000E7E38">
            <w:r w:rsidRPr="00E813D4">
              <w:t>Able to learn quickly, find solutions and be flexible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9E4" w14:textId="77777777" w:rsidR="00E813D4" w:rsidRDefault="00E813D4" w:rsidP="00E813D4">
            <w:pPr>
              <w:jc w:val="center"/>
            </w:pPr>
            <w: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B3AD" w14:textId="77777777" w:rsidR="00E813D4" w:rsidRDefault="00E813D4" w:rsidP="00E813D4"/>
        </w:tc>
      </w:tr>
      <w:tr w:rsidR="00E813D4" w14:paraId="5FE30E2F" w14:textId="77777777" w:rsidTr="002B6205">
        <w:tc>
          <w:tcPr>
            <w:tcW w:w="7204" w:type="dxa"/>
          </w:tcPr>
          <w:p w14:paraId="7D142C07" w14:textId="77777777" w:rsidR="00E813D4" w:rsidRDefault="00E813D4" w:rsidP="002B6205">
            <w:r>
              <w:t>Understands business processes and thinks s</w:t>
            </w:r>
            <w:r w:rsidRPr="00E20FD0">
              <w:t>trategic</w:t>
            </w:r>
            <w:r>
              <w:t>ally</w:t>
            </w:r>
            <w:r w:rsidRPr="00E20FD0">
              <w:t xml:space="preserve"> </w:t>
            </w:r>
          </w:p>
        </w:tc>
        <w:tc>
          <w:tcPr>
            <w:tcW w:w="1212" w:type="dxa"/>
          </w:tcPr>
          <w:p w14:paraId="09EA017B" w14:textId="77777777" w:rsidR="00E813D4" w:rsidRDefault="00E813D4" w:rsidP="002B620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14785C0" w14:textId="77777777" w:rsidR="00E813D4" w:rsidRDefault="00E813D4" w:rsidP="002B6205">
            <w:pPr>
              <w:pStyle w:val="NoSpacing"/>
              <w:jc w:val="center"/>
            </w:pPr>
          </w:p>
        </w:tc>
      </w:tr>
      <w:tr w:rsidR="00E813D4" w14:paraId="65597A0A" w14:textId="77777777" w:rsidTr="00902E47">
        <w:tc>
          <w:tcPr>
            <w:tcW w:w="7204" w:type="dxa"/>
          </w:tcPr>
          <w:p w14:paraId="78D01D4B" w14:textId="77777777" w:rsidR="00E813D4" w:rsidRDefault="00E813D4" w:rsidP="00902E47">
            <w:r>
              <w:t>Confident at building strong, open and effective working relationships with people working at all levels in our business</w:t>
            </w:r>
          </w:p>
        </w:tc>
        <w:tc>
          <w:tcPr>
            <w:tcW w:w="1212" w:type="dxa"/>
          </w:tcPr>
          <w:p w14:paraId="6300B7D4" w14:textId="77777777" w:rsidR="00E813D4" w:rsidRDefault="00E813D4" w:rsidP="00902E47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D9918CF" w14:textId="77777777" w:rsidR="00E813D4" w:rsidRDefault="00E813D4" w:rsidP="00902E47">
            <w:pPr>
              <w:pStyle w:val="NoSpacing"/>
              <w:jc w:val="center"/>
            </w:pPr>
          </w:p>
        </w:tc>
      </w:tr>
      <w:tr w:rsidR="00E813D4" w14:paraId="5A8CB5B0" w14:textId="77777777" w:rsidTr="00332DFF">
        <w:tc>
          <w:tcPr>
            <w:tcW w:w="7204" w:type="dxa"/>
          </w:tcPr>
          <w:p w14:paraId="13EA1298" w14:textId="0A7032E4" w:rsidR="00E813D4" w:rsidRDefault="00E813D4" w:rsidP="00D77688">
            <w:r>
              <w:t>Able to coach and support others</w:t>
            </w:r>
          </w:p>
        </w:tc>
        <w:tc>
          <w:tcPr>
            <w:tcW w:w="1212" w:type="dxa"/>
          </w:tcPr>
          <w:p w14:paraId="15D819E7" w14:textId="0B74290B" w:rsidR="00E813D4" w:rsidRDefault="00E813D4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E666DBD" w14:textId="77777777" w:rsidR="00E813D4" w:rsidRDefault="00E813D4" w:rsidP="00D77688">
            <w:pPr>
              <w:pStyle w:val="NoSpacing"/>
              <w:jc w:val="center"/>
            </w:pPr>
          </w:p>
        </w:tc>
      </w:tr>
      <w:tr w:rsidR="00D77688" w14:paraId="6BA6BCA2" w14:textId="77777777" w:rsidTr="00332DFF">
        <w:tc>
          <w:tcPr>
            <w:tcW w:w="7204" w:type="dxa"/>
          </w:tcPr>
          <w:p w14:paraId="2DED3487" w14:textId="13CDA930" w:rsidR="00D77688" w:rsidRDefault="00182681" w:rsidP="00D77688">
            <w:r>
              <w:t>Creative</w:t>
            </w:r>
            <w:r w:rsidR="00AF30E9">
              <w:t>, curious</w:t>
            </w:r>
            <w:r>
              <w:t xml:space="preserve"> and </w:t>
            </w:r>
            <w:r w:rsidR="00E813D4">
              <w:t>collaborative</w:t>
            </w:r>
          </w:p>
        </w:tc>
        <w:tc>
          <w:tcPr>
            <w:tcW w:w="1212" w:type="dxa"/>
          </w:tcPr>
          <w:p w14:paraId="0004DBE4" w14:textId="04D228EA" w:rsidR="00D77688" w:rsidRDefault="00AF30E9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57459D2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E813D4" w14:paraId="66F3E767" w14:textId="77777777" w:rsidTr="00332DFF">
        <w:tc>
          <w:tcPr>
            <w:tcW w:w="7204" w:type="dxa"/>
          </w:tcPr>
          <w:p w14:paraId="65AE15D9" w14:textId="14F3D103" w:rsidR="00E813D4" w:rsidRPr="00E813D4" w:rsidRDefault="00E813D4" w:rsidP="00634ABC">
            <w:r w:rsidRPr="00E813D4">
              <w:t>Resilient and highly motivated, with the ability to stay calm under pressure</w:t>
            </w:r>
          </w:p>
        </w:tc>
        <w:tc>
          <w:tcPr>
            <w:tcW w:w="1212" w:type="dxa"/>
          </w:tcPr>
          <w:p w14:paraId="62891D7E" w14:textId="02573A94" w:rsidR="00E813D4" w:rsidRDefault="00E813D4" w:rsidP="00E813D4">
            <w:pPr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13D47AF" w14:textId="77777777" w:rsidR="00E813D4" w:rsidRDefault="00E813D4" w:rsidP="00E813D4"/>
        </w:tc>
      </w:tr>
      <w:tr w:rsidR="00945AEA" w14:paraId="26040315" w14:textId="77777777" w:rsidTr="00332DFF">
        <w:tc>
          <w:tcPr>
            <w:tcW w:w="7204" w:type="dxa"/>
          </w:tcPr>
          <w:p w14:paraId="4A143126" w14:textId="05B57569" w:rsidR="00945AEA" w:rsidRDefault="00945AEA" w:rsidP="00634ABC">
            <w:r>
              <w:t>Systems thinker</w:t>
            </w:r>
          </w:p>
        </w:tc>
        <w:tc>
          <w:tcPr>
            <w:tcW w:w="1212" w:type="dxa"/>
          </w:tcPr>
          <w:p w14:paraId="03AE5367" w14:textId="410A7D8C" w:rsidR="00945AEA" w:rsidRDefault="00945AEA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1C24CAA" w14:textId="77777777" w:rsidR="00945AEA" w:rsidRDefault="00945AEA" w:rsidP="00634ABC">
            <w:pPr>
              <w:pStyle w:val="NoSpacing"/>
              <w:jc w:val="center"/>
            </w:pPr>
          </w:p>
        </w:tc>
      </w:tr>
      <w:tr w:rsidR="00AF30E9" w14:paraId="1C9A2370" w14:textId="77777777" w:rsidTr="00332DFF">
        <w:tc>
          <w:tcPr>
            <w:tcW w:w="7204" w:type="dxa"/>
          </w:tcPr>
          <w:p w14:paraId="3CA2A588" w14:textId="480CEB1B" w:rsidR="00AF30E9" w:rsidRDefault="00AF30E9" w:rsidP="00634ABC">
            <w:r>
              <w:t>Growth mindset with a commitment to continuous learning</w:t>
            </w:r>
          </w:p>
        </w:tc>
        <w:tc>
          <w:tcPr>
            <w:tcW w:w="1212" w:type="dxa"/>
          </w:tcPr>
          <w:p w14:paraId="46B5304B" w14:textId="3D870A40" w:rsidR="00AF30E9" w:rsidRDefault="00AF30E9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00A7794" w14:textId="77777777" w:rsidR="00AF30E9" w:rsidRDefault="00AF30E9" w:rsidP="00634ABC">
            <w:pPr>
              <w:pStyle w:val="NoSpacing"/>
              <w:jc w:val="center"/>
            </w:pPr>
          </w:p>
        </w:tc>
      </w:tr>
    </w:tbl>
    <w:p w14:paraId="4C8E9A44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D77688" w14:paraId="71A4EED4" w14:textId="77777777" w:rsidTr="00D84086">
        <w:trPr>
          <w:trHeight w:val="371"/>
        </w:trPr>
        <w:sdt>
          <w:sdtPr>
            <w:id w:val="4248972"/>
            <w:placeholder>
              <w:docPart w:val="7F654128B34E4385B4A55AE7E955D14E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15C0EF6F" w14:textId="77777777" w:rsidR="00D77688" w:rsidRDefault="00D77688" w:rsidP="00D84086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25AE28CD" w14:textId="77777777" w:rsidR="00D77688" w:rsidRDefault="00D77688" w:rsidP="00D84086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25601225" w14:textId="77777777" w:rsidR="00D77688" w:rsidRDefault="00D77688" w:rsidP="00D84086">
            <w:pPr>
              <w:pStyle w:val="Heading2"/>
            </w:pPr>
            <w:r w:rsidRPr="00E14284">
              <w:t>Desirable</w:t>
            </w:r>
          </w:p>
        </w:tc>
      </w:tr>
      <w:tr w:rsidR="00D77688" w14:paraId="697C9443" w14:textId="77777777" w:rsidTr="00D84086">
        <w:tc>
          <w:tcPr>
            <w:tcW w:w="7204" w:type="dxa"/>
          </w:tcPr>
          <w:p w14:paraId="5F6B2F9A" w14:textId="52EB0C52" w:rsidR="00D77688" w:rsidRPr="00945AEA" w:rsidRDefault="00182681" w:rsidP="00D77688">
            <w:pPr>
              <w:rPr>
                <w:lang w:val="it-IT"/>
              </w:rPr>
            </w:pPr>
            <w:r w:rsidRPr="00945AEA">
              <w:rPr>
                <w:lang w:val="it-IT"/>
              </w:rPr>
              <w:t xml:space="preserve">A degree in a </w:t>
            </w:r>
            <w:proofErr w:type="spellStart"/>
            <w:r w:rsidRPr="00945AEA">
              <w:rPr>
                <w:lang w:val="it-IT"/>
              </w:rPr>
              <w:t>relevant</w:t>
            </w:r>
            <w:proofErr w:type="spellEnd"/>
            <w:r w:rsidRPr="00945AEA">
              <w:rPr>
                <w:lang w:val="it-IT"/>
              </w:rPr>
              <w:t xml:space="preserve"> discipline </w:t>
            </w:r>
          </w:p>
        </w:tc>
        <w:tc>
          <w:tcPr>
            <w:tcW w:w="1212" w:type="dxa"/>
          </w:tcPr>
          <w:p w14:paraId="2E0E1910" w14:textId="08EAC86D" w:rsidR="00D77688" w:rsidRDefault="00E813D4" w:rsidP="00D77688">
            <w:pPr>
              <w:pStyle w:val="NoSpacing"/>
              <w:jc w:val="center"/>
            </w:pPr>
            <w:r w:rsidRPr="006E4964">
              <w:t>X</w:t>
            </w:r>
          </w:p>
        </w:tc>
        <w:tc>
          <w:tcPr>
            <w:tcW w:w="1212" w:type="dxa"/>
          </w:tcPr>
          <w:p w14:paraId="6DE446CA" w14:textId="3217B798" w:rsidR="00D77688" w:rsidRDefault="00D77688" w:rsidP="00D77688">
            <w:pPr>
              <w:pStyle w:val="NoSpacing"/>
              <w:jc w:val="center"/>
            </w:pPr>
          </w:p>
        </w:tc>
      </w:tr>
      <w:tr w:rsidR="00D77688" w14:paraId="69D0EE1E" w14:textId="77777777" w:rsidTr="00D84086">
        <w:tc>
          <w:tcPr>
            <w:tcW w:w="7204" w:type="dxa"/>
          </w:tcPr>
          <w:p w14:paraId="6B50C94B" w14:textId="203D9CED" w:rsidR="00D77688" w:rsidRDefault="00182681" w:rsidP="00D77688">
            <w:r>
              <w:t>Qu</w:t>
            </w:r>
            <w:r w:rsidRPr="00E20FD0">
              <w:t>alification or certificate of completion on an assessed training course from an appropriate organisation</w:t>
            </w:r>
            <w:r>
              <w:t xml:space="preserve"> in business sustainability</w:t>
            </w:r>
          </w:p>
        </w:tc>
        <w:tc>
          <w:tcPr>
            <w:tcW w:w="1212" w:type="dxa"/>
          </w:tcPr>
          <w:p w14:paraId="15474539" w14:textId="77777777" w:rsidR="00D77688" w:rsidRDefault="00D77688" w:rsidP="00D77688">
            <w:pPr>
              <w:pStyle w:val="NoSpacing"/>
              <w:jc w:val="center"/>
            </w:pPr>
            <w:r w:rsidRPr="006E4964">
              <w:t>X</w:t>
            </w:r>
          </w:p>
        </w:tc>
        <w:tc>
          <w:tcPr>
            <w:tcW w:w="1212" w:type="dxa"/>
          </w:tcPr>
          <w:p w14:paraId="6A3762A9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E813D4" w14:paraId="2AADEEFE" w14:textId="77777777" w:rsidTr="004B151D">
        <w:tc>
          <w:tcPr>
            <w:tcW w:w="7204" w:type="dxa"/>
          </w:tcPr>
          <w:p w14:paraId="0B367DD5" w14:textId="77777777" w:rsidR="00E813D4" w:rsidRDefault="00E813D4" w:rsidP="004B151D">
            <w:r>
              <w:t>Strong data analysis skills, specifically related to sustainability including carbon accounting</w:t>
            </w:r>
          </w:p>
        </w:tc>
        <w:tc>
          <w:tcPr>
            <w:tcW w:w="1212" w:type="dxa"/>
          </w:tcPr>
          <w:p w14:paraId="448600E3" w14:textId="77777777" w:rsidR="00E813D4" w:rsidRDefault="00E813D4" w:rsidP="004B151D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3DCDA42" w14:textId="77777777" w:rsidR="00E813D4" w:rsidRDefault="00E813D4" w:rsidP="004B151D">
            <w:pPr>
              <w:pStyle w:val="NoSpacing"/>
              <w:jc w:val="center"/>
            </w:pPr>
          </w:p>
        </w:tc>
      </w:tr>
      <w:tr w:rsidR="00D77688" w14:paraId="1984BB45" w14:textId="77777777" w:rsidTr="00D84086">
        <w:tc>
          <w:tcPr>
            <w:tcW w:w="7204" w:type="dxa"/>
          </w:tcPr>
          <w:p w14:paraId="0F4BF75A" w14:textId="1BD757C4" w:rsidR="00D77688" w:rsidRDefault="00182681" w:rsidP="00D77688">
            <w:r w:rsidRPr="00182681">
              <w:t xml:space="preserve">Associate membership of a sustainability related institution (e.g. ISEP) </w:t>
            </w:r>
          </w:p>
        </w:tc>
        <w:tc>
          <w:tcPr>
            <w:tcW w:w="1212" w:type="dxa"/>
          </w:tcPr>
          <w:p w14:paraId="705CF43C" w14:textId="58AC1E69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9129902" w14:textId="2F4EB2ED" w:rsidR="00D77688" w:rsidRDefault="00182681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5BBC7B6C" w14:textId="77777777" w:rsidTr="00D84086">
        <w:tc>
          <w:tcPr>
            <w:tcW w:w="7204" w:type="dxa"/>
          </w:tcPr>
          <w:p w14:paraId="22F10A9F" w14:textId="77777777" w:rsidR="00D77688" w:rsidRDefault="00D77688" w:rsidP="00D84086"/>
        </w:tc>
        <w:tc>
          <w:tcPr>
            <w:tcW w:w="1212" w:type="dxa"/>
          </w:tcPr>
          <w:p w14:paraId="143128CA" w14:textId="77777777" w:rsidR="00D77688" w:rsidRDefault="00D77688" w:rsidP="00D84086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CF69B9C" w14:textId="77777777" w:rsidR="00D77688" w:rsidRDefault="00D77688" w:rsidP="00D84086">
            <w:pPr>
              <w:pStyle w:val="NoSpacing"/>
              <w:jc w:val="center"/>
            </w:pPr>
          </w:p>
        </w:tc>
      </w:tr>
    </w:tbl>
    <w:p w14:paraId="68D7D093" w14:textId="77777777" w:rsidR="00D77688" w:rsidRDefault="00D77688" w:rsidP="00DE2DC2">
      <w:pPr>
        <w:pStyle w:val="NoSpacing"/>
      </w:pPr>
    </w:p>
    <w:p w14:paraId="6892AB93" w14:textId="217FE241" w:rsidR="00040E6C" w:rsidRPr="00040E6C" w:rsidRDefault="00040E6C" w:rsidP="00040E6C">
      <w:pPr>
        <w:pStyle w:val="NoSpacing"/>
      </w:pPr>
      <w:r w:rsidRPr="00040E6C">
        <w:t xml:space="preserve">While two years of relevant industry experience is essential for the </w:t>
      </w:r>
      <w:r>
        <w:t xml:space="preserve">Sustainability </w:t>
      </w:r>
      <w:r w:rsidRPr="00040E6C">
        <w:t>role profile, we welcome early</w:t>
      </w:r>
      <w:r w:rsidRPr="00040E6C">
        <w:noBreakHyphen/>
        <w:t>career applicants. For early</w:t>
      </w:r>
      <w:r w:rsidRPr="00040E6C">
        <w:noBreakHyphen/>
        <w:t>career candidates, experience requirements will be flexible, and training and development will be provided</w:t>
      </w:r>
    </w:p>
    <w:p w14:paraId="64CA0135" w14:textId="77777777" w:rsidR="00040E6C" w:rsidRDefault="00040E6C" w:rsidP="00DE2DC2">
      <w:pPr>
        <w:pStyle w:val="NoSpacing"/>
      </w:pPr>
    </w:p>
    <w:sectPr w:rsidR="00040E6C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45B2" w14:textId="77777777" w:rsidR="002711C2" w:rsidRDefault="002711C2" w:rsidP="00700852">
      <w:pPr>
        <w:spacing w:line="240" w:lineRule="auto"/>
      </w:pPr>
      <w:r>
        <w:separator/>
      </w:r>
    </w:p>
  </w:endnote>
  <w:endnote w:type="continuationSeparator" w:id="0">
    <w:p w14:paraId="58960292" w14:textId="77777777" w:rsidR="002711C2" w:rsidRDefault="002711C2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269A9AA5" w14:textId="77777777" w:rsidTr="00E906E1">
      <w:tc>
        <w:tcPr>
          <w:tcW w:w="4927" w:type="dxa"/>
        </w:tcPr>
        <w:p w14:paraId="432DA3E7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E2DC2"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-0</w:t>
          </w:r>
        </w:p>
        <w:p w14:paraId="48F5AAC9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DE2DC2">
            <w:rPr>
              <w:sz w:val="16"/>
              <w:szCs w:val="16"/>
            </w:rPr>
            <w:t>8</w:t>
          </w:r>
          <w:r w:rsidR="004E3DC1" w:rsidRPr="00CA6B33">
            <w:rPr>
              <w:sz w:val="16"/>
              <w:szCs w:val="16"/>
            </w:rPr>
            <w:t xml:space="preserve"> </w:t>
          </w:r>
          <w:r w:rsidR="00DE2DC2">
            <w:rPr>
              <w:sz w:val="16"/>
              <w:szCs w:val="16"/>
            </w:rPr>
            <w:t>December</w:t>
          </w:r>
          <w:r w:rsidR="004E3DC1" w:rsidRPr="00CA6B33">
            <w:rPr>
              <w:sz w:val="16"/>
              <w:szCs w:val="16"/>
            </w:rPr>
            <w:t xml:space="preserve"> 202</w:t>
          </w:r>
          <w:r w:rsidR="00DE2DC2">
            <w:rPr>
              <w:sz w:val="16"/>
              <w:szCs w:val="16"/>
            </w:rPr>
            <w:t>5</w:t>
          </w:r>
        </w:p>
        <w:p w14:paraId="13A5C101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58EA10FD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142B7287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9B60" w14:textId="77777777" w:rsidR="002711C2" w:rsidRDefault="002711C2" w:rsidP="00700852">
      <w:pPr>
        <w:spacing w:line="240" w:lineRule="auto"/>
      </w:pPr>
      <w:r>
        <w:separator/>
      </w:r>
    </w:p>
  </w:footnote>
  <w:footnote w:type="continuationSeparator" w:id="0">
    <w:p w14:paraId="62D02E26" w14:textId="77777777" w:rsidR="002711C2" w:rsidRDefault="002711C2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07990BFD" w14:textId="77777777" w:rsidTr="00A61000">
      <w:tc>
        <w:tcPr>
          <w:tcW w:w="1985" w:type="dxa"/>
          <w:vAlign w:val="bottom"/>
        </w:tcPr>
        <w:p w14:paraId="532C7D22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7F654128B34E4385B4A55AE7E955D14E"/>
          </w:placeholder>
        </w:sdtPr>
        <w:sdtEndPr/>
        <w:sdtContent>
          <w:tc>
            <w:tcPr>
              <w:tcW w:w="7654" w:type="dxa"/>
              <w:vAlign w:val="center"/>
            </w:tcPr>
            <w:p w14:paraId="6CC974F7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156D9DE3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E777E"/>
    <w:multiLevelType w:val="hybridMultilevel"/>
    <w:tmpl w:val="FA844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7382"/>
    <w:multiLevelType w:val="hybridMultilevel"/>
    <w:tmpl w:val="0972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6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5"/>
  </w:num>
  <w:num w:numId="5" w16cid:durableId="447894663">
    <w:abstractNumId w:val="5"/>
  </w:num>
  <w:num w:numId="6" w16cid:durableId="504169842">
    <w:abstractNumId w:val="5"/>
  </w:num>
  <w:num w:numId="7" w16cid:durableId="972634914">
    <w:abstractNumId w:val="9"/>
  </w:num>
  <w:num w:numId="8" w16cid:durableId="1148597110">
    <w:abstractNumId w:val="9"/>
  </w:num>
  <w:num w:numId="9" w16cid:durableId="684088220">
    <w:abstractNumId w:val="9"/>
  </w:num>
  <w:num w:numId="10" w16cid:durableId="856621819">
    <w:abstractNumId w:val="8"/>
  </w:num>
  <w:num w:numId="11" w16cid:durableId="2088726244">
    <w:abstractNumId w:val="7"/>
  </w:num>
  <w:num w:numId="12" w16cid:durableId="481504819">
    <w:abstractNumId w:val="7"/>
  </w:num>
  <w:num w:numId="13" w16cid:durableId="1365790070">
    <w:abstractNumId w:val="7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5"/>
  </w:num>
  <w:num w:numId="18" w16cid:durableId="346098271">
    <w:abstractNumId w:val="5"/>
  </w:num>
  <w:num w:numId="19" w16cid:durableId="1161772556">
    <w:abstractNumId w:val="5"/>
  </w:num>
  <w:num w:numId="20" w16cid:durableId="701395022">
    <w:abstractNumId w:val="9"/>
  </w:num>
  <w:num w:numId="21" w16cid:durableId="2063675099">
    <w:abstractNumId w:val="9"/>
  </w:num>
  <w:num w:numId="22" w16cid:durableId="1116826378">
    <w:abstractNumId w:val="9"/>
  </w:num>
  <w:num w:numId="23" w16cid:durableId="1002468106">
    <w:abstractNumId w:val="8"/>
  </w:num>
  <w:num w:numId="24" w16cid:durableId="165368926">
    <w:abstractNumId w:val="6"/>
  </w:num>
  <w:num w:numId="25" w16cid:durableId="2030176067">
    <w:abstractNumId w:val="6"/>
  </w:num>
  <w:num w:numId="26" w16cid:durableId="445925711">
    <w:abstractNumId w:val="6"/>
  </w:num>
  <w:num w:numId="27" w16cid:durableId="1662463095">
    <w:abstractNumId w:val="5"/>
  </w:num>
  <w:num w:numId="28" w16cid:durableId="1052122689">
    <w:abstractNumId w:val="5"/>
  </w:num>
  <w:num w:numId="29" w16cid:durableId="1845702215">
    <w:abstractNumId w:val="5"/>
  </w:num>
  <w:num w:numId="30" w16cid:durableId="1731920504">
    <w:abstractNumId w:val="5"/>
  </w:num>
  <w:num w:numId="31" w16cid:durableId="1111166296">
    <w:abstractNumId w:val="5"/>
  </w:num>
  <w:num w:numId="32" w16cid:durableId="351228077">
    <w:abstractNumId w:val="5"/>
  </w:num>
  <w:num w:numId="33" w16cid:durableId="859051438">
    <w:abstractNumId w:val="1"/>
  </w:num>
  <w:num w:numId="34" w16cid:durableId="2071877687">
    <w:abstractNumId w:val="4"/>
  </w:num>
  <w:num w:numId="35" w16cid:durableId="230698822">
    <w:abstractNumId w:val="3"/>
  </w:num>
  <w:num w:numId="36" w16cid:durableId="186922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78"/>
    <w:rsid w:val="000064CF"/>
    <w:rsid w:val="00040E6C"/>
    <w:rsid w:val="000423F2"/>
    <w:rsid w:val="00065A39"/>
    <w:rsid w:val="00087D0E"/>
    <w:rsid w:val="0009036E"/>
    <w:rsid w:val="000A2BD7"/>
    <w:rsid w:val="000A4707"/>
    <w:rsid w:val="000D441F"/>
    <w:rsid w:val="000E1535"/>
    <w:rsid w:val="000E77A8"/>
    <w:rsid w:val="00157DEB"/>
    <w:rsid w:val="00174F83"/>
    <w:rsid w:val="00177278"/>
    <w:rsid w:val="00182681"/>
    <w:rsid w:val="001827FF"/>
    <w:rsid w:val="001C62BC"/>
    <w:rsid w:val="00203B49"/>
    <w:rsid w:val="002337A7"/>
    <w:rsid w:val="00257147"/>
    <w:rsid w:val="002711C2"/>
    <w:rsid w:val="00291B5C"/>
    <w:rsid w:val="00293552"/>
    <w:rsid w:val="002A1C9A"/>
    <w:rsid w:val="002D3883"/>
    <w:rsid w:val="002E27D8"/>
    <w:rsid w:val="002E45B7"/>
    <w:rsid w:val="002E7D6B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C559E"/>
    <w:rsid w:val="004E3DC1"/>
    <w:rsid w:val="00500C49"/>
    <w:rsid w:val="005142A9"/>
    <w:rsid w:val="00570969"/>
    <w:rsid w:val="00573E3C"/>
    <w:rsid w:val="00581AB1"/>
    <w:rsid w:val="00590058"/>
    <w:rsid w:val="005A7F10"/>
    <w:rsid w:val="005E5AF5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8E6065"/>
    <w:rsid w:val="00902FC0"/>
    <w:rsid w:val="00905063"/>
    <w:rsid w:val="00905B88"/>
    <w:rsid w:val="009431DF"/>
    <w:rsid w:val="00945AEA"/>
    <w:rsid w:val="009635F3"/>
    <w:rsid w:val="009C04CF"/>
    <w:rsid w:val="009E7381"/>
    <w:rsid w:val="00A079EE"/>
    <w:rsid w:val="00A150A3"/>
    <w:rsid w:val="00A24B3A"/>
    <w:rsid w:val="00A33BCD"/>
    <w:rsid w:val="00A3536C"/>
    <w:rsid w:val="00A44079"/>
    <w:rsid w:val="00A61000"/>
    <w:rsid w:val="00A74689"/>
    <w:rsid w:val="00A7625C"/>
    <w:rsid w:val="00AA72F4"/>
    <w:rsid w:val="00AC0AB9"/>
    <w:rsid w:val="00AF30E9"/>
    <w:rsid w:val="00B26A9E"/>
    <w:rsid w:val="00B31685"/>
    <w:rsid w:val="00B372F3"/>
    <w:rsid w:val="00B44C1C"/>
    <w:rsid w:val="00BB4B48"/>
    <w:rsid w:val="00BC3E3B"/>
    <w:rsid w:val="00BC5625"/>
    <w:rsid w:val="00BF47AE"/>
    <w:rsid w:val="00C0160C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604F5"/>
    <w:rsid w:val="00D77688"/>
    <w:rsid w:val="00D810AC"/>
    <w:rsid w:val="00DB3389"/>
    <w:rsid w:val="00DE2DC2"/>
    <w:rsid w:val="00DF2A7D"/>
    <w:rsid w:val="00DF7B14"/>
    <w:rsid w:val="00E55DB1"/>
    <w:rsid w:val="00E62F42"/>
    <w:rsid w:val="00E65694"/>
    <w:rsid w:val="00E813D4"/>
    <w:rsid w:val="00E975D2"/>
    <w:rsid w:val="00EE54D5"/>
    <w:rsid w:val="00EE6C29"/>
    <w:rsid w:val="00F344CE"/>
    <w:rsid w:val="00F47575"/>
    <w:rsid w:val="00F514FE"/>
    <w:rsid w:val="00F7411C"/>
    <w:rsid w:val="00F82237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FF52B"/>
  <w15:docId w15:val="{E27FB283-B80F-4D0C-8549-9673EB83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654128B34E4385B4A55AE7E955D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3521-505D-4298-95EA-649E0073044E}"/>
      </w:docPartPr>
      <w:docPartBody>
        <w:p w:rsidR="00281CE8" w:rsidRDefault="00281CE8">
          <w:pPr>
            <w:pStyle w:val="7F654128B34E4385B4A55AE7E955D14E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3EF96B48646D98768127811FE7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6CD04-1686-46F7-8384-D33B200038F3}"/>
      </w:docPartPr>
      <w:docPartBody>
        <w:p w:rsidR="00281CE8" w:rsidRDefault="00281CE8">
          <w:pPr>
            <w:pStyle w:val="3083EF96B48646D98768127811FE7218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E8"/>
    <w:rsid w:val="000064CF"/>
    <w:rsid w:val="00087D0E"/>
    <w:rsid w:val="000A4707"/>
    <w:rsid w:val="001C62BC"/>
    <w:rsid w:val="002451FB"/>
    <w:rsid w:val="00281CE8"/>
    <w:rsid w:val="002D3883"/>
    <w:rsid w:val="004F3321"/>
    <w:rsid w:val="008E6065"/>
    <w:rsid w:val="00A72CB6"/>
    <w:rsid w:val="00E67B2A"/>
    <w:rsid w:val="00EB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654128B34E4385B4A55AE7E955D14E">
    <w:name w:val="7F654128B34E4385B4A55AE7E955D14E"/>
  </w:style>
  <w:style w:type="paragraph" w:customStyle="1" w:styleId="3083EF96B48646D98768127811FE7218">
    <w:name w:val="3083EF96B48646D98768127811FE72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7</TotalTime>
  <Pages>1</Pages>
  <Words>243</Words>
  <Characters>1541</Characters>
  <Application>Microsoft Office Word</Application>
  <DocSecurity>0</DocSecurity>
  <Lines>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Helen Udale-Clarke</dc:creator>
  <dc:description>Document last saved:_x000d_
User: hls (EINICH)_x000d_
When: Wed 15 February 2023 10:19</dc:description>
  <cp:lastModifiedBy>Sharon Draper</cp:lastModifiedBy>
  <cp:revision>3</cp:revision>
  <cp:lastPrinted>2016-09-12T14:00:00Z</cp:lastPrinted>
  <dcterms:created xsi:type="dcterms:W3CDTF">2026-03-02T11:30:00Z</dcterms:created>
  <dcterms:modified xsi:type="dcterms:W3CDTF">2026-03-02T15:53:00Z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34578199-126c-4a92-9325-80300817c48f</vt:lpwstr>
  </property>
</Properties>
</file>