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0739" w14:textId="1E8FD08B" w:rsidR="00CA6B33" w:rsidRDefault="00B86031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97AC6921A68544C2B7D06889AA651F61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326165E2B15B47E59D81A3789B27591C"/>
          </w:placeholder>
        </w:sdtPr>
        <w:sdtEndPr/>
        <w:sdtContent>
          <w:r w:rsidR="0028219B">
            <w:t>Group Financ</w:t>
          </w:r>
          <w:r w:rsidR="00660290">
            <w:t>ial</w:t>
          </w:r>
          <w:r w:rsidR="0028219B">
            <w:t xml:space="preserve"> Controller</w:t>
          </w:r>
        </w:sdtContent>
      </w:sdt>
    </w:p>
    <w:p w14:paraId="6541D0F9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F723F9" w14:paraId="40F3F301" w14:textId="77777777" w:rsidTr="007E6AC8">
        <w:trPr>
          <w:trHeight w:val="371"/>
        </w:trPr>
        <w:sdt>
          <w:sdtPr>
            <w:id w:val="11966608"/>
            <w:placeholder>
              <w:docPart w:val="C5F8D4852B434F40A319531CEB952028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E9359B8" w14:textId="77777777" w:rsidR="00F723F9" w:rsidRDefault="00F723F9" w:rsidP="007E6AC8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5E59553" w14:textId="77777777" w:rsidR="00F723F9" w:rsidRDefault="00F723F9" w:rsidP="007E6AC8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39E74CF" w14:textId="77777777" w:rsidR="00F723F9" w:rsidRDefault="00F723F9" w:rsidP="007E6AC8">
            <w:pPr>
              <w:pStyle w:val="Heading2"/>
            </w:pPr>
            <w:r w:rsidRPr="00E14284">
              <w:t>Desirable</w:t>
            </w:r>
          </w:p>
        </w:tc>
      </w:tr>
      <w:tr w:rsidR="00F723F9" w14:paraId="208FC6E6" w14:textId="77777777" w:rsidTr="007E6AC8">
        <w:tc>
          <w:tcPr>
            <w:tcW w:w="7204" w:type="dxa"/>
          </w:tcPr>
          <w:p w14:paraId="69BE43FA" w14:textId="77777777" w:rsidR="00F723F9" w:rsidRDefault="00F723F9" w:rsidP="007E6AC8">
            <w:r w:rsidRPr="00B26BA3">
              <w:rPr>
                <w:szCs w:val="20"/>
              </w:rPr>
              <w:t>CCAB (ACA/ICAS/ACCA or equivalent)</w:t>
            </w:r>
            <w:r>
              <w:rPr>
                <w:szCs w:val="20"/>
              </w:rPr>
              <w:t xml:space="preserve"> </w:t>
            </w:r>
            <w:r w:rsidRPr="00B26BA3">
              <w:rPr>
                <w:szCs w:val="20"/>
              </w:rPr>
              <w:t>or CIMA qualified accountant</w:t>
            </w:r>
          </w:p>
        </w:tc>
        <w:tc>
          <w:tcPr>
            <w:tcW w:w="1212" w:type="dxa"/>
          </w:tcPr>
          <w:p w14:paraId="4342CD20" w14:textId="77777777" w:rsidR="00F723F9" w:rsidRDefault="00F723F9" w:rsidP="007E6AC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4C40F67" w14:textId="77777777" w:rsidR="00F723F9" w:rsidRDefault="00F723F9" w:rsidP="007E6AC8">
            <w:pPr>
              <w:pStyle w:val="NoSpacing"/>
              <w:jc w:val="center"/>
            </w:pPr>
          </w:p>
        </w:tc>
      </w:tr>
      <w:tr w:rsidR="00F723F9" w14:paraId="142F5542" w14:textId="77777777" w:rsidTr="007E6AC8">
        <w:tc>
          <w:tcPr>
            <w:tcW w:w="7204" w:type="dxa"/>
          </w:tcPr>
          <w:p w14:paraId="46CE2F5C" w14:textId="77777777" w:rsidR="00F723F9" w:rsidRDefault="00F723F9" w:rsidP="007E6AC8"/>
        </w:tc>
        <w:tc>
          <w:tcPr>
            <w:tcW w:w="1212" w:type="dxa"/>
          </w:tcPr>
          <w:p w14:paraId="6EFBB309" w14:textId="6A9EDBE1" w:rsidR="00F723F9" w:rsidRDefault="00F723F9" w:rsidP="007E6AC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9105F93" w14:textId="77777777" w:rsidR="00F723F9" w:rsidRDefault="00F723F9" w:rsidP="007E6AC8">
            <w:pPr>
              <w:pStyle w:val="NoSpacing"/>
              <w:jc w:val="center"/>
            </w:pPr>
          </w:p>
        </w:tc>
      </w:tr>
    </w:tbl>
    <w:p w14:paraId="1972532B" w14:textId="77777777" w:rsidR="00F723F9" w:rsidRDefault="00F723F9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9B2F572" w14:textId="77777777" w:rsidTr="00634ABC">
        <w:trPr>
          <w:trHeight w:val="371"/>
        </w:trPr>
        <w:sdt>
          <w:sdtPr>
            <w:id w:val="375585255"/>
            <w:placeholder>
              <w:docPart w:val="97AC6921A68544C2B7D06889AA651F61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8FAD44C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39AF3A68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260769C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09D42C42" w14:textId="77777777" w:rsidTr="00634ABC">
        <w:tc>
          <w:tcPr>
            <w:tcW w:w="7204" w:type="dxa"/>
          </w:tcPr>
          <w:p w14:paraId="40FC3627" w14:textId="538C1354" w:rsidR="00D77688" w:rsidRDefault="0028219B" w:rsidP="00D77688">
            <w:r w:rsidRPr="00B26BA3">
              <w:rPr>
                <w:szCs w:val="20"/>
              </w:rPr>
              <w:t>Strong knowledge of UK GAAP</w:t>
            </w:r>
          </w:p>
        </w:tc>
        <w:tc>
          <w:tcPr>
            <w:tcW w:w="1212" w:type="dxa"/>
          </w:tcPr>
          <w:p w14:paraId="26B647EB" w14:textId="77777777" w:rsidR="00D77688" w:rsidRDefault="00D77688" w:rsidP="00D77688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39F1BC5E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50EB67E9" w14:textId="77777777" w:rsidTr="00634ABC">
        <w:tc>
          <w:tcPr>
            <w:tcW w:w="7204" w:type="dxa"/>
          </w:tcPr>
          <w:p w14:paraId="2BB285BE" w14:textId="7D4ABCF0" w:rsidR="00D77688" w:rsidRDefault="0028219B" w:rsidP="00D77688">
            <w:r w:rsidRPr="00B26BA3">
              <w:rPr>
                <w:szCs w:val="20"/>
              </w:rPr>
              <w:t>Proven experience in a commercial, service</w:t>
            </w:r>
            <w:r w:rsidRPr="00B26BA3">
              <w:rPr>
                <w:rFonts w:ascii="Cambria Math" w:hAnsi="Cambria Math" w:cs="Cambria Math"/>
                <w:szCs w:val="20"/>
              </w:rPr>
              <w:t>‑</w:t>
            </w:r>
            <w:r w:rsidRPr="00B26BA3">
              <w:rPr>
                <w:szCs w:val="20"/>
              </w:rPr>
              <w:t>based environment</w:t>
            </w:r>
          </w:p>
        </w:tc>
        <w:tc>
          <w:tcPr>
            <w:tcW w:w="1212" w:type="dxa"/>
          </w:tcPr>
          <w:p w14:paraId="7AC1927A" w14:textId="74E8CF77" w:rsidR="00D77688" w:rsidRDefault="0028219B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F1D44F5" w14:textId="0BC3E304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17633AD" w14:textId="77777777" w:rsidTr="00634ABC">
        <w:tc>
          <w:tcPr>
            <w:tcW w:w="7204" w:type="dxa"/>
          </w:tcPr>
          <w:p w14:paraId="71FE27B0" w14:textId="62262BFC" w:rsidR="00D77688" w:rsidRDefault="0028219B" w:rsidP="00D77688">
            <w:r w:rsidRPr="00B26BA3">
              <w:rPr>
                <w:szCs w:val="20"/>
              </w:rPr>
              <w:t>Strong balance sheet discipline with experience in project accounting and financial controls</w:t>
            </w:r>
          </w:p>
        </w:tc>
        <w:tc>
          <w:tcPr>
            <w:tcW w:w="1212" w:type="dxa"/>
          </w:tcPr>
          <w:p w14:paraId="3E45872B" w14:textId="77777777" w:rsidR="00D77688" w:rsidRDefault="00D77688" w:rsidP="00D77688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0C5F5CC2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50DF9C76" w14:textId="77777777" w:rsidTr="00634ABC">
        <w:tc>
          <w:tcPr>
            <w:tcW w:w="7204" w:type="dxa"/>
          </w:tcPr>
          <w:p w14:paraId="6EA94C56" w14:textId="5016E482" w:rsidR="00634ABC" w:rsidRDefault="0028219B" w:rsidP="00634ABC">
            <w:r w:rsidRPr="00B26BA3">
              <w:rPr>
                <w:szCs w:val="20"/>
              </w:rPr>
              <w:t>Demonstrable commercial acumen and ability to provide value</w:t>
            </w:r>
            <w:r w:rsidRPr="00B26BA3">
              <w:rPr>
                <w:rFonts w:ascii="Cambria Math" w:hAnsi="Cambria Math" w:cs="Cambria Math"/>
                <w:szCs w:val="20"/>
              </w:rPr>
              <w:t>‑</w:t>
            </w:r>
            <w:r w:rsidRPr="00B26BA3">
              <w:rPr>
                <w:szCs w:val="20"/>
              </w:rPr>
              <w:t>adding financial insight</w:t>
            </w:r>
          </w:p>
        </w:tc>
        <w:tc>
          <w:tcPr>
            <w:tcW w:w="1212" w:type="dxa"/>
          </w:tcPr>
          <w:p w14:paraId="6FE26CEF" w14:textId="1BE55260" w:rsidR="00634ABC" w:rsidRDefault="0028219B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C7A0A07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28219B" w14:paraId="7527FE25" w14:textId="77777777" w:rsidTr="00634ABC">
        <w:tc>
          <w:tcPr>
            <w:tcW w:w="7204" w:type="dxa"/>
          </w:tcPr>
          <w:p w14:paraId="55D5ACAE" w14:textId="79176DFB" w:rsidR="0028219B" w:rsidRDefault="0028219B" w:rsidP="00634ABC">
            <w:r w:rsidRPr="00B26BA3">
              <w:rPr>
                <w:szCs w:val="20"/>
              </w:rPr>
              <w:t>Advanced Excel skills and strong capability extracting and analysing information</w:t>
            </w:r>
          </w:p>
        </w:tc>
        <w:tc>
          <w:tcPr>
            <w:tcW w:w="1212" w:type="dxa"/>
          </w:tcPr>
          <w:p w14:paraId="014E708C" w14:textId="3B54AC1E" w:rsidR="0028219B" w:rsidRDefault="0028219B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9405C76" w14:textId="77777777" w:rsidR="0028219B" w:rsidRDefault="0028219B" w:rsidP="00634ABC">
            <w:pPr>
              <w:pStyle w:val="NoSpacing"/>
              <w:jc w:val="center"/>
            </w:pPr>
          </w:p>
        </w:tc>
      </w:tr>
      <w:tr w:rsidR="0028219B" w14:paraId="6BC511D8" w14:textId="77777777" w:rsidTr="00634ABC">
        <w:tc>
          <w:tcPr>
            <w:tcW w:w="7204" w:type="dxa"/>
          </w:tcPr>
          <w:p w14:paraId="6C9442DF" w14:textId="75661D30" w:rsidR="0028219B" w:rsidRDefault="0028219B" w:rsidP="00634ABC">
            <w:r w:rsidRPr="00B26BA3">
              <w:rPr>
                <w:szCs w:val="20"/>
              </w:rPr>
              <w:t>Experience working in an international group structure</w:t>
            </w:r>
          </w:p>
        </w:tc>
        <w:tc>
          <w:tcPr>
            <w:tcW w:w="1212" w:type="dxa"/>
          </w:tcPr>
          <w:p w14:paraId="0ED66272" w14:textId="77777777" w:rsidR="0028219B" w:rsidRDefault="0028219B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18B6596" w14:textId="382B98B6" w:rsidR="0028219B" w:rsidRDefault="0028219B" w:rsidP="00634ABC">
            <w:pPr>
              <w:pStyle w:val="NoSpacing"/>
              <w:jc w:val="center"/>
            </w:pPr>
            <w:r>
              <w:t>X</w:t>
            </w:r>
          </w:p>
        </w:tc>
      </w:tr>
      <w:tr w:rsidR="0028219B" w14:paraId="5FB083DB" w14:textId="77777777" w:rsidTr="00634ABC">
        <w:tc>
          <w:tcPr>
            <w:tcW w:w="7204" w:type="dxa"/>
          </w:tcPr>
          <w:p w14:paraId="63749E5A" w14:textId="22ED276D" w:rsidR="0028219B" w:rsidRDefault="0028219B" w:rsidP="00634ABC">
            <w:r w:rsidRPr="00B26BA3">
              <w:rPr>
                <w:szCs w:val="20"/>
              </w:rPr>
              <w:t xml:space="preserve">Sector experience in engineering, scientific </w:t>
            </w:r>
            <w:r>
              <w:rPr>
                <w:szCs w:val="20"/>
              </w:rPr>
              <w:t xml:space="preserve">and/ </w:t>
            </w:r>
            <w:r w:rsidRPr="00B26BA3">
              <w:rPr>
                <w:szCs w:val="20"/>
              </w:rPr>
              <w:t>or consulting organisations</w:t>
            </w:r>
          </w:p>
        </w:tc>
        <w:tc>
          <w:tcPr>
            <w:tcW w:w="1212" w:type="dxa"/>
          </w:tcPr>
          <w:p w14:paraId="0BEBCE12" w14:textId="77777777" w:rsidR="0028219B" w:rsidRDefault="0028219B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04D472D" w14:textId="3D4AC03D" w:rsidR="0028219B" w:rsidRDefault="0028219B" w:rsidP="00634ABC">
            <w:pPr>
              <w:pStyle w:val="NoSpacing"/>
              <w:jc w:val="center"/>
            </w:pPr>
            <w:r>
              <w:t>X</w:t>
            </w:r>
          </w:p>
        </w:tc>
      </w:tr>
      <w:tr w:rsidR="0028219B" w14:paraId="3F17CA2D" w14:textId="77777777" w:rsidTr="00634ABC">
        <w:tc>
          <w:tcPr>
            <w:tcW w:w="7204" w:type="dxa"/>
          </w:tcPr>
          <w:p w14:paraId="0278B60D" w14:textId="36F63561" w:rsidR="0028219B" w:rsidRDefault="0028219B" w:rsidP="00634ABC">
            <w:r w:rsidRPr="00B26BA3">
              <w:rPr>
                <w:szCs w:val="20"/>
              </w:rPr>
              <w:t>Experience improving financial systems and management information</w:t>
            </w:r>
          </w:p>
        </w:tc>
        <w:tc>
          <w:tcPr>
            <w:tcW w:w="1212" w:type="dxa"/>
          </w:tcPr>
          <w:p w14:paraId="6BECB2E3" w14:textId="77777777" w:rsidR="0028219B" w:rsidRDefault="0028219B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297A813" w14:textId="7265F60A" w:rsidR="0028219B" w:rsidRDefault="0028219B" w:rsidP="00634ABC">
            <w:pPr>
              <w:pStyle w:val="NoSpacing"/>
              <w:jc w:val="center"/>
            </w:pPr>
            <w:r>
              <w:t>X</w:t>
            </w:r>
          </w:p>
        </w:tc>
      </w:tr>
      <w:tr w:rsidR="0028219B" w14:paraId="0835074F" w14:textId="77777777" w:rsidTr="00634ABC">
        <w:tc>
          <w:tcPr>
            <w:tcW w:w="7204" w:type="dxa"/>
          </w:tcPr>
          <w:p w14:paraId="0E4FD409" w14:textId="4BEBEF23" w:rsidR="0028219B" w:rsidRDefault="0028219B" w:rsidP="00634ABC">
            <w:r w:rsidRPr="00B26BA3">
              <w:rPr>
                <w:szCs w:val="20"/>
              </w:rPr>
              <w:t>Familiarity with multi</w:t>
            </w:r>
            <w:r w:rsidRPr="00B26BA3">
              <w:rPr>
                <w:rFonts w:ascii="Cambria Math" w:hAnsi="Cambria Math" w:cs="Cambria Math"/>
                <w:szCs w:val="20"/>
              </w:rPr>
              <w:t>‑</w:t>
            </w:r>
            <w:r w:rsidRPr="00B26BA3">
              <w:rPr>
                <w:szCs w:val="20"/>
              </w:rPr>
              <w:t>entity consolidations</w:t>
            </w:r>
          </w:p>
        </w:tc>
        <w:tc>
          <w:tcPr>
            <w:tcW w:w="1212" w:type="dxa"/>
          </w:tcPr>
          <w:p w14:paraId="27860D00" w14:textId="77777777" w:rsidR="0028219B" w:rsidRDefault="0028219B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CAD8786" w14:textId="75B207D4" w:rsidR="0028219B" w:rsidRDefault="0028219B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2D82469E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41F3AA9" w14:textId="77777777" w:rsidTr="00332DFF">
        <w:trPr>
          <w:trHeight w:val="371"/>
        </w:trPr>
        <w:sdt>
          <w:sdtPr>
            <w:id w:val="1319304865"/>
            <w:placeholder>
              <w:docPart w:val="97AC6921A68544C2B7D06889AA651F61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9DBD683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1C16BDC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4538B98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5DDEAA76" w14:textId="77777777" w:rsidTr="00332DFF">
        <w:tc>
          <w:tcPr>
            <w:tcW w:w="7204" w:type="dxa"/>
          </w:tcPr>
          <w:p w14:paraId="7D1A3A49" w14:textId="66BD7617" w:rsidR="00D77688" w:rsidRDefault="00F723F9" w:rsidP="00D77688">
            <w:r w:rsidRPr="00B26BA3">
              <w:rPr>
                <w:szCs w:val="20"/>
              </w:rPr>
              <w:t>Strong leadership capability</w:t>
            </w:r>
          </w:p>
        </w:tc>
        <w:tc>
          <w:tcPr>
            <w:tcW w:w="1212" w:type="dxa"/>
          </w:tcPr>
          <w:p w14:paraId="723AFB00" w14:textId="42F146E0" w:rsidR="00D77688" w:rsidRDefault="00F723F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BBC3233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1D3123C6" w14:textId="77777777" w:rsidTr="00332DFF">
        <w:tc>
          <w:tcPr>
            <w:tcW w:w="7204" w:type="dxa"/>
          </w:tcPr>
          <w:p w14:paraId="423E6C33" w14:textId="1818FEF7" w:rsidR="00D77688" w:rsidRDefault="00F723F9" w:rsidP="00D77688">
            <w:r w:rsidRPr="00B26BA3">
              <w:rPr>
                <w:szCs w:val="20"/>
              </w:rPr>
              <w:t>Excellent communication skills</w:t>
            </w:r>
          </w:p>
        </w:tc>
        <w:tc>
          <w:tcPr>
            <w:tcW w:w="1212" w:type="dxa"/>
          </w:tcPr>
          <w:p w14:paraId="6FC9B99D" w14:textId="340FCC5C" w:rsidR="00D77688" w:rsidRDefault="00F723F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8E2BB1E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69F92561" w14:textId="77777777" w:rsidTr="00332DFF">
        <w:tc>
          <w:tcPr>
            <w:tcW w:w="7204" w:type="dxa"/>
          </w:tcPr>
          <w:p w14:paraId="01362D6A" w14:textId="1B7A322D" w:rsidR="00D77688" w:rsidRDefault="00F723F9" w:rsidP="00D77688">
            <w:r w:rsidRPr="00B26BA3">
              <w:rPr>
                <w:szCs w:val="20"/>
              </w:rPr>
              <w:t>Highly organised and able to manage competing priorities</w:t>
            </w:r>
          </w:p>
        </w:tc>
        <w:tc>
          <w:tcPr>
            <w:tcW w:w="1212" w:type="dxa"/>
          </w:tcPr>
          <w:p w14:paraId="1678DDC1" w14:textId="72C57082" w:rsidR="00D77688" w:rsidRDefault="00F723F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5DFE8F7" w14:textId="636E6EA6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F2DC693" w14:textId="77777777" w:rsidTr="00332DFF">
        <w:tc>
          <w:tcPr>
            <w:tcW w:w="7204" w:type="dxa"/>
          </w:tcPr>
          <w:p w14:paraId="161BF413" w14:textId="08978F1A" w:rsidR="00D77688" w:rsidRDefault="00F723F9" w:rsidP="00D77688">
            <w:r w:rsidRPr="00B26BA3">
              <w:rPr>
                <w:szCs w:val="20"/>
              </w:rPr>
              <w:t>High attention to detail and resilience</w:t>
            </w:r>
          </w:p>
        </w:tc>
        <w:tc>
          <w:tcPr>
            <w:tcW w:w="1212" w:type="dxa"/>
          </w:tcPr>
          <w:p w14:paraId="496F3DB7" w14:textId="064AD632" w:rsidR="00D77688" w:rsidRDefault="00F723F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B9F73E4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31D02D36" w14:textId="77777777" w:rsidTr="00332DFF">
        <w:tc>
          <w:tcPr>
            <w:tcW w:w="7204" w:type="dxa"/>
          </w:tcPr>
          <w:p w14:paraId="5A27B996" w14:textId="7AAACC48" w:rsidR="00634ABC" w:rsidRDefault="00F723F9" w:rsidP="00634ABC">
            <w:r w:rsidRPr="00B26BA3">
              <w:rPr>
                <w:szCs w:val="20"/>
              </w:rPr>
              <w:t>Strong problem</w:t>
            </w:r>
            <w:r w:rsidRPr="00B26BA3">
              <w:rPr>
                <w:rFonts w:ascii="Cambria Math" w:hAnsi="Cambria Math" w:cs="Cambria Math"/>
                <w:szCs w:val="20"/>
              </w:rPr>
              <w:t>‑</w:t>
            </w:r>
            <w:r w:rsidRPr="00B26BA3">
              <w:rPr>
                <w:szCs w:val="20"/>
              </w:rPr>
              <w:t>solving skills</w:t>
            </w:r>
          </w:p>
        </w:tc>
        <w:tc>
          <w:tcPr>
            <w:tcW w:w="1212" w:type="dxa"/>
          </w:tcPr>
          <w:p w14:paraId="41079492" w14:textId="1F4AFB77" w:rsidR="00634ABC" w:rsidRDefault="00F723F9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ADB8027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F723F9" w14:paraId="3291D801" w14:textId="77777777" w:rsidTr="00332DFF">
        <w:tc>
          <w:tcPr>
            <w:tcW w:w="7204" w:type="dxa"/>
          </w:tcPr>
          <w:p w14:paraId="3AE1C67C" w14:textId="3771218C" w:rsidR="00F723F9" w:rsidRDefault="00F723F9" w:rsidP="00634ABC">
            <w:r w:rsidRPr="00B26BA3">
              <w:rPr>
                <w:szCs w:val="20"/>
              </w:rPr>
              <w:t>Experience with transformational change programmes</w:t>
            </w:r>
          </w:p>
        </w:tc>
        <w:tc>
          <w:tcPr>
            <w:tcW w:w="1212" w:type="dxa"/>
          </w:tcPr>
          <w:p w14:paraId="028845AA" w14:textId="77777777" w:rsidR="00F723F9" w:rsidRDefault="00F723F9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0E52A3A" w14:textId="55D27037" w:rsidR="00F723F9" w:rsidRDefault="00F723F9" w:rsidP="00634ABC">
            <w:pPr>
              <w:pStyle w:val="NoSpacing"/>
              <w:jc w:val="center"/>
            </w:pPr>
            <w:r>
              <w:t>X</w:t>
            </w:r>
          </w:p>
        </w:tc>
      </w:tr>
      <w:tr w:rsidR="00F723F9" w14:paraId="42944B8F" w14:textId="77777777" w:rsidTr="00332DFF">
        <w:tc>
          <w:tcPr>
            <w:tcW w:w="7204" w:type="dxa"/>
          </w:tcPr>
          <w:p w14:paraId="45EF08C8" w14:textId="64E096E0" w:rsidR="00F723F9" w:rsidRDefault="00F723F9" w:rsidP="00634ABC">
            <w:r w:rsidRPr="00B26BA3">
              <w:rPr>
                <w:szCs w:val="20"/>
              </w:rPr>
              <w:t>Ability to drive best</w:t>
            </w:r>
            <w:r w:rsidRPr="00B26BA3">
              <w:rPr>
                <w:rFonts w:ascii="Cambria Math" w:hAnsi="Cambria Math" w:cs="Cambria Math"/>
                <w:szCs w:val="20"/>
              </w:rPr>
              <w:t>‑</w:t>
            </w:r>
            <w:r w:rsidRPr="00B26BA3">
              <w:rPr>
                <w:szCs w:val="20"/>
              </w:rPr>
              <w:t>practice processes across diverse teams</w:t>
            </w:r>
          </w:p>
        </w:tc>
        <w:tc>
          <w:tcPr>
            <w:tcW w:w="1212" w:type="dxa"/>
          </w:tcPr>
          <w:p w14:paraId="7E30B925" w14:textId="77777777" w:rsidR="00F723F9" w:rsidRDefault="00F723F9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E3BAE23" w14:textId="72BACC19" w:rsidR="00F723F9" w:rsidRDefault="00F723F9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1A6350AE" w14:textId="77777777" w:rsidR="00634ABC" w:rsidRDefault="00634ABC" w:rsidP="00A61000">
      <w:pPr>
        <w:pStyle w:val="NoSpacing"/>
      </w:pPr>
    </w:p>
    <w:p w14:paraId="231FD8BA" w14:textId="77777777" w:rsidR="00D77688" w:rsidRDefault="00D77688" w:rsidP="00DE2DC2">
      <w:pPr>
        <w:pStyle w:val="NoSpacing"/>
      </w:pPr>
    </w:p>
    <w:sectPr w:rsidR="00D77688" w:rsidSect="00CA6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CE82" w14:textId="77777777" w:rsidR="00B86031" w:rsidRDefault="00B86031" w:rsidP="00700852">
      <w:pPr>
        <w:spacing w:line="240" w:lineRule="auto"/>
      </w:pPr>
      <w:r>
        <w:separator/>
      </w:r>
    </w:p>
  </w:endnote>
  <w:endnote w:type="continuationSeparator" w:id="0">
    <w:p w14:paraId="0678B02D" w14:textId="77777777" w:rsidR="00B86031" w:rsidRDefault="00B86031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8829" w14:textId="77777777" w:rsidR="00DE2DC2" w:rsidRDefault="00DE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19AF0A7D" w14:textId="77777777" w:rsidTr="00E906E1">
      <w:tc>
        <w:tcPr>
          <w:tcW w:w="4927" w:type="dxa"/>
        </w:tcPr>
        <w:p w14:paraId="26EA3B90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02FBCAB9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109CD2A8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6B4A3A64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6B321022" w14:textId="77777777" w:rsidR="007025E4" w:rsidRPr="004E3DC1" w:rsidRDefault="007025E4" w:rsidP="004E3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E334" w14:textId="77777777" w:rsidR="00DE2DC2" w:rsidRDefault="00DE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E778" w14:textId="77777777" w:rsidR="00B86031" w:rsidRDefault="00B86031" w:rsidP="00700852">
      <w:pPr>
        <w:spacing w:line="240" w:lineRule="auto"/>
      </w:pPr>
      <w:r>
        <w:separator/>
      </w:r>
    </w:p>
  </w:footnote>
  <w:footnote w:type="continuationSeparator" w:id="0">
    <w:p w14:paraId="042A9DF6" w14:textId="77777777" w:rsidR="00B86031" w:rsidRDefault="00B86031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7891" w14:textId="77777777" w:rsidR="00DE2DC2" w:rsidRDefault="00DE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263698E" w14:textId="77777777" w:rsidTr="00A61000">
      <w:tc>
        <w:tcPr>
          <w:tcW w:w="1985" w:type="dxa"/>
          <w:vAlign w:val="bottom"/>
        </w:tcPr>
        <w:p w14:paraId="6A3099F8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97AC6921A68544C2B7D06889AA651F61"/>
          </w:placeholder>
        </w:sdtPr>
        <w:sdtEndPr/>
        <w:sdtContent>
          <w:tc>
            <w:tcPr>
              <w:tcW w:w="7654" w:type="dxa"/>
              <w:vAlign w:val="center"/>
            </w:tcPr>
            <w:p w14:paraId="658FA2BF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4AD54334" w14:textId="77777777" w:rsidR="007025E4" w:rsidRPr="004E3DC1" w:rsidRDefault="007025E4" w:rsidP="004E3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4333" w14:textId="77777777" w:rsidR="00DE2DC2" w:rsidRDefault="00DE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9B"/>
    <w:rsid w:val="000423F2"/>
    <w:rsid w:val="00065A39"/>
    <w:rsid w:val="0009036E"/>
    <w:rsid w:val="000A2BD7"/>
    <w:rsid w:val="000D441F"/>
    <w:rsid w:val="000E1535"/>
    <w:rsid w:val="000E77A8"/>
    <w:rsid w:val="000F22E7"/>
    <w:rsid w:val="00145B4A"/>
    <w:rsid w:val="00157DEB"/>
    <w:rsid w:val="00174F83"/>
    <w:rsid w:val="00175CB3"/>
    <w:rsid w:val="001827FF"/>
    <w:rsid w:val="002337A7"/>
    <w:rsid w:val="00257147"/>
    <w:rsid w:val="0028219B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862A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5F1B88"/>
    <w:rsid w:val="00622870"/>
    <w:rsid w:val="0063405F"/>
    <w:rsid w:val="00634ABC"/>
    <w:rsid w:val="00645AE0"/>
    <w:rsid w:val="00657620"/>
    <w:rsid w:val="0066029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9134B"/>
    <w:rsid w:val="008B2E14"/>
    <w:rsid w:val="008B36EA"/>
    <w:rsid w:val="008D4E88"/>
    <w:rsid w:val="00902FC0"/>
    <w:rsid w:val="00905063"/>
    <w:rsid w:val="00905B88"/>
    <w:rsid w:val="00932771"/>
    <w:rsid w:val="009431DF"/>
    <w:rsid w:val="009635F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86031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468ED"/>
    <w:rsid w:val="00D604F5"/>
    <w:rsid w:val="00D77688"/>
    <w:rsid w:val="00D810AC"/>
    <w:rsid w:val="00DB3389"/>
    <w:rsid w:val="00DE2DC2"/>
    <w:rsid w:val="00DF2A7D"/>
    <w:rsid w:val="00DF7B14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23F9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FD485"/>
  <w15:docId w15:val="{41C6F333-8567-46C9-A99A-45AFD36B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F9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C6921A68544C2B7D06889AA65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AB72-AA03-4C9A-8C2A-166E143D9CD0}"/>
      </w:docPartPr>
      <w:docPartBody>
        <w:p w:rsidR="00EE7A2B" w:rsidRDefault="00EE7A2B">
          <w:pPr>
            <w:pStyle w:val="97AC6921A68544C2B7D06889AA651F6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165E2B15B47E59D81A3789B27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F125-C80D-4D7A-9062-FA6A33924DEC}"/>
      </w:docPartPr>
      <w:docPartBody>
        <w:p w:rsidR="00EE7A2B" w:rsidRDefault="00EE7A2B">
          <w:pPr>
            <w:pStyle w:val="326165E2B15B47E59D81A3789B27591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8D4852B434F40A319531CEB95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3883-8BFB-4931-8220-009188421F8A}"/>
      </w:docPartPr>
      <w:docPartBody>
        <w:p w:rsidR="00EE7A2B" w:rsidRDefault="002A39DE" w:rsidP="002A39DE">
          <w:pPr>
            <w:pStyle w:val="C5F8D4852B434F40A319531CEB952028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DE"/>
    <w:rsid w:val="00145B4A"/>
    <w:rsid w:val="00155520"/>
    <w:rsid w:val="00175CB3"/>
    <w:rsid w:val="002A39DE"/>
    <w:rsid w:val="00735CC7"/>
    <w:rsid w:val="0089134B"/>
    <w:rsid w:val="00E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9DE"/>
    <w:rPr>
      <w:color w:val="808080"/>
    </w:rPr>
  </w:style>
  <w:style w:type="paragraph" w:customStyle="1" w:styleId="97AC6921A68544C2B7D06889AA651F61">
    <w:name w:val="97AC6921A68544C2B7D06889AA651F61"/>
  </w:style>
  <w:style w:type="paragraph" w:customStyle="1" w:styleId="326165E2B15B47E59D81A3789B27591C">
    <w:name w:val="326165E2B15B47E59D81A3789B27591C"/>
  </w:style>
  <w:style w:type="paragraph" w:customStyle="1" w:styleId="C5F8D4852B434F40A319531CEB952028">
    <w:name w:val="C5F8D4852B434F40A319531CEB952028"/>
    <w:rsid w:val="002A3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2026-05-20T08:48:00Z</dcterms:created>
  <dcterms:modified xsi:type="dcterms:W3CDTF">2026-05-20T08:48:00Z</dcterms:modified>
</cp:coreProperties>
</file>