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3707" w14:textId="0D41D7E9" w:rsidR="00CA6B33" w:rsidRDefault="00960A57" w:rsidP="008B2E14">
      <w:pPr>
        <w:pStyle w:val="Heading1"/>
      </w:pPr>
      <w:sdt>
        <w:sdtPr>
          <w:rPr>
            <w:b/>
            <w:bCs w:val="0"/>
          </w:rPr>
          <w:id w:val="-992492061"/>
          <w:lock w:val="contentLocked"/>
          <w:placeholder>
            <w:docPart w:val="AF8D68352EB3412F93B191ECE6060053"/>
          </w:placeholder>
        </w:sdtPr>
        <w:sdtEndPr/>
        <w:sdtContent>
          <w:r w:rsidR="00C567CC" w:rsidRPr="0031301F">
            <w:rPr>
              <w:b/>
              <w:bCs w:val="0"/>
            </w:rPr>
            <w:t>Job title:</w:t>
          </w:r>
          <w:r w:rsidR="00C567CC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D233817E4357484AA56BAE4173A81EBB"/>
          </w:placeholder>
        </w:sdtPr>
        <w:sdtEndPr/>
        <w:sdtContent>
          <w:r w:rsidR="00E269BE" w:rsidRPr="00E269BE">
            <w:t>Technical Director</w:t>
          </w:r>
          <w:r w:rsidR="00C17DC8">
            <w:t xml:space="preserve"> (</w:t>
          </w:r>
          <w:r w:rsidR="00E269BE" w:rsidRPr="00E269BE">
            <w:t xml:space="preserve">Flood </w:t>
          </w:r>
          <w:r w:rsidR="00C17DC8">
            <w:t>R</w:t>
          </w:r>
          <w:r w:rsidR="00E269BE" w:rsidRPr="00E269BE">
            <w:t>isk</w:t>
          </w:r>
          <w:r w:rsidR="00C17DC8">
            <w:t>)</w:t>
          </w:r>
        </w:sdtContent>
      </w:sdt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C17DC8" w14:paraId="0C3BCD59" w14:textId="77777777" w:rsidTr="00047CDB">
        <w:trPr>
          <w:trHeight w:val="371"/>
        </w:trPr>
        <w:sdt>
          <w:sdtPr>
            <w:id w:val="-1601559695"/>
            <w:placeholder>
              <w:docPart w:val="3D242D678E7E485DA63C756F75D8B2B0"/>
            </w:placeholder>
          </w:sdtPr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7E3D85BA" w14:textId="77777777" w:rsidR="00C17DC8" w:rsidRDefault="00C17DC8" w:rsidP="00047CDB">
                <w:pPr>
                  <w:pStyle w:val="NoSpacing"/>
                </w:pPr>
                <w:r w:rsidRPr="006037AD">
                  <w:rPr>
                    <w:b/>
                    <w:bCs/>
                  </w:rPr>
                  <w:t>Qualifications</w:t>
                </w:r>
                <w:r w:rsidRPr="006037AD">
                  <w:rPr>
                    <w:b/>
                    <w:bCs/>
                  </w:rPr>
                  <w:tab/>
                </w:r>
                <w:r>
                  <w:rPr>
                    <w:b/>
                    <w:bCs/>
                  </w:rPr>
                  <w:t xml:space="preserve"> and skills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194027DC" w14:textId="77777777" w:rsidR="00C17DC8" w:rsidRDefault="00C17DC8" w:rsidP="00047CDB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4D45DCFE" w14:textId="77777777" w:rsidR="00C17DC8" w:rsidRDefault="00C17DC8" w:rsidP="00047CDB">
            <w:pPr>
              <w:pStyle w:val="Heading2"/>
            </w:pPr>
            <w:r w:rsidRPr="00E14284">
              <w:t>Desirable</w:t>
            </w:r>
          </w:p>
        </w:tc>
      </w:tr>
      <w:tr w:rsidR="00C17DC8" w14:paraId="32F15934" w14:textId="77777777" w:rsidTr="00047CDB">
        <w:tc>
          <w:tcPr>
            <w:tcW w:w="7204" w:type="dxa"/>
          </w:tcPr>
          <w:p w14:paraId="6D419756" w14:textId="77777777" w:rsidR="00C17DC8" w:rsidRDefault="00C17DC8" w:rsidP="00047CDB">
            <w:r>
              <w:t xml:space="preserve">Degree </w:t>
            </w:r>
            <w:r w:rsidRPr="006E4964">
              <w:t xml:space="preserve">in </w:t>
            </w:r>
            <w:r>
              <w:t xml:space="preserve">a </w:t>
            </w:r>
            <w:r w:rsidRPr="006E4964">
              <w:t>relevant subject area</w:t>
            </w:r>
          </w:p>
        </w:tc>
        <w:tc>
          <w:tcPr>
            <w:tcW w:w="1212" w:type="dxa"/>
          </w:tcPr>
          <w:p w14:paraId="0857AD71" w14:textId="77777777" w:rsidR="00C17DC8" w:rsidRDefault="00C17DC8" w:rsidP="00047CDB">
            <w:pPr>
              <w:pStyle w:val="NoSpacing"/>
              <w:jc w:val="center"/>
            </w:pPr>
            <w:r w:rsidRPr="006E4964">
              <w:t>X</w:t>
            </w:r>
          </w:p>
        </w:tc>
        <w:tc>
          <w:tcPr>
            <w:tcW w:w="1212" w:type="dxa"/>
          </w:tcPr>
          <w:p w14:paraId="26A56A72" w14:textId="77777777" w:rsidR="00C17DC8" w:rsidRDefault="00C17DC8" w:rsidP="00047CDB">
            <w:pPr>
              <w:pStyle w:val="NoSpacing"/>
              <w:jc w:val="center"/>
            </w:pPr>
          </w:p>
        </w:tc>
      </w:tr>
      <w:tr w:rsidR="00C17DC8" w14:paraId="6CF4DE50" w14:textId="77777777" w:rsidTr="00047CDB">
        <w:tc>
          <w:tcPr>
            <w:tcW w:w="7204" w:type="dxa"/>
          </w:tcPr>
          <w:p w14:paraId="6FF7E5CC" w14:textId="77777777" w:rsidR="00C17DC8" w:rsidRDefault="00C17DC8" w:rsidP="00047CDB">
            <w:r w:rsidRPr="00025960">
              <w:t>Chartered status with a relevant professional institution (e.g. MICE) and commitment to professional progression</w:t>
            </w:r>
          </w:p>
        </w:tc>
        <w:tc>
          <w:tcPr>
            <w:tcW w:w="1212" w:type="dxa"/>
          </w:tcPr>
          <w:p w14:paraId="1437AF02" w14:textId="77777777" w:rsidR="00C17DC8" w:rsidRPr="006E4964" w:rsidRDefault="00C17DC8" w:rsidP="00047CDB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3741A8C8" w14:textId="77777777" w:rsidR="00C17DC8" w:rsidRDefault="00C17DC8" w:rsidP="00047CDB">
            <w:pPr>
              <w:pStyle w:val="NoSpacing"/>
              <w:jc w:val="center"/>
            </w:pPr>
          </w:p>
        </w:tc>
      </w:tr>
      <w:tr w:rsidR="00C17DC8" w14:paraId="4FD51B17" w14:textId="77777777" w:rsidTr="00047CDB">
        <w:tc>
          <w:tcPr>
            <w:tcW w:w="7204" w:type="dxa"/>
          </w:tcPr>
          <w:p w14:paraId="0901A537" w14:textId="77777777" w:rsidR="00C17DC8" w:rsidRPr="00025960" w:rsidRDefault="00C17DC8" w:rsidP="00047CDB">
            <w:r>
              <w:t xml:space="preserve">Fellowship </w:t>
            </w:r>
            <w:r w:rsidRPr="00025960">
              <w:t>status with a relevant professional institution (e.g. MICE)</w:t>
            </w:r>
          </w:p>
        </w:tc>
        <w:tc>
          <w:tcPr>
            <w:tcW w:w="1212" w:type="dxa"/>
          </w:tcPr>
          <w:p w14:paraId="1F2BF617" w14:textId="77777777" w:rsidR="00C17DC8" w:rsidRDefault="00C17DC8" w:rsidP="00047CDB">
            <w:pPr>
              <w:pStyle w:val="NoSpacing"/>
              <w:jc w:val="center"/>
            </w:pPr>
          </w:p>
        </w:tc>
        <w:tc>
          <w:tcPr>
            <w:tcW w:w="1212" w:type="dxa"/>
          </w:tcPr>
          <w:p w14:paraId="748C924A" w14:textId="77777777" w:rsidR="00C17DC8" w:rsidRDefault="00C17DC8" w:rsidP="00047CDB">
            <w:pPr>
              <w:pStyle w:val="NoSpacing"/>
              <w:jc w:val="center"/>
            </w:pPr>
            <w:r>
              <w:t>X</w:t>
            </w:r>
          </w:p>
        </w:tc>
      </w:tr>
    </w:tbl>
    <w:p w14:paraId="7E9ED5FE" w14:textId="77777777" w:rsidR="00C17DC8" w:rsidRDefault="00C17DC8" w:rsidP="00634ABC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682BD460" w14:textId="77777777" w:rsidTr="00634ABC">
        <w:trPr>
          <w:trHeight w:val="371"/>
        </w:trPr>
        <w:sdt>
          <w:sdtPr>
            <w:id w:val="375585255"/>
            <w:placeholder>
              <w:docPart w:val="AF8D68352EB3412F93B191ECE6060053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502B09F3" w14:textId="77777777" w:rsidR="00634ABC" w:rsidRDefault="00D77688" w:rsidP="00634ABC">
                <w:pPr>
                  <w:pStyle w:val="NoSpacing"/>
                </w:pPr>
                <w:r w:rsidRPr="006037AD">
                  <w:rPr>
                    <w:b/>
                    <w:bCs/>
                  </w:rPr>
                  <w:t>Knowledge</w:t>
                </w:r>
                <w:r>
                  <w:rPr>
                    <w:b/>
                    <w:bCs/>
                  </w:rPr>
                  <w:t xml:space="preserve"> and experience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1E299E66" w14:textId="77777777" w:rsidR="00634ABC" w:rsidRDefault="00634ABC" w:rsidP="00634ABC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3DAE70D8" w14:textId="77777777" w:rsidR="00634ABC" w:rsidRDefault="00634ABC" w:rsidP="00634ABC">
            <w:pPr>
              <w:pStyle w:val="Heading2"/>
            </w:pPr>
            <w:r w:rsidRPr="00E14284">
              <w:t>Desirable</w:t>
            </w:r>
          </w:p>
        </w:tc>
      </w:tr>
      <w:tr w:rsidR="00757EB1" w14:paraId="0CE7D7EA" w14:textId="77777777" w:rsidTr="00634ABC">
        <w:tc>
          <w:tcPr>
            <w:tcW w:w="7204" w:type="dxa"/>
          </w:tcPr>
          <w:p w14:paraId="747F52C5" w14:textId="77777777" w:rsidR="00757EB1" w:rsidRDefault="00E269BE" w:rsidP="00757EB1">
            <w:pPr>
              <w:spacing w:after="80"/>
            </w:pPr>
            <w:r>
              <w:t>Technical excellence in the field of flood risk, from all sources (pluvial, fluvial, coastal, groundwater)</w:t>
            </w:r>
          </w:p>
        </w:tc>
        <w:tc>
          <w:tcPr>
            <w:tcW w:w="1212" w:type="dxa"/>
          </w:tcPr>
          <w:p w14:paraId="53973EFC" w14:textId="77777777" w:rsidR="00757EB1" w:rsidRDefault="00757EB1" w:rsidP="00757EB1">
            <w:pPr>
              <w:pStyle w:val="NoSpacing"/>
              <w:spacing w:after="80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C582748" w14:textId="77777777" w:rsidR="00757EB1" w:rsidRDefault="00757EB1" w:rsidP="00757EB1">
            <w:pPr>
              <w:pStyle w:val="NoSpacing"/>
              <w:spacing w:after="80"/>
              <w:jc w:val="center"/>
            </w:pPr>
          </w:p>
        </w:tc>
      </w:tr>
      <w:tr w:rsidR="00025960" w14:paraId="5099A332" w14:textId="77777777" w:rsidTr="00634ABC">
        <w:tc>
          <w:tcPr>
            <w:tcW w:w="7204" w:type="dxa"/>
          </w:tcPr>
          <w:p w14:paraId="3552EF12" w14:textId="77777777" w:rsidR="00025960" w:rsidRDefault="00025960" w:rsidP="00757EB1">
            <w:pPr>
              <w:spacing w:after="80"/>
            </w:pPr>
            <w:r>
              <w:t>International track record for project delivery</w:t>
            </w:r>
          </w:p>
        </w:tc>
        <w:tc>
          <w:tcPr>
            <w:tcW w:w="1212" w:type="dxa"/>
          </w:tcPr>
          <w:p w14:paraId="49AA4ED2" w14:textId="77777777" w:rsidR="00025960" w:rsidRDefault="00025960" w:rsidP="00757EB1">
            <w:pPr>
              <w:pStyle w:val="NoSpacing"/>
              <w:spacing w:after="80"/>
              <w:jc w:val="center"/>
            </w:pPr>
          </w:p>
        </w:tc>
        <w:tc>
          <w:tcPr>
            <w:tcW w:w="1212" w:type="dxa"/>
          </w:tcPr>
          <w:p w14:paraId="259E9A7E" w14:textId="77777777" w:rsidR="00025960" w:rsidRDefault="00025960" w:rsidP="00757EB1">
            <w:pPr>
              <w:pStyle w:val="NoSpacing"/>
              <w:spacing w:after="80"/>
              <w:jc w:val="center"/>
            </w:pPr>
            <w:r>
              <w:t>X</w:t>
            </w:r>
          </w:p>
        </w:tc>
      </w:tr>
      <w:tr w:rsidR="00757EB1" w14:paraId="63704695" w14:textId="77777777" w:rsidTr="00634ABC">
        <w:tc>
          <w:tcPr>
            <w:tcW w:w="7204" w:type="dxa"/>
          </w:tcPr>
          <w:p w14:paraId="3116A3AF" w14:textId="77777777" w:rsidR="00757EB1" w:rsidRDefault="00E269BE" w:rsidP="00757EB1">
            <w:pPr>
              <w:spacing w:after="80"/>
            </w:pPr>
            <w:r>
              <w:t>S</w:t>
            </w:r>
            <w:r w:rsidRPr="00E269BE">
              <w:t>trategic, commercial and leadership track record</w:t>
            </w:r>
          </w:p>
        </w:tc>
        <w:tc>
          <w:tcPr>
            <w:tcW w:w="1212" w:type="dxa"/>
          </w:tcPr>
          <w:p w14:paraId="4C924757" w14:textId="77777777" w:rsidR="00757EB1" w:rsidRDefault="00757EB1" w:rsidP="00757EB1">
            <w:pPr>
              <w:pStyle w:val="NoSpacing"/>
              <w:spacing w:after="80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22C7BB7C" w14:textId="77777777" w:rsidR="00757EB1" w:rsidRDefault="00757EB1" w:rsidP="00757EB1">
            <w:pPr>
              <w:pStyle w:val="NoSpacing"/>
              <w:spacing w:after="80"/>
              <w:jc w:val="center"/>
            </w:pPr>
          </w:p>
        </w:tc>
      </w:tr>
      <w:tr w:rsidR="00025960" w14:paraId="6D51A643" w14:textId="77777777" w:rsidTr="00634ABC">
        <w:tc>
          <w:tcPr>
            <w:tcW w:w="7204" w:type="dxa"/>
          </w:tcPr>
          <w:p w14:paraId="6550A75B" w14:textId="77777777" w:rsidR="00025960" w:rsidRDefault="00025960" w:rsidP="00757EB1">
            <w:pPr>
              <w:spacing w:after="80"/>
            </w:pPr>
            <w:r>
              <w:t>Track record in delivering research related to flood risk, with p</w:t>
            </w:r>
            <w:r w:rsidR="003D4807">
              <w:t>e</w:t>
            </w:r>
            <w:r>
              <w:t>er-reviewed publication record</w:t>
            </w:r>
          </w:p>
        </w:tc>
        <w:tc>
          <w:tcPr>
            <w:tcW w:w="1212" w:type="dxa"/>
          </w:tcPr>
          <w:p w14:paraId="6231371B" w14:textId="77777777" w:rsidR="00025960" w:rsidRDefault="00025960" w:rsidP="00757EB1">
            <w:pPr>
              <w:pStyle w:val="NoSpacing"/>
              <w:spacing w:after="80"/>
              <w:jc w:val="center"/>
            </w:pPr>
          </w:p>
        </w:tc>
        <w:tc>
          <w:tcPr>
            <w:tcW w:w="1212" w:type="dxa"/>
          </w:tcPr>
          <w:p w14:paraId="151BF9FA" w14:textId="77777777" w:rsidR="00025960" w:rsidRDefault="00025960" w:rsidP="00757EB1">
            <w:pPr>
              <w:pStyle w:val="NoSpacing"/>
              <w:spacing w:after="80"/>
              <w:jc w:val="center"/>
            </w:pPr>
            <w:r>
              <w:t>X</w:t>
            </w:r>
          </w:p>
        </w:tc>
      </w:tr>
      <w:tr w:rsidR="00757EB1" w14:paraId="3D4676D3" w14:textId="77777777" w:rsidTr="00634ABC">
        <w:tc>
          <w:tcPr>
            <w:tcW w:w="7204" w:type="dxa"/>
          </w:tcPr>
          <w:p w14:paraId="70644C40" w14:textId="77777777" w:rsidR="00757EB1" w:rsidRDefault="00757EB1" w:rsidP="00757EB1">
            <w:pPr>
              <w:spacing w:after="80"/>
            </w:pPr>
            <w:r>
              <w:t xml:space="preserve">Experience in </w:t>
            </w:r>
            <w:r w:rsidR="00025960">
              <w:t>flood risk</w:t>
            </w:r>
            <w:r>
              <w:t xml:space="preserve"> modellin</w:t>
            </w:r>
            <w:r w:rsidR="00A92A23">
              <w:t>g</w:t>
            </w:r>
            <w:r>
              <w:t xml:space="preserve"> </w:t>
            </w:r>
          </w:p>
        </w:tc>
        <w:tc>
          <w:tcPr>
            <w:tcW w:w="1212" w:type="dxa"/>
          </w:tcPr>
          <w:p w14:paraId="52CE3374" w14:textId="77777777" w:rsidR="00757EB1" w:rsidRDefault="00025960" w:rsidP="00757EB1">
            <w:pPr>
              <w:pStyle w:val="NoSpacing"/>
              <w:spacing w:after="80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B98BAE3" w14:textId="77777777" w:rsidR="00757EB1" w:rsidRDefault="00757EB1" w:rsidP="00757EB1">
            <w:pPr>
              <w:pStyle w:val="NoSpacing"/>
              <w:spacing w:after="80"/>
              <w:jc w:val="center"/>
            </w:pPr>
          </w:p>
        </w:tc>
      </w:tr>
      <w:tr w:rsidR="00757EB1" w14:paraId="3F6E917B" w14:textId="77777777" w:rsidTr="00634ABC">
        <w:tc>
          <w:tcPr>
            <w:tcW w:w="7204" w:type="dxa"/>
          </w:tcPr>
          <w:p w14:paraId="534946C1" w14:textId="77777777" w:rsidR="00757EB1" w:rsidRDefault="003D4807" w:rsidP="00757EB1">
            <w:pPr>
              <w:spacing w:after="80"/>
            </w:pPr>
            <w:r w:rsidRPr="003D4807">
              <w:t xml:space="preserve">Specialist expertise in flood risk hydrology, hydraulics, </w:t>
            </w:r>
            <w:r>
              <w:t>and risk assessment</w:t>
            </w:r>
            <w:r w:rsidRPr="003D4807">
              <w:t xml:space="preserve"> for different flood types</w:t>
            </w:r>
          </w:p>
        </w:tc>
        <w:tc>
          <w:tcPr>
            <w:tcW w:w="1212" w:type="dxa"/>
          </w:tcPr>
          <w:p w14:paraId="3D2C4C9B" w14:textId="77777777" w:rsidR="00757EB1" w:rsidRPr="00100CC5" w:rsidRDefault="00025960" w:rsidP="00757EB1">
            <w:pPr>
              <w:pStyle w:val="NoSpacing"/>
              <w:spacing w:after="80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67839EC3" w14:textId="77777777" w:rsidR="00757EB1" w:rsidRDefault="00757EB1" w:rsidP="00757EB1">
            <w:pPr>
              <w:pStyle w:val="NoSpacing"/>
              <w:spacing w:after="80"/>
              <w:jc w:val="center"/>
            </w:pPr>
          </w:p>
        </w:tc>
      </w:tr>
      <w:tr w:rsidR="00757EB1" w14:paraId="2AC94DE4" w14:textId="77777777" w:rsidTr="00634ABC">
        <w:tc>
          <w:tcPr>
            <w:tcW w:w="7204" w:type="dxa"/>
          </w:tcPr>
          <w:p w14:paraId="0FCFF214" w14:textId="77777777" w:rsidR="00757EB1" w:rsidRDefault="00A92A23" w:rsidP="00757EB1">
            <w:pPr>
              <w:spacing w:after="80"/>
            </w:pPr>
            <w:r>
              <w:t>Knowledge of</w:t>
            </w:r>
            <w:r w:rsidR="00757EB1">
              <w:t xml:space="preserve"> data processing, statistical techniques, and data-driven modelling approaches</w:t>
            </w:r>
          </w:p>
        </w:tc>
        <w:tc>
          <w:tcPr>
            <w:tcW w:w="1212" w:type="dxa"/>
          </w:tcPr>
          <w:p w14:paraId="3786AD4D" w14:textId="77777777" w:rsidR="00757EB1" w:rsidRDefault="00757EB1" w:rsidP="00757EB1">
            <w:pPr>
              <w:pStyle w:val="NoSpacing"/>
              <w:spacing w:after="80"/>
              <w:jc w:val="center"/>
            </w:pPr>
          </w:p>
        </w:tc>
        <w:tc>
          <w:tcPr>
            <w:tcW w:w="1212" w:type="dxa"/>
          </w:tcPr>
          <w:p w14:paraId="44B33A1D" w14:textId="77777777" w:rsidR="00757EB1" w:rsidRDefault="00757EB1" w:rsidP="00757EB1">
            <w:pPr>
              <w:pStyle w:val="NoSpacing"/>
              <w:spacing w:after="80"/>
              <w:jc w:val="center"/>
            </w:pPr>
            <w:r>
              <w:t>X</w:t>
            </w:r>
          </w:p>
        </w:tc>
      </w:tr>
      <w:tr w:rsidR="00757EB1" w14:paraId="0EF298F0" w14:textId="77777777" w:rsidTr="00634ABC">
        <w:tc>
          <w:tcPr>
            <w:tcW w:w="7204" w:type="dxa"/>
          </w:tcPr>
          <w:p w14:paraId="07BDF820" w14:textId="77777777" w:rsidR="00757EB1" w:rsidRDefault="00025960" w:rsidP="00757EB1">
            <w:pPr>
              <w:spacing w:after="80"/>
            </w:pPr>
            <w:r>
              <w:t>Detailed</w:t>
            </w:r>
            <w:r w:rsidR="00757EB1">
              <w:t xml:space="preserve"> understanding of the UK water industry and environmental regulation, statutory requirements, and emerging government and regulatory priorities.</w:t>
            </w:r>
          </w:p>
        </w:tc>
        <w:tc>
          <w:tcPr>
            <w:tcW w:w="1212" w:type="dxa"/>
          </w:tcPr>
          <w:p w14:paraId="1DE4A45E" w14:textId="77777777" w:rsidR="00757EB1" w:rsidRDefault="00757EB1" w:rsidP="00757EB1">
            <w:pPr>
              <w:pStyle w:val="NoSpacing"/>
              <w:spacing w:after="80"/>
              <w:jc w:val="center"/>
            </w:pPr>
          </w:p>
        </w:tc>
        <w:tc>
          <w:tcPr>
            <w:tcW w:w="1212" w:type="dxa"/>
          </w:tcPr>
          <w:p w14:paraId="67825B39" w14:textId="77777777" w:rsidR="00757EB1" w:rsidRDefault="00757EB1" w:rsidP="00757EB1">
            <w:pPr>
              <w:pStyle w:val="NoSpacing"/>
              <w:spacing w:after="80"/>
              <w:jc w:val="center"/>
            </w:pPr>
            <w:r>
              <w:t>X</w:t>
            </w:r>
          </w:p>
        </w:tc>
      </w:tr>
      <w:tr w:rsidR="00757EB1" w14:paraId="23C5C533" w14:textId="77777777" w:rsidTr="00634ABC">
        <w:tc>
          <w:tcPr>
            <w:tcW w:w="7204" w:type="dxa"/>
          </w:tcPr>
          <w:p w14:paraId="0BE1F300" w14:textId="77777777" w:rsidR="00757EB1" w:rsidRDefault="00025960" w:rsidP="00757EB1">
            <w:r>
              <w:t>Able to prepare</w:t>
            </w:r>
            <w:r w:rsidRPr="00025960">
              <w:t xml:space="preserve"> well-structured and commercially</w:t>
            </w:r>
            <w:r w:rsidR="003D4807">
              <w:t>-</w:t>
            </w:r>
            <w:r w:rsidRPr="00025960">
              <w:t>attractive proposal documents</w:t>
            </w:r>
          </w:p>
        </w:tc>
        <w:tc>
          <w:tcPr>
            <w:tcW w:w="1212" w:type="dxa"/>
          </w:tcPr>
          <w:p w14:paraId="7634093C" w14:textId="77777777" w:rsidR="00757EB1" w:rsidRDefault="00025960" w:rsidP="00757EB1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212" w:type="dxa"/>
          </w:tcPr>
          <w:p w14:paraId="45533284" w14:textId="77777777" w:rsidR="00757EB1" w:rsidRDefault="00757EB1" w:rsidP="00757EB1">
            <w:pPr>
              <w:pStyle w:val="NoSpacing"/>
              <w:jc w:val="center"/>
            </w:pPr>
          </w:p>
        </w:tc>
      </w:tr>
    </w:tbl>
    <w:p w14:paraId="752B07CC" w14:textId="77777777" w:rsidR="00634ABC" w:rsidRDefault="00634ABC" w:rsidP="00A61000">
      <w:pPr>
        <w:pStyle w:val="NoSpacing"/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4"/>
        <w:gridCol w:w="1212"/>
        <w:gridCol w:w="1212"/>
      </w:tblGrid>
      <w:tr w:rsidR="00634ABC" w14:paraId="573C1E10" w14:textId="77777777" w:rsidTr="00CA0445">
        <w:trPr>
          <w:trHeight w:val="371"/>
        </w:trPr>
        <w:sdt>
          <w:sdtPr>
            <w:id w:val="1319304865"/>
            <w:placeholder>
              <w:docPart w:val="AF8D68352EB3412F93B191ECE6060053"/>
            </w:placeholder>
          </w:sdtPr>
          <w:sdtEndPr/>
          <w:sdtContent>
            <w:tc>
              <w:tcPr>
                <w:tcW w:w="7204" w:type="dxa"/>
                <w:shd w:val="clear" w:color="auto" w:fill="E5E5E5" w:themeFill="background2"/>
                <w:vAlign w:val="center"/>
              </w:tcPr>
              <w:p w14:paraId="0ED707E3" w14:textId="77777777" w:rsidR="00634ABC" w:rsidRDefault="00D77688" w:rsidP="00CA0445">
                <w:pPr>
                  <w:pStyle w:val="NoSpacing"/>
                </w:pPr>
                <w:r>
                  <w:rPr>
                    <w:b/>
                    <w:bCs/>
                  </w:rPr>
                  <w:t>Personal attributes/behaviours</w:t>
                </w:r>
              </w:p>
            </w:tc>
          </w:sdtContent>
        </w:sdt>
        <w:tc>
          <w:tcPr>
            <w:tcW w:w="1212" w:type="dxa"/>
            <w:shd w:val="clear" w:color="auto" w:fill="E5E5E5" w:themeFill="background2"/>
            <w:vAlign w:val="center"/>
          </w:tcPr>
          <w:p w14:paraId="6A563CCB" w14:textId="77777777" w:rsidR="00634ABC" w:rsidRDefault="00634ABC" w:rsidP="00CA0445">
            <w:pPr>
              <w:pStyle w:val="Heading2"/>
            </w:pPr>
            <w:r w:rsidRPr="00E14284">
              <w:t>Essential</w:t>
            </w:r>
          </w:p>
        </w:tc>
        <w:tc>
          <w:tcPr>
            <w:tcW w:w="1212" w:type="dxa"/>
            <w:shd w:val="clear" w:color="auto" w:fill="E5E5E5" w:themeFill="background2"/>
            <w:vAlign w:val="center"/>
          </w:tcPr>
          <w:p w14:paraId="096733D5" w14:textId="77777777" w:rsidR="00634ABC" w:rsidRDefault="00634ABC" w:rsidP="00CA0445">
            <w:pPr>
              <w:pStyle w:val="Heading2"/>
            </w:pPr>
            <w:r w:rsidRPr="00E14284">
              <w:t>Desirable</w:t>
            </w:r>
          </w:p>
        </w:tc>
      </w:tr>
      <w:tr w:rsidR="00D77688" w14:paraId="0B32D51E" w14:textId="77777777" w:rsidTr="00CA0445">
        <w:tc>
          <w:tcPr>
            <w:tcW w:w="7204" w:type="dxa"/>
          </w:tcPr>
          <w:p w14:paraId="385A21AE" w14:textId="77777777" w:rsidR="00D77688" w:rsidRDefault="00B54634" w:rsidP="00D77688">
            <w:r>
              <w:t>A</w:t>
            </w:r>
            <w:r w:rsidR="00025960">
              <w:t>n excellent</w:t>
            </w:r>
            <w:r>
              <w:t xml:space="preserve"> communicator in English - </w:t>
            </w:r>
            <w:r w:rsidR="003D4807">
              <w:t>both</w:t>
            </w:r>
            <w:r w:rsidR="00D77688" w:rsidRPr="002E003D">
              <w:t xml:space="preserve"> written and verbal communication skills</w:t>
            </w:r>
          </w:p>
        </w:tc>
        <w:tc>
          <w:tcPr>
            <w:tcW w:w="1212" w:type="dxa"/>
          </w:tcPr>
          <w:p w14:paraId="74CAF031" w14:textId="77777777" w:rsidR="00D77688" w:rsidRDefault="00D77688" w:rsidP="00D77688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286D7BCB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5335002E" w14:textId="77777777" w:rsidTr="00CA0445">
        <w:tc>
          <w:tcPr>
            <w:tcW w:w="7204" w:type="dxa"/>
          </w:tcPr>
          <w:p w14:paraId="3826A67B" w14:textId="77777777" w:rsidR="00D77688" w:rsidRDefault="00407543" w:rsidP="00D77688">
            <w:r>
              <w:t>P</w:t>
            </w:r>
            <w:r w:rsidR="00D77688" w:rsidRPr="002E003D">
              <w:t>roven ability to analyse and write up data</w:t>
            </w:r>
          </w:p>
        </w:tc>
        <w:tc>
          <w:tcPr>
            <w:tcW w:w="1212" w:type="dxa"/>
          </w:tcPr>
          <w:p w14:paraId="3DCD9A92" w14:textId="77777777" w:rsidR="00D77688" w:rsidRDefault="00D77688" w:rsidP="00D77688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13AF9D5F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D77688" w14:paraId="313223AC" w14:textId="77777777" w:rsidTr="00CA0445">
        <w:tc>
          <w:tcPr>
            <w:tcW w:w="7204" w:type="dxa"/>
          </w:tcPr>
          <w:p w14:paraId="3354C72B" w14:textId="77777777" w:rsidR="00D77688" w:rsidRDefault="00BA208F" w:rsidP="00D77688">
            <w:r>
              <w:t>Good</w:t>
            </w:r>
            <w:r w:rsidR="00D77688" w:rsidRPr="002E003D">
              <w:t xml:space="preserve"> critical thinking </w:t>
            </w:r>
            <w:r>
              <w:t>and</w:t>
            </w:r>
            <w:r w:rsidR="00D77688" w:rsidRPr="002E003D">
              <w:t xml:space="preserve"> problem solving skills</w:t>
            </w:r>
          </w:p>
        </w:tc>
        <w:tc>
          <w:tcPr>
            <w:tcW w:w="1212" w:type="dxa"/>
          </w:tcPr>
          <w:p w14:paraId="56698A05" w14:textId="77777777" w:rsidR="00D77688" w:rsidRDefault="00D77688" w:rsidP="00D77688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29E0D402" w14:textId="77777777" w:rsidR="00D77688" w:rsidRDefault="00D77688" w:rsidP="00D77688">
            <w:pPr>
              <w:pStyle w:val="NoSpacing"/>
              <w:jc w:val="center"/>
            </w:pPr>
          </w:p>
        </w:tc>
      </w:tr>
      <w:tr w:rsidR="00B1163D" w14:paraId="4A3EE013" w14:textId="77777777" w:rsidTr="00CA0445">
        <w:tc>
          <w:tcPr>
            <w:tcW w:w="7204" w:type="dxa"/>
          </w:tcPr>
          <w:p w14:paraId="6B8F5A3E" w14:textId="77777777" w:rsidR="00B1163D" w:rsidRDefault="00B1163D" w:rsidP="00634ABC">
            <w:r>
              <w:t xml:space="preserve">A team player who is committed to </w:t>
            </w:r>
            <w:r w:rsidR="00B12B5C">
              <w:t xml:space="preserve">working with </w:t>
            </w:r>
            <w:r w:rsidR="00025960">
              <w:t xml:space="preserve">and mentoring </w:t>
            </w:r>
            <w:r w:rsidR="00B12B5C">
              <w:t>colleagues</w:t>
            </w:r>
            <w:r>
              <w:t xml:space="preserve"> across the </w:t>
            </w:r>
            <w:r w:rsidR="00025960">
              <w:t>Water &amp; Climate Division</w:t>
            </w:r>
          </w:p>
        </w:tc>
        <w:tc>
          <w:tcPr>
            <w:tcW w:w="1212" w:type="dxa"/>
          </w:tcPr>
          <w:p w14:paraId="7585F7C7" w14:textId="77777777" w:rsidR="00B1163D" w:rsidRPr="002E003D" w:rsidRDefault="00B1163D" w:rsidP="00634ABC">
            <w:pPr>
              <w:pStyle w:val="NoSpacing"/>
              <w:jc w:val="center"/>
            </w:pPr>
            <w:r w:rsidRPr="002E003D">
              <w:t>X</w:t>
            </w:r>
          </w:p>
        </w:tc>
        <w:tc>
          <w:tcPr>
            <w:tcW w:w="1212" w:type="dxa"/>
          </w:tcPr>
          <w:p w14:paraId="2F7F85DB" w14:textId="77777777" w:rsidR="00B1163D" w:rsidRDefault="00B1163D" w:rsidP="00634ABC">
            <w:pPr>
              <w:pStyle w:val="NoSpacing"/>
              <w:jc w:val="center"/>
            </w:pPr>
          </w:p>
        </w:tc>
      </w:tr>
    </w:tbl>
    <w:p w14:paraId="6927179C" w14:textId="77777777" w:rsidR="00634ABC" w:rsidRDefault="00634ABC" w:rsidP="00A61000">
      <w:pPr>
        <w:pStyle w:val="NoSpacing"/>
      </w:pPr>
    </w:p>
    <w:p w14:paraId="47749607" w14:textId="77777777" w:rsidR="00D77688" w:rsidRPr="003B016F" w:rsidRDefault="00D77688" w:rsidP="00A61000">
      <w:pPr>
        <w:pStyle w:val="NoSpacing"/>
      </w:pPr>
    </w:p>
    <w:p w14:paraId="5EAC63A2" w14:textId="77777777" w:rsidR="00D77688" w:rsidRDefault="00D77688" w:rsidP="00A61000">
      <w:pPr>
        <w:pStyle w:val="NoSpacing"/>
      </w:pPr>
    </w:p>
    <w:sectPr w:rsidR="00D77688" w:rsidSect="00CD15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9B5B" w14:textId="77777777" w:rsidR="00960A57" w:rsidRDefault="00960A57" w:rsidP="00700852">
      <w:pPr>
        <w:spacing w:line="240" w:lineRule="auto"/>
      </w:pPr>
      <w:r>
        <w:separator/>
      </w:r>
    </w:p>
  </w:endnote>
  <w:endnote w:type="continuationSeparator" w:id="0">
    <w:p w14:paraId="7FCC0D57" w14:textId="77777777" w:rsidR="00960A57" w:rsidRDefault="00960A57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2B5A5BB9" w14:textId="77777777" w:rsidTr="00CA0445">
      <w:tc>
        <w:tcPr>
          <w:tcW w:w="4927" w:type="dxa"/>
        </w:tcPr>
        <w:p w14:paraId="5FCC9710" w14:textId="77777777" w:rsidR="004E3DC1" w:rsidRDefault="00B31685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FM107 </w:t>
          </w:r>
          <w:r w:rsidR="00634ABC">
            <w:rPr>
              <w:sz w:val="16"/>
              <w:szCs w:val="16"/>
            </w:rPr>
            <w:t>Person specification</w:t>
          </w:r>
          <w:r>
            <w:rPr>
              <w:sz w:val="16"/>
              <w:szCs w:val="16"/>
            </w:rPr>
            <w:t xml:space="preserve"> R</w:t>
          </w:r>
          <w:r w:rsidR="00D77688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-0</w:t>
          </w:r>
        </w:p>
        <w:p w14:paraId="46CC219F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20329E51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50F03CD3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447D7F5B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2AFB" w14:textId="77777777" w:rsidR="00960A57" w:rsidRDefault="00960A57" w:rsidP="00700852">
      <w:pPr>
        <w:spacing w:line="240" w:lineRule="auto"/>
      </w:pPr>
      <w:r>
        <w:separator/>
      </w:r>
    </w:p>
  </w:footnote>
  <w:footnote w:type="continuationSeparator" w:id="0">
    <w:p w14:paraId="085B4B2D" w14:textId="77777777" w:rsidR="00960A57" w:rsidRDefault="00960A57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11FAAE01" w14:textId="77777777" w:rsidTr="00A61000">
      <w:tc>
        <w:tcPr>
          <w:tcW w:w="1985" w:type="dxa"/>
          <w:vAlign w:val="bottom"/>
        </w:tcPr>
        <w:p w14:paraId="606AB1FD" w14:textId="77777777" w:rsidR="004E3DC1" w:rsidRDefault="004E3DC1" w:rsidP="004E3DC1">
          <w:r>
            <w:rPr>
              <w:noProof/>
            </w:rPr>
            <w:drawing>
              <wp:inline distT="0" distB="0" distL="0" distR="0" wp14:anchorId="5178B719" wp14:editId="1F15083C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AF8D68352EB3412F93B191ECE6060053"/>
          </w:placeholder>
        </w:sdtPr>
        <w:sdtEndPr/>
        <w:sdtContent>
          <w:tc>
            <w:tcPr>
              <w:tcW w:w="7654" w:type="dxa"/>
              <w:vAlign w:val="center"/>
            </w:tcPr>
            <w:p w14:paraId="783B3204" w14:textId="77777777" w:rsidR="004E3DC1" w:rsidRPr="00905063" w:rsidRDefault="00634ABC" w:rsidP="004E3DC1">
              <w:pPr>
                <w:jc w:val="right"/>
              </w:pPr>
              <w:r>
                <w:rPr>
                  <w:sz w:val="44"/>
                  <w:szCs w:val="44"/>
                </w:rPr>
                <w:t>Person specification</w:t>
              </w:r>
            </w:p>
          </w:tc>
        </w:sdtContent>
      </w:sdt>
    </w:tr>
  </w:tbl>
  <w:p w14:paraId="58F21B3A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62"/>
    <w:rsid w:val="00025960"/>
    <w:rsid w:val="000423F2"/>
    <w:rsid w:val="00051A19"/>
    <w:rsid w:val="00065A39"/>
    <w:rsid w:val="0009036E"/>
    <w:rsid w:val="000A2BD7"/>
    <w:rsid w:val="000C4FE7"/>
    <w:rsid w:val="000D441F"/>
    <w:rsid w:val="000E1535"/>
    <w:rsid w:val="000E77A8"/>
    <w:rsid w:val="00140FC1"/>
    <w:rsid w:val="00157DEB"/>
    <w:rsid w:val="00174F83"/>
    <w:rsid w:val="001827FF"/>
    <w:rsid w:val="001B034C"/>
    <w:rsid w:val="001D155E"/>
    <w:rsid w:val="002337A7"/>
    <w:rsid w:val="00257147"/>
    <w:rsid w:val="0029084C"/>
    <w:rsid w:val="00290D8E"/>
    <w:rsid w:val="00291B5C"/>
    <w:rsid w:val="00293552"/>
    <w:rsid w:val="002A1C9A"/>
    <w:rsid w:val="002C478D"/>
    <w:rsid w:val="002E27D8"/>
    <w:rsid w:val="002E45B7"/>
    <w:rsid w:val="002E7D6B"/>
    <w:rsid w:val="0031301F"/>
    <w:rsid w:val="00332F98"/>
    <w:rsid w:val="00341B93"/>
    <w:rsid w:val="00350EBF"/>
    <w:rsid w:val="00357132"/>
    <w:rsid w:val="003B016F"/>
    <w:rsid w:val="003B18E8"/>
    <w:rsid w:val="003D4572"/>
    <w:rsid w:val="003D4807"/>
    <w:rsid w:val="003E341B"/>
    <w:rsid w:val="003F475A"/>
    <w:rsid w:val="00400747"/>
    <w:rsid w:val="004057B1"/>
    <w:rsid w:val="00407543"/>
    <w:rsid w:val="00410738"/>
    <w:rsid w:val="004303FB"/>
    <w:rsid w:val="0045419E"/>
    <w:rsid w:val="00477D4C"/>
    <w:rsid w:val="004A14A8"/>
    <w:rsid w:val="004B04E0"/>
    <w:rsid w:val="004B64AB"/>
    <w:rsid w:val="004E3DC1"/>
    <w:rsid w:val="00500C49"/>
    <w:rsid w:val="005142A9"/>
    <w:rsid w:val="00567CB2"/>
    <w:rsid w:val="00570969"/>
    <w:rsid w:val="00573E3C"/>
    <w:rsid w:val="00576F88"/>
    <w:rsid w:val="00581AB1"/>
    <w:rsid w:val="00590058"/>
    <w:rsid w:val="005A472A"/>
    <w:rsid w:val="005A7F10"/>
    <w:rsid w:val="006204FC"/>
    <w:rsid w:val="00622870"/>
    <w:rsid w:val="0063405F"/>
    <w:rsid w:val="00634ABC"/>
    <w:rsid w:val="006350B1"/>
    <w:rsid w:val="00645AE0"/>
    <w:rsid w:val="0065259E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2CE8"/>
    <w:rsid w:val="00756B8E"/>
    <w:rsid w:val="00757EB1"/>
    <w:rsid w:val="0077515F"/>
    <w:rsid w:val="007853F7"/>
    <w:rsid w:val="00790C0B"/>
    <w:rsid w:val="00795BAE"/>
    <w:rsid w:val="007C4F19"/>
    <w:rsid w:val="00823589"/>
    <w:rsid w:val="00855B21"/>
    <w:rsid w:val="00857290"/>
    <w:rsid w:val="00857458"/>
    <w:rsid w:val="0086617D"/>
    <w:rsid w:val="0088240E"/>
    <w:rsid w:val="00882D4B"/>
    <w:rsid w:val="00884A2E"/>
    <w:rsid w:val="008B2E14"/>
    <w:rsid w:val="008B36EA"/>
    <w:rsid w:val="008D4E88"/>
    <w:rsid w:val="00902FC0"/>
    <w:rsid w:val="00905063"/>
    <w:rsid w:val="00905B88"/>
    <w:rsid w:val="009106F3"/>
    <w:rsid w:val="009431DF"/>
    <w:rsid w:val="00960A57"/>
    <w:rsid w:val="009635F3"/>
    <w:rsid w:val="009B14BE"/>
    <w:rsid w:val="009C04CF"/>
    <w:rsid w:val="009E7381"/>
    <w:rsid w:val="009F77D7"/>
    <w:rsid w:val="00A079EE"/>
    <w:rsid w:val="00A11D25"/>
    <w:rsid w:val="00A150A3"/>
    <w:rsid w:val="00A24B3A"/>
    <w:rsid w:val="00A33BCD"/>
    <w:rsid w:val="00A44079"/>
    <w:rsid w:val="00A61000"/>
    <w:rsid w:val="00A70B6E"/>
    <w:rsid w:val="00A7625C"/>
    <w:rsid w:val="00A86B13"/>
    <w:rsid w:val="00A92A23"/>
    <w:rsid w:val="00AA72F4"/>
    <w:rsid w:val="00AC0AB9"/>
    <w:rsid w:val="00AE0826"/>
    <w:rsid w:val="00AF0610"/>
    <w:rsid w:val="00B1163D"/>
    <w:rsid w:val="00B12B5C"/>
    <w:rsid w:val="00B26A9E"/>
    <w:rsid w:val="00B31685"/>
    <w:rsid w:val="00B372F3"/>
    <w:rsid w:val="00B54634"/>
    <w:rsid w:val="00B92ADA"/>
    <w:rsid w:val="00BA208F"/>
    <w:rsid w:val="00BB4B48"/>
    <w:rsid w:val="00BC3E3B"/>
    <w:rsid w:val="00BC5625"/>
    <w:rsid w:val="00BF47AE"/>
    <w:rsid w:val="00C0439E"/>
    <w:rsid w:val="00C04767"/>
    <w:rsid w:val="00C16285"/>
    <w:rsid w:val="00C17DC8"/>
    <w:rsid w:val="00C547E2"/>
    <w:rsid w:val="00C567CC"/>
    <w:rsid w:val="00C91BFA"/>
    <w:rsid w:val="00C9625A"/>
    <w:rsid w:val="00CA0445"/>
    <w:rsid w:val="00CA6B33"/>
    <w:rsid w:val="00CC1938"/>
    <w:rsid w:val="00CC6519"/>
    <w:rsid w:val="00CD1533"/>
    <w:rsid w:val="00CF46EC"/>
    <w:rsid w:val="00CF7905"/>
    <w:rsid w:val="00D30C0A"/>
    <w:rsid w:val="00D604F5"/>
    <w:rsid w:val="00D77688"/>
    <w:rsid w:val="00D810AC"/>
    <w:rsid w:val="00D947A7"/>
    <w:rsid w:val="00DB3389"/>
    <w:rsid w:val="00DF2A7D"/>
    <w:rsid w:val="00DF7B14"/>
    <w:rsid w:val="00E269BE"/>
    <w:rsid w:val="00E5357E"/>
    <w:rsid w:val="00E55DB1"/>
    <w:rsid w:val="00E62F42"/>
    <w:rsid w:val="00E7135E"/>
    <w:rsid w:val="00E975D2"/>
    <w:rsid w:val="00EA0572"/>
    <w:rsid w:val="00EB35BD"/>
    <w:rsid w:val="00EC60E8"/>
    <w:rsid w:val="00EE103E"/>
    <w:rsid w:val="00EE54D5"/>
    <w:rsid w:val="00EE6C29"/>
    <w:rsid w:val="00F160C2"/>
    <w:rsid w:val="00F47575"/>
    <w:rsid w:val="00F514FE"/>
    <w:rsid w:val="00F65D62"/>
    <w:rsid w:val="00F7411C"/>
    <w:rsid w:val="00F85D01"/>
    <w:rsid w:val="00F93E60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2EAA7"/>
  <w15:docId w15:val="{356AA577-B661-46FC-8E34-FF1F8079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DC8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Person%20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8D68352EB3412F93B191ECE6060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2C2B5-B134-4607-AD63-47C06B63B60E}"/>
      </w:docPartPr>
      <w:docPartBody>
        <w:p w:rsidR="002536E7" w:rsidRDefault="009F0E56">
          <w:pPr>
            <w:pStyle w:val="AF8D68352EB3412F93B191ECE606005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3817E4357484AA56BAE4173A81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69F9-CA9F-4FFE-B80E-B2A9ADAEA6F8}"/>
      </w:docPartPr>
      <w:docPartBody>
        <w:p w:rsidR="002536E7" w:rsidRDefault="009F0E56">
          <w:pPr>
            <w:pStyle w:val="D233817E4357484AA56BAE4173A81EBB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42D678E7E485DA63C756F75D8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A1055-D537-44B1-8ED1-A1041C0D4CB1}"/>
      </w:docPartPr>
      <w:docPartBody>
        <w:p w:rsidR="00815A7B" w:rsidRDefault="00E42049" w:rsidP="00E42049">
          <w:pPr>
            <w:pStyle w:val="3D242D678E7E485DA63C756F75D8B2B0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4A"/>
    <w:rsid w:val="000C4FE7"/>
    <w:rsid w:val="00107CF7"/>
    <w:rsid w:val="0011588C"/>
    <w:rsid w:val="00140FC1"/>
    <w:rsid w:val="002536E7"/>
    <w:rsid w:val="00453903"/>
    <w:rsid w:val="00480F4A"/>
    <w:rsid w:val="00561325"/>
    <w:rsid w:val="005A472A"/>
    <w:rsid w:val="006249B7"/>
    <w:rsid w:val="006F148F"/>
    <w:rsid w:val="00704C07"/>
    <w:rsid w:val="00815A7B"/>
    <w:rsid w:val="00882D4B"/>
    <w:rsid w:val="009F0E56"/>
    <w:rsid w:val="009F77D7"/>
    <w:rsid w:val="00A11D25"/>
    <w:rsid w:val="00A86B13"/>
    <w:rsid w:val="00AE304F"/>
    <w:rsid w:val="00CC1938"/>
    <w:rsid w:val="00CE4DDB"/>
    <w:rsid w:val="00D15D51"/>
    <w:rsid w:val="00D843A9"/>
    <w:rsid w:val="00E42049"/>
    <w:rsid w:val="00EA0572"/>
    <w:rsid w:val="00EC60E8"/>
    <w:rsid w:val="00F1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049"/>
    <w:rPr>
      <w:color w:val="808080"/>
    </w:rPr>
  </w:style>
  <w:style w:type="paragraph" w:customStyle="1" w:styleId="AF8D68352EB3412F93B191ECE6060053">
    <w:name w:val="AF8D68352EB3412F93B191ECE6060053"/>
  </w:style>
  <w:style w:type="paragraph" w:customStyle="1" w:styleId="D233817E4357484AA56BAE4173A81EBB">
    <w:name w:val="D233817E4357484AA56BAE4173A81EBB"/>
  </w:style>
  <w:style w:type="paragraph" w:customStyle="1" w:styleId="3D242D678E7E485DA63C756F75D8B2B0">
    <w:name w:val="3D242D678E7E485DA63C756F75D8B2B0"/>
    <w:rsid w:val="00E42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specification.dotx</Template>
  <TotalTime>1</TotalTime>
  <Pages>1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FM107 R1</vt:lpstr>
    </vt:vector>
  </TitlesOfParts>
  <Company>HR Wallingford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FM107 R1</dc:title>
  <dc:subject/>
  <dc:creator>Caroline Hazlewood</dc:creator>
  <cp:keywords/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2026-06-11T10:34:00Z</dcterms:created>
  <dcterms:modified xsi:type="dcterms:W3CDTF">2026-06-11T10:34:00Z</dcterms:modified>
</cp:coreProperties>
</file>