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25AF" w14:textId="52A9B85D" w:rsidR="00CA6B33" w:rsidRDefault="00855D9C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66A738040F4E4B26AC2B8F9D5BC1BF05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4BBCCE5D4044430F83032F2D4DF11829"/>
          </w:placeholder>
        </w:sdtPr>
        <w:sdtEndPr/>
        <w:sdtContent>
          <w:r w:rsidR="000279AC">
            <w:t>Principal Engineer (Equipment &amp; Technology)</w:t>
          </w:r>
        </w:sdtContent>
      </w:sdt>
    </w:p>
    <w:p w14:paraId="05C17AD4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7368D418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6A91B8BB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2269095F" w14:textId="77777777" w:rsidTr="00A61000">
        <w:sdt>
          <w:sdtPr>
            <w:id w:val="-1177496164"/>
            <w:placeholder>
              <w:docPart w:val="A4664CDD4A6D410284DCC429E7AA7E68"/>
            </w:placeholder>
          </w:sdtPr>
          <w:sdtEndPr>
            <w:rPr>
              <w:rFonts w:eastAsia="Calibri" w:cs="Arial"/>
            </w:rPr>
          </w:sdtEndPr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34D4784F" w14:textId="77777777" w:rsidR="000279AC" w:rsidRDefault="000279AC" w:rsidP="000279AC"/>
              <w:p w14:paraId="394992BA" w14:textId="772DD86B" w:rsidR="000279AC" w:rsidRDefault="000279AC" w:rsidP="000279AC">
                <w:r w:rsidRPr="000720FE">
                  <w:t xml:space="preserve">This is a full life cycle design engineering role and the successful applicant will need to possess an excellent grasp of engineering fundamentals and designing for manufacture, ideally with a background in designing </w:t>
                </w:r>
                <w:r>
                  <w:t>precision equipment or rotating machinery</w:t>
                </w:r>
                <w:r w:rsidRPr="000720FE">
                  <w:t>.</w:t>
                </w:r>
              </w:p>
              <w:p w14:paraId="568EC3EF" w14:textId="77777777" w:rsidR="000279AC" w:rsidRDefault="000279AC" w:rsidP="000279AC"/>
              <w:p w14:paraId="3DFF83E9" w14:textId="77777777" w:rsidR="000279AC" w:rsidRDefault="000279AC" w:rsidP="000279AC">
                <w:r w:rsidRPr="005E7308">
                  <w:t xml:space="preserve">Successful applicants will have experience of the </w:t>
                </w:r>
                <w:r>
                  <w:t>Engineering P</w:t>
                </w:r>
                <w:r w:rsidRPr="005E7308">
                  <w:t>roject lifecycle, showing an ability to develop requirements, create engineering plans to solve complex engineering problems and deliver optimised solutions.</w:t>
                </w:r>
              </w:p>
              <w:p w14:paraId="0E74648E" w14:textId="77777777" w:rsidR="000279AC" w:rsidRPr="000720FE" w:rsidRDefault="000279AC" w:rsidP="000279AC"/>
              <w:p w14:paraId="22424613" w14:textId="77777777" w:rsidR="000279AC" w:rsidRDefault="000279AC" w:rsidP="000279AC">
                <w:r w:rsidRPr="000720FE">
                  <w:t xml:space="preserve">The role also includes opportunities for testing, </w:t>
                </w:r>
                <w:r>
                  <w:t xml:space="preserve">calibrating, </w:t>
                </w:r>
                <w:r w:rsidRPr="000720FE">
                  <w:t>prototyping and overseeing the installation and commissioning of our equipment, for which the candidate will require a good hands-on approach.</w:t>
                </w:r>
              </w:p>
              <w:p w14:paraId="6386FA00" w14:textId="77777777" w:rsidR="000279AC" w:rsidRPr="000720FE" w:rsidRDefault="000279AC" w:rsidP="000279AC"/>
              <w:p w14:paraId="4C31CD8E" w14:textId="77777777" w:rsidR="000279AC" w:rsidRPr="000720FE" w:rsidRDefault="000279AC" w:rsidP="000279AC">
                <w:r w:rsidRPr="000720FE">
                  <w:t xml:space="preserve">The role is UK based in </w:t>
                </w:r>
                <w:r>
                  <w:t>either or Wallingford or Manchester</w:t>
                </w:r>
                <w:r w:rsidRPr="000720FE">
                  <w:t xml:space="preserve"> office</w:t>
                </w:r>
                <w:r>
                  <w:t>’s</w:t>
                </w:r>
                <w:r w:rsidRPr="000720FE">
                  <w:t>, but provides opportunities for travel to meet our clients around the world.</w:t>
                </w:r>
              </w:p>
              <w:p w14:paraId="77EB8C0F" w14:textId="2DA7AE95" w:rsidR="002B7EDD" w:rsidRPr="002B7EDD" w:rsidRDefault="002B7EDD" w:rsidP="000279AC">
                <w:pPr>
                  <w:pStyle w:val="Bullet1"/>
                  <w:numPr>
                    <w:ilvl w:val="0"/>
                    <w:numId w:val="0"/>
                  </w:numPr>
                </w:pPr>
              </w:p>
            </w:tc>
          </w:sdtContent>
        </w:sdt>
      </w:tr>
    </w:tbl>
    <w:p w14:paraId="329946F9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08043648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3D44808B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2273522B" w14:textId="77777777" w:rsidTr="00332DFF">
        <w:tc>
          <w:tcPr>
            <w:tcW w:w="9854" w:type="dxa"/>
          </w:tcPr>
          <w:p w14:paraId="50C46BD7" w14:textId="77777777" w:rsidR="000279AC" w:rsidRPr="00354B87" w:rsidRDefault="000279AC" w:rsidP="000279A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Engineering Design:</w:t>
            </w:r>
          </w:p>
          <w:p w14:paraId="1A6A0ADF" w14:textId="77777777" w:rsidR="000279AC" w:rsidRPr="005E7308" w:rsidRDefault="000279AC" w:rsidP="000279AC">
            <w:pPr>
              <w:pStyle w:val="Bullet1"/>
            </w:pPr>
            <w:r w:rsidRPr="005E7308">
              <w:t>Taking the lead in undertaking and reviewing engineering calculations and analysis to make decisions and demonstrate system performance</w:t>
            </w:r>
            <w:r>
              <w:t>;</w:t>
            </w:r>
          </w:p>
          <w:p w14:paraId="712FD8D6" w14:textId="77777777" w:rsidR="000279AC" w:rsidRDefault="000279AC" w:rsidP="000279AC">
            <w:pPr>
              <w:pStyle w:val="Bullet1"/>
            </w:pPr>
            <w:r>
              <w:t>Review, provide guidance and apply relevant design standards and associated legislation;</w:t>
            </w:r>
          </w:p>
          <w:p w14:paraId="539E830D" w14:textId="77777777" w:rsidR="000279AC" w:rsidRPr="002335BE" w:rsidRDefault="000279AC" w:rsidP="000279AC">
            <w:pPr>
              <w:pStyle w:val="Bullet1"/>
            </w:pPr>
            <w:r w:rsidRPr="00EA418F">
              <w:t>Support the development</w:t>
            </w:r>
            <w:r>
              <w:t>, testing and verification</w:t>
            </w:r>
            <w:r w:rsidRPr="00EA418F">
              <w:t xml:space="preserve"> of </w:t>
            </w:r>
            <w:r>
              <w:t>concepts/</w:t>
            </w:r>
            <w:r w:rsidRPr="00EA418F">
              <w:t xml:space="preserve">designs for </w:t>
            </w:r>
            <w:r>
              <w:t>projects;</w:t>
            </w:r>
          </w:p>
          <w:p w14:paraId="03166690" w14:textId="77777777" w:rsidR="000279AC" w:rsidRDefault="000279AC" w:rsidP="000279AC">
            <w:pPr>
              <w:pStyle w:val="Bullet1"/>
            </w:pPr>
            <w:r w:rsidRPr="00A37D31">
              <w:t>Provide technical guidance</w:t>
            </w:r>
            <w:r>
              <w:t xml:space="preserve"> and mentoring for other staff;</w:t>
            </w:r>
          </w:p>
          <w:p w14:paraId="0D6957D1" w14:textId="77777777" w:rsidR="000279AC" w:rsidRDefault="000279AC" w:rsidP="000279AC">
            <w:pPr>
              <w:pStyle w:val="Bullet1"/>
            </w:pPr>
            <w:r w:rsidRPr="001B4CD3">
              <w:t xml:space="preserve">Producing </w:t>
            </w:r>
            <w:r>
              <w:t xml:space="preserve">and review </w:t>
            </w:r>
            <w:r w:rsidRPr="001B4CD3">
              <w:t>technical reports, specifications</w:t>
            </w:r>
            <w:r>
              <w:t xml:space="preserve">, </w:t>
            </w:r>
            <w:r w:rsidRPr="001B4CD3">
              <w:t>and other documentation</w:t>
            </w:r>
            <w:r>
              <w:t>;</w:t>
            </w:r>
          </w:p>
          <w:p w14:paraId="1D5A9491" w14:textId="77777777" w:rsidR="000279AC" w:rsidRDefault="000279AC" w:rsidP="000279AC">
            <w:pPr>
              <w:pStyle w:val="Bullet1"/>
            </w:pPr>
            <w:r>
              <w:t>Lead</w:t>
            </w:r>
            <w:r w:rsidRPr="00B00E12">
              <w:t xml:space="preserve"> design reviews</w:t>
            </w:r>
            <w:r>
              <w:t xml:space="preserve"> and research programmes</w:t>
            </w:r>
            <w:r w:rsidRPr="00B00E12">
              <w:t xml:space="preserve"> </w:t>
            </w:r>
            <w:r>
              <w:t>to achieve improved</w:t>
            </w:r>
            <w:r w:rsidRPr="00B00E12">
              <w:t xml:space="preserve"> </w:t>
            </w:r>
            <w:r>
              <w:t xml:space="preserve">standardisation, </w:t>
            </w:r>
            <w:r w:rsidRPr="00B00E12">
              <w:t>functionality, reliability, and manufacturability</w:t>
            </w:r>
            <w:r>
              <w:t>;</w:t>
            </w:r>
          </w:p>
          <w:p w14:paraId="37024C87" w14:textId="77777777" w:rsidR="000279AC" w:rsidRPr="00766260" w:rsidRDefault="000279AC" w:rsidP="000279AC">
            <w:pPr>
              <w:pStyle w:val="Bullet1"/>
            </w:pPr>
            <w:r w:rsidRPr="00766260">
              <w:t>Participate in test</w:t>
            </w:r>
            <w:r>
              <w:t>ing</w:t>
            </w:r>
            <w:r w:rsidRPr="00766260">
              <w:t>, installation and commissionin</w:t>
            </w:r>
            <w:r>
              <w:t>g, this may require travel in the UK or overseas;</w:t>
            </w:r>
          </w:p>
          <w:p w14:paraId="6E3EA651" w14:textId="77777777" w:rsidR="000279AC" w:rsidRDefault="000279AC" w:rsidP="000279AC">
            <w:pPr>
              <w:pStyle w:val="Bullet1"/>
            </w:pPr>
            <w:r>
              <w:t>Advise, review and approve CAD models and drawings within the engineering team;</w:t>
            </w:r>
          </w:p>
          <w:p w14:paraId="747F5201" w14:textId="77777777" w:rsidR="000279AC" w:rsidRDefault="000279AC" w:rsidP="000279AC">
            <w:pPr>
              <w:pStyle w:val="Bullet1"/>
            </w:pPr>
            <w:r>
              <w:t xml:space="preserve">Work </w:t>
            </w:r>
            <w:r w:rsidRPr="00B00E12">
              <w:t>with suppliers to procure</w:t>
            </w:r>
            <w:r>
              <w:t xml:space="preserve"> the</w:t>
            </w:r>
            <w:r w:rsidRPr="00B00E12">
              <w:t xml:space="preserve"> fabrication of bespoke machinery</w:t>
            </w:r>
            <w:r>
              <w:t>;</w:t>
            </w:r>
          </w:p>
          <w:p w14:paraId="5379F5CF" w14:textId="77777777" w:rsidR="000279AC" w:rsidRDefault="000279AC" w:rsidP="000279AC">
            <w:pPr>
              <w:pStyle w:val="Bullet1"/>
            </w:pPr>
            <w:r>
              <w:t>Support the team in preparing 3D CAD models and drawings for detailed design;</w:t>
            </w:r>
          </w:p>
          <w:p w14:paraId="08D7F360" w14:textId="77777777" w:rsidR="000279AC" w:rsidRPr="001B4CD3" w:rsidRDefault="000279AC" w:rsidP="000279AC">
            <w:pPr>
              <w:pStyle w:val="Bullet1"/>
            </w:pPr>
            <w:r>
              <w:t>C</w:t>
            </w:r>
            <w:r w:rsidRPr="001B4CD3">
              <w:t>o</w:t>
            </w:r>
            <w:r>
              <w:t>mmunicate and co</w:t>
            </w:r>
            <w:r w:rsidRPr="001B4CD3">
              <w:t>llaborate with cross-functional teams</w:t>
            </w:r>
            <w:r>
              <w:t xml:space="preserve"> </w:t>
            </w:r>
            <w:r w:rsidRPr="001B4CD3">
              <w:t>to ensure successful project completion</w:t>
            </w:r>
            <w:r>
              <w:t>;</w:t>
            </w:r>
          </w:p>
          <w:p w14:paraId="5FA04FF0" w14:textId="77777777" w:rsidR="000279AC" w:rsidRPr="00766260" w:rsidRDefault="000279AC" w:rsidP="000279AC">
            <w:pPr>
              <w:pStyle w:val="Bullet1"/>
            </w:pPr>
            <w:r w:rsidRPr="00766260">
              <w:t>Provide customer support</w:t>
            </w:r>
            <w:r>
              <w:t xml:space="preserve"> and internal feedback for products in the field;</w:t>
            </w:r>
          </w:p>
          <w:p w14:paraId="24278E85" w14:textId="77777777" w:rsidR="000279AC" w:rsidRDefault="000279AC" w:rsidP="000279AC">
            <w:pPr>
              <w:pStyle w:val="Bullet1"/>
            </w:pPr>
            <w:r w:rsidRPr="00766260">
              <w:t xml:space="preserve">Support </w:t>
            </w:r>
            <w:r>
              <w:t xml:space="preserve">the Business Development team with </w:t>
            </w:r>
            <w:r w:rsidRPr="00766260">
              <w:t>bidding preparation</w:t>
            </w:r>
            <w:r>
              <w:t>.</w:t>
            </w:r>
          </w:p>
          <w:p w14:paraId="2AC353D1" w14:textId="561836DB" w:rsidR="002B7EDD" w:rsidRPr="0061426D" w:rsidRDefault="002B7EDD" w:rsidP="000279AC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3D23FBE9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0C4101C4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2883EDA4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684077CE" w14:textId="58C31E0F" w:rsidR="00D810AC" w:rsidRPr="00C04767" w:rsidRDefault="000279AC" w:rsidP="007927F8">
            <w:r>
              <w:t>Equipment and Technology</w:t>
            </w:r>
          </w:p>
        </w:tc>
      </w:tr>
      <w:tr w:rsidR="00D810AC" w:rsidRPr="00C04767" w14:paraId="31730C1A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34ED6D35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13835C27" w14:textId="7B57BBDA" w:rsidR="00D810AC" w:rsidRPr="00C04767" w:rsidRDefault="000279AC" w:rsidP="007927F8">
            <w:r>
              <w:t>Engineering Manager</w:t>
            </w:r>
          </w:p>
        </w:tc>
      </w:tr>
      <w:tr w:rsidR="00D810AC" w:rsidRPr="00C04767" w14:paraId="7C45812D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5A4034F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201FBA94" w14:textId="1A0C261A" w:rsidR="00D810AC" w:rsidRDefault="000279AC" w:rsidP="007927F8">
            <w:r>
              <w:t>To be confirmed</w:t>
            </w:r>
          </w:p>
        </w:tc>
      </w:tr>
      <w:tr w:rsidR="00D810AC" w:rsidRPr="00C04767" w14:paraId="4F1D3186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1798B25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7EDBBE37" w14:textId="6B2FC313" w:rsidR="00D810AC" w:rsidRDefault="000279AC" w:rsidP="007927F8">
            <w:r>
              <w:t>28</w:t>
            </w:r>
            <w:r w:rsidRPr="000279AC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</w:tbl>
    <w:p w14:paraId="2E01D119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9FB2" w14:textId="77777777" w:rsidR="00855D9C" w:rsidRDefault="00855D9C" w:rsidP="00700852">
      <w:pPr>
        <w:spacing w:line="240" w:lineRule="auto"/>
      </w:pPr>
      <w:r>
        <w:separator/>
      </w:r>
    </w:p>
  </w:endnote>
  <w:endnote w:type="continuationSeparator" w:id="0">
    <w:p w14:paraId="38212B13" w14:textId="77777777" w:rsidR="00855D9C" w:rsidRDefault="00855D9C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F0F1E89" w14:textId="77777777" w:rsidTr="00E906E1">
      <w:tc>
        <w:tcPr>
          <w:tcW w:w="4927" w:type="dxa"/>
        </w:tcPr>
        <w:p w14:paraId="706CCCFD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19010AB0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5803B051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208FFDFA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21348E3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C12D" w14:textId="77777777" w:rsidR="00855D9C" w:rsidRDefault="00855D9C" w:rsidP="00700852">
      <w:pPr>
        <w:spacing w:line="240" w:lineRule="auto"/>
      </w:pPr>
      <w:r>
        <w:separator/>
      </w:r>
    </w:p>
  </w:footnote>
  <w:footnote w:type="continuationSeparator" w:id="0">
    <w:p w14:paraId="7A20F4E7" w14:textId="77777777" w:rsidR="00855D9C" w:rsidRDefault="00855D9C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739F94A" w14:textId="77777777" w:rsidTr="00A61000">
      <w:tc>
        <w:tcPr>
          <w:tcW w:w="1985" w:type="dxa"/>
          <w:vAlign w:val="bottom"/>
        </w:tcPr>
        <w:p w14:paraId="46DF2D4C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66A738040F4E4B26AC2B8F9D5BC1BF05"/>
          </w:placeholder>
        </w:sdtPr>
        <w:sdtEndPr/>
        <w:sdtContent>
          <w:tc>
            <w:tcPr>
              <w:tcW w:w="7654" w:type="dxa"/>
              <w:vAlign w:val="center"/>
            </w:tcPr>
            <w:p w14:paraId="7AD98E6E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561D51F1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8" w15:restartNumberingAfterBreak="0">
    <w:nsid w:val="799111F8"/>
    <w:multiLevelType w:val="hybridMultilevel"/>
    <w:tmpl w:val="8624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506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AC"/>
    <w:rsid w:val="000279AC"/>
    <w:rsid w:val="000423F2"/>
    <w:rsid w:val="00065A3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5D9C"/>
    <w:rsid w:val="00857290"/>
    <w:rsid w:val="00857458"/>
    <w:rsid w:val="0086617D"/>
    <w:rsid w:val="0088240E"/>
    <w:rsid w:val="00884A2E"/>
    <w:rsid w:val="008966F9"/>
    <w:rsid w:val="008B2E14"/>
    <w:rsid w:val="008B36EA"/>
    <w:rsid w:val="008D4E88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636B4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D654"/>
  <w15:docId w15:val="{2EA2C20B-AD72-4DC6-B95E-C4296561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A738040F4E4B26AC2B8F9D5BC1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8217-E48C-48A7-B2C8-D2C00E501341}"/>
      </w:docPartPr>
      <w:docPartBody>
        <w:p w:rsidR="0010686B" w:rsidRDefault="0010686B">
          <w:pPr>
            <w:pStyle w:val="66A738040F4E4B26AC2B8F9D5BC1BF05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CCE5D4044430F83032F2D4DF1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4449-0CEB-446D-94DD-038A54061FBD}"/>
      </w:docPartPr>
      <w:docPartBody>
        <w:p w:rsidR="0010686B" w:rsidRDefault="0010686B">
          <w:pPr>
            <w:pStyle w:val="4BBCCE5D4044430F83032F2D4DF1182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64CDD4A6D410284DCC429E7AA7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ACE9-78C4-4E01-9D4F-9DA2C52EEA1F}"/>
      </w:docPartPr>
      <w:docPartBody>
        <w:p w:rsidR="0010686B" w:rsidRDefault="00AC58BF" w:rsidP="00AC58BF">
          <w:pPr>
            <w:pStyle w:val="A4664CDD4A6D410284DCC429E7AA7E68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BF"/>
    <w:rsid w:val="0010686B"/>
    <w:rsid w:val="008966F9"/>
    <w:rsid w:val="00A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8BF"/>
  </w:style>
  <w:style w:type="paragraph" w:customStyle="1" w:styleId="66A738040F4E4B26AC2B8F9D5BC1BF05">
    <w:name w:val="66A738040F4E4B26AC2B8F9D5BC1BF05"/>
  </w:style>
  <w:style w:type="paragraph" w:customStyle="1" w:styleId="4BBCCE5D4044430F83032F2D4DF11829">
    <w:name w:val="4BBCCE5D4044430F83032F2D4DF11829"/>
  </w:style>
  <w:style w:type="paragraph" w:customStyle="1" w:styleId="A4664CDD4A6D410284DCC429E7AA7E68">
    <w:name w:val="A4664CDD4A6D410284DCC429E7AA7E68"/>
    <w:rsid w:val="00AC5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4</TotalTime>
  <Pages>1</Pages>
  <Words>311</Words>
  <Characters>1912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1</cp:revision>
  <cp:lastPrinted>2016-09-12T14:00:00Z</cp:lastPrinted>
  <dcterms:created xsi:type="dcterms:W3CDTF">2026-06-02T15:41:00Z</dcterms:created>
  <dcterms:modified xsi:type="dcterms:W3CDTF">2026-06-02T15:45:00Z</dcterms:modified>
</cp:coreProperties>
</file>