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B4F5" w14:textId="0DC71EB9" w:rsidR="00CA6B33" w:rsidRDefault="000E256A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2EB96566FF4E4505B0F297C255B8B9FC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7D273B88E74842DEACC86D9D249BA0FC"/>
          </w:placeholder>
        </w:sdtPr>
        <w:sdtEndPr/>
        <w:sdtContent>
          <w:r w:rsidR="007F2BDF">
            <w:t>Production Technician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7F2BDF" w14:paraId="09FF1D7E" w14:textId="77777777" w:rsidTr="006A1964">
        <w:trPr>
          <w:trHeight w:val="371"/>
        </w:trPr>
        <w:sdt>
          <w:sdtPr>
            <w:id w:val="-1942746424"/>
            <w:placeholder>
              <w:docPart w:val="29A84DCC7E014FF3AF8BEE56135C591A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44524F5" w14:textId="77777777" w:rsidR="007F2BDF" w:rsidRDefault="007F2BDF" w:rsidP="006A1964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BA7AF1C" w14:textId="77777777" w:rsidR="007F2BDF" w:rsidRDefault="007F2BDF" w:rsidP="006A1964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AF5926D" w14:textId="77777777" w:rsidR="007F2BDF" w:rsidRDefault="007F2BDF" w:rsidP="006A1964">
            <w:pPr>
              <w:pStyle w:val="Heading2"/>
            </w:pPr>
            <w:r w:rsidRPr="00E14284">
              <w:t>Desirable</w:t>
            </w:r>
          </w:p>
        </w:tc>
      </w:tr>
      <w:tr w:rsidR="007F2BDF" w14:paraId="37747693" w14:textId="77777777" w:rsidTr="006A1964">
        <w:tc>
          <w:tcPr>
            <w:tcW w:w="7204" w:type="dxa"/>
          </w:tcPr>
          <w:p w14:paraId="1B1B1F9A" w14:textId="77777777" w:rsidR="007F2BDF" w:rsidRDefault="007F2BDF" w:rsidP="006A1964">
            <w:r w:rsidRPr="00D77A4F">
              <w:rPr>
                <w:rFonts w:eastAsia="SimSun"/>
                <w:color w:val="3C3C3B"/>
              </w:rPr>
              <w:t>Completed apprenticeship or further education qualification</w:t>
            </w:r>
            <w:r>
              <w:rPr>
                <w:rFonts w:eastAsia="SimSun"/>
                <w:color w:val="3C3C3B"/>
              </w:rPr>
              <w:t xml:space="preserve"> in a m</w:t>
            </w:r>
            <w:r w:rsidRPr="00D77A4F">
              <w:rPr>
                <w:rFonts w:eastAsia="SimSun"/>
                <w:color w:val="3C3C3B"/>
              </w:rPr>
              <w:t>echanical, electrical subject</w:t>
            </w:r>
            <w:r>
              <w:rPr>
                <w:rFonts w:eastAsia="SimSun"/>
                <w:color w:val="3C3C3B"/>
              </w:rPr>
              <w:t>, typically HNC/HND/BTEC.</w:t>
            </w:r>
          </w:p>
        </w:tc>
        <w:tc>
          <w:tcPr>
            <w:tcW w:w="1212" w:type="dxa"/>
          </w:tcPr>
          <w:p w14:paraId="7A980C97" w14:textId="77777777" w:rsidR="007F2BDF" w:rsidRDefault="007F2BDF" w:rsidP="006A1964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627FF28" w14:textId="77777777" w:rsidR="007F2BDF" w:rsidRDefault="007F2BDF" w:rsidP="006A1964">
            <w:pPr>
              <w:pStyle w:val="NoSpacing"/>
              <w:jc w:val="center"/>
            </w:pPr>
            <w:r w:rsidRPr="006E4964">
              <w:t>X</w:t>
            </w:r>
          </w:p>
        </w:tc>
      </w:tr>
    </w:tbl>
    <w:p w14:paraId="048E27F3" w14:textId="77777777" w:rsidR="00634ABC" w:rsidRDefault="00634ABC" w:rsidP="00634ABC">
      <w:pPr>
        <w:pStyle w:val="NoSpacing"/>
      </w:pPr>
    </w:p>
    <w:p w14:paraId="51651F12" w14:textId="77777777" w:rsidR="007F2BDF" w:rsidRDefault="007F2BDF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8862CE6" w14:textId="77777777" w:rsidTr="00634ABC">
        <w:trPr>
          <w:trHeight w:val="371"/>
        </w:trPr>
        <w:sdt>
          <w:sdtPr>
            <w:id w:val="375585255"/>
            <w:placeholder>
              <w:docPart w:val="2EB96566FF4E4505B0F297C255B8B9FC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C9F3C04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3CE3BC5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79D7D7FE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D77688" w14:paraId="122A3F89" w14:textId="77777777" w:rsidTr="00634ABC">
        <w:tc>
          <w:tcPr>
            <w:tcW w:w="7204" w:type="dxa"/>
          </w:tcPr>
          <w:p w14:paraId="7E7556AE" w14:textId="230B6472" w:rsidR="00D77688" w:rsidRDefault="007F2BDF" w:rsidP="00D77688">
            <w:r w:rsidRPr="006822C8">
              <w:rPr>
                <w:rFonts w:eastAsia="SimSun"/>
                <w:color w:val="3C3C3B"/>
              </w:rPr>
              <w:t>Two years experience working within a small to medium-scale production</w:t>
            </w:r>
            <w:r>
              <w:rPr>
                <w:rFonts w:eastAsia="SimSun"/>
                <w:color w:val="3C3C3B"/>
              </w:rPr>
              <w:t xml:space="preserve"> / assembly</w:t>
            </w:r>
            <w:r w:rsidRPr="006822C8">
              <w:rPr>
                <w:rFonts w:eastAsia="SimSun"/>
                <w:color w:val="3C3C3B"/>
              </w:rPr>
              <w:t xml:space="preserve"> environment building </w:t>
            </w:r>
            <w:r>
              <w:rPr>
                <w:rFonts w:eastAsia="SimSun"/>
                <w:color w:val="3C3C3B"/>
              </w:rPr>
              <w:t xml:space="preserve">and testing </w:t>
            </w:r>
            <w:r w:rsidRPr="006822C8">
              <w:rPr>
                <w:rFonts w:eastAsia="SimSun"/>
                <w:color w:val="3C3C3B"/>
              </w:rPr>
              <w:t>mechanical and electro</w:t>
            </w:r>
            <w:r>
              <w:rPr>
                <w:rFonts w:eastAsia="SimSun"/>
                <w:color w:val="3C3C3B"/>
              </w:rPr>
              <w:t>-</w:t>
            </w:r>
            <w:r w:rsidRPr="006822C8">
              <w:rPr>
                <w:rFonts w:eastAsia="SimSun"/>
                <w:color w:val="3C3C3B"/>
              </w:rPr>
              <w:t>mechanical systems</w:t>
            </w:r>
            <w:r>
              <w:rPr>
                <w:rFonts w:eastAsia="SimSun"/>
                <w:color w:val="3C3C3B"/>
              </w:rPr>
              <w:t>.</w:t>
            </w:r>
          </w:p>
        </w:tc>
        <w:tc>
          <w:tcPr>
            <w:tcW w:w="1212" w:type="dxa"/>
          </w:tcPr>
          <w:p w14:paraId="768B5D53" w14:textId="7022EF7E" w:rsidR="00D77688" w:rsidRDefault="007F2BDF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5B882CC4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EF9B135" w14:textId="77777777" w:rsidTr="00634ABC">
        <w:tc>
          <w:tcPr>
            <w:tcW w:w="7204" w:type="dxa"/>
          </w:tcPr>
          <w:p w14:paraId="79D4268F" w14:textId="1EB7627D" w:rsidR="00D77688" w:rsidRDefault="007F2BDF" w:rsidP="00D77688">
            <w:r w:rsidRPr="006822C8">
              <w:rPr>
                <w:rFonts w:eastAsia="SimSun"/>
                <w:color w:val="3C3C3B"/>
              </w:rPr>
              <w:t>Experience of understanding the importance of documentation, manufacturing processes and protocols.</w:t>
            </w:r>
          </w:p>
        </w:tc>
        <w:tc>
          <w:tcPr>
            <w:tcW w:w="1212" w:type="dxa"/>
          </w:tcPr>
          <w:p w14:paraId="5AD83A34" w14:textId="2662876F" w:rsidR="00D77688" w:rsidRDefault="007F2BDF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43DB947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85E56F2" w14:textId="77777777" w:rsidTr="00634ABC">
        <w:tc>
          <w:tcPr>
            <w:tcW w:w="7204" w:type="dxa"/>
          </w:tcPr>
          <w:p w14:paraId="0C1024FC" w14:textId="1C4FBE6D" w:rsidR="00D77688" w:rsidRDefault="007F2BDF" w:rsidP="00D77688">
            <w:r>
              <w:rPr>
                <w:rFonts w:eastAsia="SimSun"/>
                <w:color w:val="3C3C3B"/>
              </w:rPr>
              <w:t>E</w:t>
            </w:r>
            <w:r w:rsidRPr="008C66A1">
              <w:rPr>
                <w:rFonts w:eastAsia="SimSun"/>
                <w:color w:val="3C3C3B"/>
              </w:rPr>
              <w:t>xperience in electric motors, rotating machine</w:t>
            </w:r>
            <w:r>
              <w:rPr>
                <w:rFonts w:eastAsia="SimSun"/>
                <w:color w:val="3C3C3B"/>
              </w:rPr>
              <w:t>s</w:t>
            </w:r>
            <w:r w:rsidRPr="008C66A1">
              <w:rPr>
                <w:rFonts w:eastAsia="SimSun"/>
                <w:color w:val="3C3C3B"/>
              </w:rPr>
              <w:t xml:space="preserve">, </w:t>
            </w:r>
            <w:r>
              <w:rPr>
                <w:rFonts w:eastAsia="SimSun"/>
                <w:color w:val="3C3C3B"/>
              </w:rPr>
              <w:t>mechanical drive / actuation systems, bearings and seals</w:t>
            </w:r>
          </w:p>
        </w:tc>
        <w:tc>
          <w:tcPr>
            <w:tcW w:w="1212" w:type="dxa"/>
          </w:tcPr>
          <w:p w14:paraId="62678C25" w14:textId="77777777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397854EA" w14:textId="19CD887D" w:rsidR="00D77688" w:rsidRDefault="007F2BDF" w:rsidP="00D77688">
            <w:pPr>
              <w:pStyle w:val="NoSpacing"/>
              <w:jc w:val="center"/>
            </w:pPr>
            <w:r>
              <w:t>X</w:t>
            </w:r>
          </w:p>
        </w:tc>
      </w:tr>
      <w:tr w:rsidR="00D77688" w14:paraId="2139BE3A" w14:textId="77777777" w:rsidTr="00634ABC">
        <w:tc>
          <w:tcPr>
            <w:tcW w:w="7204" w:type="dxa"/>
          </w:tcPr>
          <w:p w14:paraId="363A55C2" w14:textId="08D1616D" w:rsidR="00D77688" w:rsidRDefault="007F2BDF" w:rsidP="00D77688">
            <w:r w:rsidRPr="006822C8">
              <w:rPr>
                <w:rFonts w:eastAsia="SimSun"/>
                <w:color w:val="3C3C3B"/>
              </w:rPr>
              <w:t>Experience in a customer facing role</w:t>
            </w:r>
          </w:p>
        </w:tc>
        <w:tc>
          <w:tcPr>
            <w:tcW w:w="1212" w:type="dxa"/>
          </w:tcPr>
          <w:p w14:paraId="76F8D721" w14:textId="4D3E92AB" w:rsidR="00D77688" w:rsidRDefault="00D77688" w:rsidP="00D77688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4361FD28" w14:textId="366F8343" w:rsidR="00D77688" w:rsidRDefault="007F2BDF" w:rsidP="00D77688">
            <w:pPr>
              <w:pStyle w:val="NoSpacing"/>
              <w:jc w:val="center"/>
            </w:pPr>
            <w:r>
              <w:t>X</w:t>
            </w:r>
          </w:p>
        </w:tc>
      </w:tr>
    </w:tbl>
    <w:p w14:paraId="36A0C3E2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4D679C2B" w14:textId="77777777" w:rsidTr="00332DFF">
        <w:trPr>
          <w:trHeight w:val="371"/>
        </w:trPr>
        <w:sdt>
          <w:sdtPr>
            <w:id w:val="1319304865"/>
            <w:placeholder>
              <w:docPart w:val="2EB96566FF4E4505B0F297C255B8B9FC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0879409" w14:textId="77777777" w:rsidR="00634ABC" w:rsidRDefault="00D77688" w:rsidP="00332DFF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7C46FC6D" w14:textId="77777777" w:rsidR="00634ABC" w:rsidRDefault="00634ABC" w:rsidP="00332DFF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A4ED5A9" w14:textId="77777777" w:rsidR="00634ABC" w:rsidRDefault="00634ABC" w:rsidP="00332DFF">
            <w:pPr>
              <w:pStyle w:val="Heading2"/>
            </w:pPr>
            <w:r w:rsidRPr="00E14284">
              <w:t>Desirable</w:t>
            </w:r>
          </w:p>
        </w:tc>
      </w:tr>
      <w:tr w:rsidR="00D77688" w14:paraId="52760C77" w14:textId="77777777" w:rsidTr="00332DFF">
        <w:tc>
          <w:tcPr>
            <w:tcW w:w="7204" w:type="dxa"/>
          </w:tcPr>
          <w:p w14:paraId="1ADF0D6B" w14:textId="206C6F32" w:rsidR="00D77688" w:rsidRDefault="00392CC1" w:rsidP="00D77688">
            <w:r w:rsidRPr="00D77A4F">
              <w:rPr>
                <w:rFonts w:eastAsia="SimSun"/>
                <w:color w:val="3C3C3B"/>
              </w:rPr>
              <w:t>Technically inquisitive: you will enjoy exploring ideas with our designers leading to innovative solutions.</w:t>
            </w:r>
          </w:p>
        </w:tc>
        <w:tc>
          <w:tcPr>
            <w:tcW w:w="1212" w:type="dxa"/>
          </w:tcPr>
          <w:p w14:paraId="7A1275A5" w14:textId="4007EAD0" w:rsidR="00D77688" w:rsidRDefault="00392CC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38287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3CA7D4A" w14:textId="77777777" w:rsidTr="00332DFF">
        <w:tc>
          <w:tcPr>
            <w:tcW w:w="7204" w:type="dxa"/>
          </w:tcPr>
          <w:p w14:paraId="15C90EE5" w14:textId="0C245B9E" w:rsidR="00D77688" w:rsidRDefault="00392CC1" w:rsidP="00D77688">
            <w:r w:rsidRPr="00D77A4F">
              <w:rPr>
                <w:rFonts w:eastAsia="SimSun"/>
                <w:color w:val="3C3C3B"/>
              </w:rPr>
              <w:t>Self Motivated: Ability to work independently, take the initiative, find solutions and proactively drive progress, while working as part of a team.</w:t>
            </w:r>
          </w:p>
        </w:tc>
        <w:tc>
          <w:tcPr>
            <w:tcW w:w="1212" w:type="dxa"/>
          </w:tcPr>
          <w:p w14:paraId="5D4D1C9D" w14:textId="0C28020C" w:rsidR="00D77688" w:rsidRDefault="00392CC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724FA06D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7E8AD10D" w14:textId="77777777" w:rsidTr="00332DFF">
        <w:tc>
          <w:tcPr>
            <w:tcW w:w="7204" w:type="dxa"/>
          </w:tcPr>
          <w:p w14:paraId="3A357E4A" w14:textId="6B0E0094" w:rsidR="00D77688" w:rsidRDefault="00392CC1" w:rsidP="00D77688">
            <w:r w:rsidRPr="00D77A4F">
              <w:rPr>
                <w:rFonts w:eastAsia="SimSun"/>
                <w:color w:val="3C3C3B"/>
              </w:rPr>
              <w:t>Hands on: you will need a practical approach to help us resolve technical issues and meet deadlines.</w:t>
            </w:r>
          </w:p>
        </w:tc>
        <w:tc>
          <w:tcPr>
            <w:tcW w:w="1212" w:type="dxa"/>
          </w:tcPr>
          <w:p w14:paraId="313AA0D8" w14:textId="1A6DD3E5" w:rsidR="00D77688" w:rsidRDefault="00392CC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1394EA5" w14:textId="42BE1FD5" w:rsidR="00D77688" w:rsidRDefault="00D77688" w:rsidP="00D77688">
            <w:pPr>
              <w:pStyle w:val="NoSpacing"/>
              <w:jc w:val="center"/>
            </w:pPr>
          </w:p>
        </w:tc>
      </w:tr>
      <w:tr w:rsidR="00D77688" w14:paraId="2577035D" w14:textId="77777777" w:rsidTr="00332DFF">
        <w:tc>
          <w:tcPr>
            <w:tcW w:w="7204" w:type="dxa"/>
          </w:tcPr>
          <w:p w14:paraId="2E82DA02" w14:textId="1E887DCF" w:rsidR="00D77688" w:rsidRDefault="00392CC1" w:rsidP="00D77688">
            <w:r w:rsidRPr="00D77A4F">
              <w:rPr>
                <w:rFonts w:eastAsia="SimSun"/>
                <w:color w:val="3C3C3B"/>
              </w:rPr>
              <w:t>Good communication skills, with the ability to collaborate effectively with cross-functional teams;</w:t>
            </w:r>
          </w:p>
        </w:tc>
        <w:tc>
          <w:tcPr>
            <w:tcW w:w="1212" w:type="dxa"/>
          </w:tcPr>
          <w:p w14:paraId="6CF242FC" w14:textId="7DFC5688" w:rsidR="00D77688" w:rsidRDefault="00392CC1" w:rsidP="00D7768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500A998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634ABC" w14:paraId="5CB200A9" w14:textId="77777777" w:rsidTr="00332DFF">
        <w:tc>
          <w:tcPr>
            <w:tcW w:w="7204" w:type="dxa"/>
          </w:tcPr>
          <w:p w14:paraId="61C8C3C6" w14:textId="2C41E37F" w:rsidR="00634ABC" w:rsidRDefault="00392CC1" w:rsidP="00634ABC">
            <w:r w:rsidRPr="00D77A4F">
              <w:rPr>
                <w:rFonts w:eastAsia="SimSun"/>
                <w:color w:val="3C3C3B"/>
              </w:rPr>
              <w:t>Flexible: you will be able to respond positively and adapt to changing priorities</w:t>
            </w:r>
          </w:p>
        </w:tc>
        <w:tc>
          <w:tcPr>
            <w:tcW w:w="1212" w:type="dxa"/>
          </w:tcPr>
          <w:p w14:paraId="6E0B7D96" w14:textId="12DDABF7" w:rsidR="00634ABC" w:rsidRDefault="00392CC1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9DDCA98" w14:textId="77777777" w:rsidR="00634ABC" w:rsidRDefault="00634ABC" w:rsidP="00634ABC">
            <w:pPr>
              <w:pStyle w:val="NoSpacing"/>
              <w:jc w:val="center"/>
            </w:pPr>
          </w:p>
        </w:tc>
      </w:tr>
      <w:tr w:rsidR="00392CC1" w14:paraId="11CAEF11" w14:textId="77777777" w:rsidTr="00332DFF">
        <w:tc>
          <w:tcPr>
            <w:tcW w:w="7204" w:type="dxa"/>
          </w:tcPr>
          <w:p w14:paraId="62C20B65" w14:textId="1A2195F1" w:rsidR="00392CC1" w:rsidRDefault="00392CC1" w:rsidP="00634ABC">
            <w:r w:rsidRPr="00E36EC5">
              <w:rPr>
                <w:rFonts w:eastAsia="SimSun"/>
                <w:color w:val="3C3C3B"/>
              </w:rPr>
              <w:t>High levels of professional pride and attention to detail;</w:t>
            </w:r>
          </w:p>
        </w:tc>
        <w:tc>
          <w:tcPr>
            <w:tcW w:w="1212" w:type="dxa"/>
          </w:tcPr>
          <w:p w14:paraId="493C1AC6" w14:textId="3482DB82" w:rsidR="00392CC1" w:rsidRDefault="00392CC1" w:rsidP="00634AB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1DC0C27" w14:textId="77777777" w:rsidR="00392CC1" w:rsidRDefault="00392CC1" w:rsidP="00634ABC">
            <w:pPr>
              <w:pStyle w:val="NoSpacing"/>
              <w:jc w:val="center"/>
            </w:pPr>
          </w:p>
        </w:tc>
      </w:tr>
    </w:tbl>
    <w:p w14:paraId="33D02C43" w14:textId="77777777" w:rsidR="00634ABC" w:rsidRDefault="00634ABC" w:rsidP="00A61000">
      <w:pPr>
        <w:pStyle w:val="NoSpacing"/>
      </w:pPr>
    </w:p>
    <w:p w14:paraId="533B5903" w14:textId="77777777" w:rsidR="00D77688" w:rsidRDefault="00D77688" w:rsidP="00DE2DC2">
      <w:pPr>
        <w:pStyle w:val="NoSpacing"/>
      </w:pPr>
    </w:p>
    <w:sectPr w:rsidR="00D77688" w:rsidSect="00CA6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03DB" w14:textId="77777777" w:rsidR="000E256A" w:rsidRDefault="000E256A" w:rsidP="00700852">
      <w:pPr>
        <w:spacing w:line="240" w:lineRule="auto"/>
      </w:pPr>
      <w:r>
        <w:separator/>
      </w:r>
    </w:p>
  </w:endnote>
  <w:endnote w:type="continuationSeparator" w:id="0">
    <w:p w14:paraId="74FD06D0" w14:textId="77777777" w:rsidR="000E256A" w:rsidRDefault="000E256A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8A27" w14:textId="77777777" w:rsidR="00DE2DC2" w:rsidRDefault="00DE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58CDB348" w14:textId="77777777" w:rsidTr="00E906E1">
      <w:tc>
        <w:tcPr>
          <w:tcW w:w="4927" w:type="dxa"/>
        </w:tcPr>
        <w:p w14:paraId="5B58BFF7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E2DC2">
            <w:rPr>
              <w:sz w:val="16"/>
              <w:szCs w:val="16"/>
            </w:rPr>
            <w:t>3</w:t>
          </w:r>
          <w:r>
            <w:rPr>
              <w:sz w:val="16"/>
              <w:szCs w:val="16"/>
            </w:rPr>
            <w:t>-0</w:t>
          </w:r>
        </w:p>
        <w:p w14:paraId="76C95FF6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DE2DC2">
            <w:rPr>
              <w:sz w:val="16"/>
              <w:szCs w:val="16"/>
            </w:rPr>
            <w:t>8</w:t>
          </w:r>
          <w:r w:rsidR="004E3DC1" w:rsidRPr="00CA6B33">
            <w:rPr>
              <w:sz w:val="16"/>
              <w:szCs w:val="16"/>
            </w:rPr>
            <w:t xml:space="preserve"> </w:t>
          </w:r>
          <w:r w:rsidR="00DE2DC2">
            <w:rPr>
              <w:sz w:val="16"/>
              <w:szCs w:val="16"/>
            </w:rPr>
            <w:t>December</w:t>
          </w:r>
          <w:r w:rsidR="004E3DC1" w:rsidRPr="00CA6B33">
            <w:rPr>
              <w:sz w:val="16"/>
              <w:szCs w:val="16"/>
            </w:rPr>
            <w:t xml:space="preserve"> 202</w:t>
          </w:r>
          <w:r w:rsidR="00DE2DC2">
            <w:rPr>
              <w:sz w:val="16"/>
              <w:szCs w:val="16"/>
            </w:rPr>
            <w:t>5</w:t>
          </w:r>
        </w:p>
        <w:p w14:paraId="26735C86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2B159C5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6663AD64" w14:textId="77777777" w:rsidR="007025E4" w:rsidRPr="004E3DC1" w:rsidRDefault="007025E4" w:rsidP="004E3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6DB0" w14:textId="77777777" w:rsidR="00DE2DC2" w:rsidRDefault="00DE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D44A" w14:textId="77777777" w:rsidR="000E256A" w:rsidRDefault="000E256A" w:rsidP="00700852">
      <w:pPr>
        <w:spacing w:line="240" w:lineRule="auto"/>
      </w:pPr>
      <w:r>
        <w:separator/>
      </w:r>
    </w:p>
  </w:footnote>
  <w:footnote w:type="continuationSeparator" w:id="0">
    <w:p w14:paraId="7C1E722E" w14:textId="77777777" w:rsidR="000E256A" w:rsidRDefault="000E256A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EF33" w14:textId="77777777" w:rsidR="00DE2DC2" w:rsidRDefault="00DE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7A40146C" w14:textId="77777777" w:rsidTr="00A61000">
      <w:tc>
        <w:tcPr>
          <w:tcW w:w="1985" w:type="dxa"/>
          <w:vAlign w:val="bottom"/>
        </w:tcPr>
        <w:p w14:paraId="50D370B3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2EB96566FF4E4505B0F297C255B8B9FC"/>
          </w:placeholder>
        </w:sdtPr>
        <w:sdtEndPr/>
        <w:sdtContent>
          <w:tc>
            <w:tcPr>
              <w:tcW w:w="7654" w:type="dxa"/>
              <w:vAlign w:val="center"/>
            </w:tcPr>
            <w:p w14:paraId="5A975260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075C747D" w14:textId="77777777" w:rsidR="007025E4" w:rsidRPr="004E3DC1" w:rsidRDefault="007025E4" w:rsidP="004E3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4E97" w14:textId="77777777" w:rsidR="00DE2DC2" w:rsidRDefault="00DE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DF"/>
    <w:rsid w:val="000423F2"/>
    <w:rsid w:val="00065A39"/>
    <w:rsid w:val="0009036E"/>
    <w:rsid w:val="000A2BD7"/>
    <w:rsid w:val="000D441F"/>
    <w:rsid w:val="000E1535"/>
    <w:rsid w:val="000E256A"/>
    <w:rsid w:val="000E77A8"/>
    <w:rsid w:val="00157DEB"/>
    <w:rsid w:val="00174F83"/>
    <w:rsid w:val="001827FF"/>
    <w:rsid w:val="002337A7"/>
    <w:rsid w:val="00257147"/>
    <w:rsid w:val="00291B5C"/>
    <w:rsid w:val="00293552"/>
    <w:rsid w:val="002A1C9A"/>
    <w:rsid w:val="002E27D8"/>
    <w:rsid w:val="002E45B7"/>
    <w:rsid w:val="002E7D6B"/>
    <w:rsid w:val="0031301F"/>
    <w:rsid w:val="00332F98"/>
    <w:rsid w:val="00341B93"/>
    <w:rsid w:val="00350EBF"/>
    <w:rsid w:val="00357132"/>
    <w:rsid w:val="00392CC1"/>
    <w:rsid w:val="003B18E8"/>
    <w:rsid w:val="003E341B"/>
    <w:rsid w:val="003F475A"/>
    <w:rsid w:val="00410738"/>
    <w:rsid w:val="004303FB"/>
    <w:rsid w:val="00477D4C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34ABC"/>
    <w:rsid w:val="00645AE0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60B47"/>
    <w:rsid w:val="0077515F"/>
    <w:rsid w:val="007853F7"/>
    <w:rsid w:val="00795BAE"/>
    <w:rsid w:val="007C4F19"/>
    <w:rsid w:val="007F2BDF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902FC0"/>
    <w:rsid w:val="00905063"/>
    <w:rsid w:val="00905B88"/>
    <w:rsid w:val="009431DF"/>
    <w:rsid w:val="009635F3"/>
    <w:rsid w:val="009C04CF"/>
    <w:rsid w:val="009E7381"/>
    <w:rsid w:val="00A079EE"/>
    <w:rsid w:val="00A150A3"/>
    <w:rsid w:val="00A24B3A"/>
    <w:rsid w:val="00A33BCD"/>
    <w:rsid w:val="00A44079"/>
    <w:rsid w:val="00A61000"/>
    <w:rsid w:val="00A7625C"/>
    <w:rsid w:val="00AA72F4"/>
    <w:rsid w:val="00AC0AB9"/>
    <w:rsid w:val="00B26A9E"/>
    <w:rsid w:val="00B31685"/>
    <w:rsid w:val="00B372F3"/>
    <w:rsid w:val="00BB4B48"/>
    <w:rsid w:val="00BC3E3B"/>
    <w:rsid w:val="00BC5625"/>
    <w:rsid w:val="00BF47AE"/>
    <w:rsid w:val="00C0439E"/>
    <w:rsid w:val="00C04767"/>
    <w:rsid w:val="00C16285"/>
    <w:rsid w:val="00C567CC"/>
    <w:rsid w:val="00C91BFA"/>
    <w:rsid w:val="00C9625A"/>
    <w:rsid w:val="00CA6B33"/>
    <w:rsid w:val="00CF46EC"/>
    <w:rsid w:val="00CF7905"/>
    <w:rsid w:val="00D30C0A"/>
    <w:rsid w:val="00D604F5"/>
    <w:rsid w:val="00D77688"/>
    <w:rsid w:val="00D810AC"/>
    <w:rsid w:val="00DB3389"/>
    <w:rsid w:val="00DE2DC2"/>
    <w:rsid w:val="00DF2A7D"/>
    <w:rsid w:val="00DF7B14"/>
    <w:rsid w:val="00E55DB1"/>
    <w:rsid w:val="00E62F42"/>
    <w:rsid w:val="00E65694"/>
    <w:rsid w:val="00E975D2"/>
    <w:rsid w:val="00EE54D5"/>
    <w:rsid w:val="00EE6C29"/>
    <w:rsid w:val="00F344CE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FE37E"/>
  <w15:docId w15:val="{6F2E3638-AACE-4C8B-BD84-0F72418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96566FF4E4505B0F297C255B8B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6A80-0589-425A-BCA6-497D001B6FBD}"/>
      </w:docPartPr>
      <w:docPartBody>
        <w:p w:rsidR="003B420D" w:rsidRDefault="003B420D">
          <w:pPr>
            <w:pStyle w:val="2EB96566FF4E4505B0F297C255B8B9F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73B88E74842DEACC86D9D249BA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C370-2874-4D74-861F-CE021A545F94}"/>
      </w:docPartPr>
      <w:docPartBody>
        <w:p w:rsidR="003B420D" w:rsidRDefault="003B420D">
          <w:pPr>
            <w:pStyle w:val="7D273B88E74842DEACC86D9D249BA0F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84DCC7E014FF3AF8BEE56135C5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6C1FA-7A21-4E4D-803C-18E4BBD316AE}"/>
      </w:docPartPr>
      <w:docPartBody>
        <w:p w:rsidR="003B420D" w:rsidRDefault="00810716" w:rsidP="00810716">
          <w:pPr>
            <w:pStyle w:val="29A84DCC7E014FF3AF8BEE56135C591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16"/>
    <w:rsid w:val="003B420D"/>
    <w:rsid w:val="00760B47"/>
    <w:rsid w:val="0081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716"/>
    <w:rPr>
      <w:color w:val="808080"/>
    </w:rPr>
  </w:style>
  <w:style w:type="paragraph" w:customStyle="1" w:styleId="2EB96566FF4E4505B0F297C255B8B9FC">
    <w:name w:val="2EB96566FF4E4505B0F297C255B8B9FC"/>
  </w:style>
  <w:style w:type="paragraph" w:customStyle="1" w:styleId="7D273B88E74842DEACC86D9D249BA0FC">
    <w:name w:val="7D273B88E74842DEACC86D9D249BA0FC"/>
  </w:style>
  <w:style w:type="paragraph" w:customStyle="1" w:styleId="29A84DCC7E014FF3AF8BEE56135C591A">
    <w:name w:val="29A84DCC7E014FF3AF8BEE56135C591A"/>
    <w:rsid w:val="00810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3</TotalTime>
  <Pages>1</Pages>
  <Words>202</Words>
  <Characters>1157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2026-06-03T15:39:00Z</dcterms:created>
  <dcterms:modified xsi:type="dcterms:W3CDTF">2026-06-03T15:44:00Z</dcterms:modified>
</cp:coreProperties>
</file>