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06DD" w14:textId="7CA11830" w:rsidR="00CA6B33" w:rsidRDefault="00E20130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4F2B20848480427089F929CA52EED77B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7E9F487138624C16B010AD671F51E47E"/>
          </w:placeholder>
        </w:sdtPr>
        <w:sdtEndPr/>
        <w:sdtContent>
          <w:r w:rsidR="004B5C5C">
            <w:t>Senior Electrical Engineer</w:t>
          </w:r>
          <w:r w:rsidR="004B5C5C">
            <w:tab/>
          </w:r>
        </w:sdtContent>
      </w:sdt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4B5C5C" w14:paraId="34C6B861" w14:textId="77777777" w:rsidTr="00292076">
        <w:trPr>
          <w:trHeight w:val="371"/>
        </w:trPr>
        <w:sdt>
          <w:sdtPr>
            <w:id w:val="-1867045746"/>
            <w:placeholder>
              <w:docPart w:val="056B5FBD0DAF4D8C8D9CB36D2C7DE5B8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C96BD89" w14:textId="77777777" w:rsidR="004B5C5C" w:rsidRDefault="004B5C5C" w:rsidP="0029207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DF214E0" w14:textId="77777777" w:rsidR="004B5C5C" w:rsidRDefault="004B5C5C" w:rsidP="0029207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B17A2A0" w14:textId="77777777" w:rsidR="004B5C5C" w:rsidRDefault="004B5C5C" w:rsidP="00292076">
            <w:pPr>
              <w:pStyle w:val="Heading2"/>
            </w:pPr>
            <w:r w:rsidRPr="00E14284">
              <w:t>Desirable</w:t>
            </w:r>
          </w:p>
        </w:tc>
      </w:tr>
      <w:tr w:rsidR="004B5C5C" w14:paraId="223BA6B8" w14:textId="77777777" w:rsidTr="00292076">
        <w:tc>
          <w:tcPr>
            <w:tcW w:w="7204" w:type="dxa"/>
          </w:tcPr>
          <w:p w14:paraId="469C3C6D" w14:textId="5AA86C45" w:rsidR="004B5C5C" w:rsidRDefault="004B5C5C" w:rsidP="00292076">
            <w:r w:rsidRPr="008C66A1">
              <w:rPr>
                <w:rFonts w:eastAsia="SimSun"/>
                <w:color w:val="3C3C3B"/>
              </w:rPr>
              <w:t xml:space="preserve">Degree in a relevant field (e.g. </w:t>
            </w:r>
            <w:r>
              <w:rPr>
                <w:rFonts w:eastAsia="SimSun"/>
                <w:color w:val="3C3C3B"/>
              </w:rPr>
              <w:t>Electrical</w:t>
            </w:r>
            <w:r w:rsidRPr="008C66A1">
              <w:rPr>
                <w:rFonts w:eastAsia="SimSun"/>
                <w:color w:val="3C3C3B"/>
              </w:rPr>
              <w:t xml:space="preserve"> Engineering). Will consider HND or equivalent with a proven track record in design</w:t>
            </w:r>
            <w:r>
              <w:rPr>
                <w:rFonts w:eastAsia="SimSun"/>
                <w:color w:val="3C3C3B"/>
              </w:rPr>
              <w:t xml:space="preserve"> </w:t>
            </w:r>
            <w:r w:rsidRPr="008C66A1">
              <w:rPr>
                <w:rFonts w:eastAsia="SimSun"/>
                <w:color w:val="3C3C3B"/>
              </w:rPr>
              <w:t>and develop</w:t>
            </w:r>
            <w:r>
              <w:rPr>
                <w:rFonts w:eastAsia="SimSun"/>
                <w:color w:val="3C3C3B"/>
              </w:rPr>
              <w:t>ment of</w:t>
            </w:r>
            <w:r w:rsidRPr="008C66A1">
              <w:rPr>
                <w:rFonts w:eastAsia="SimSun"/>
                <w:color w:val="3C3C3B"/>
              </w:rPr>
              <w:t xml:space="preserve"> </w:t>
            </w:r>
            <w:r>
              <w:rPr>
                <w:rFonts w:eastAsia="SimSun"/>
                <w:color w:val="3C3C3B"/>
              </w:rPr>
              <w:t>electrical</w:t>
            </w:r>
            <w:r w:rsidRPr="008C66A1">
              <w:rPr>
                <w:rFonts w:eastAsia="SimSun"/>
                <w:color w:val="3C3C3B"/>
              </w:rPr>
              <w:t xml:space="preserve"> systems.</w:t>
            </w:r>
          </w:p>
        </w:tc>
        <w:tc>
          <w:tcPr>
            <w:tcW w:w="1212" w:type="dxa"/>
          </w:tcPr>
          <w:p w14:paraId="72C6FD9B" w14:textId="6629F64C" w:rsidR="004B5C5C" w:rsidRDefault="004B5C5C" w:rsidP="00292076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6FC259C" w14:textId="4097E34E" w:rsidR="004B5C5C" w:rsidRDefault="004B5C5C" w:rsidP="00292076">
            <w:pPr>
              <w:pStyle w:val="NoSpacing"/>
              <w:jc w:val="center"/>
            </w:pPr>
          </w:p>
        </w:tc>
      </w:tr>
    </w:tbl>
    <w:p w14:paraId="617D05E2" w14:textId="77777777" w:rsidR="004B5C5C" w:rsidRDefault="004B5C5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427EEAA2" w14:textId="77777777" w:rsidTr="00634ABC">
        <w:trPr>
          <w:trHeight w:val="371"/>
        </w:trPr>
        <w:sdt>
          <w:sdtPr>
            <w:id w:val="375585255"/>
            <w:placeholder>
              <w:docPart w:val="4F2B20848480427089F929CA52EED77B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6C59C9AB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B9AA792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71B6F06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713464F7" w14:textId="77777777" w:rsidTr="00634ABC">
        <w:tc>
          <w:tcPr>
            <w:tcW w:w="7204" w:type="dxa"/>
          </w:tcPr>
          <w:p w14:paraId="19FC1E33" w14:textId="3D99BE74" w:rsidR="00D77688" w:rsidRDefault="00D43544" w:rsidP="00D77688">
            <w:r w:rsidRPr="008C66A1">
              <w:rPr>
                <w:rFonts w:eastAsia="SimSun"/>
                <w:color w:val="3C3C3B"/>
              </w:rPr>
              <w:t xml:space="preserve">Experience with </w:t>
            </w:r>
            <w:r>
              <w:rPr>
                <w:rFonts w:eastAsia="SimSun"/>
                <w:color w:val="3C3C3B"/>
              </w:rPr>
              <w:t xml:space="preserve">electrical </w:t>
            </w:r>
            <w:r w:rsidRPr="008C66A1">
              <w:rPr>
                <w:rFonts w:eastAsia="SimSun"/>
                <w:color w:val="3C3C3B"/>
              </w:rPr>
              <w:t xml:space="preserve">CAD software (ideally </w:t>
            </w:r>
            <w:proofErr w:type="spellStart"/>
            <w:r>
              <w:rPr>
                <w:rFonts w:eastAsia="SimSun"/>
                <w:color w:val="3C3C3B"/>
              </w:rPr>
              <w:t>EPlan</w:t>
            </w:r>
            <w:proofErr w:type="spellEnd"/>
            <w:r w:rsidRPr="008C66A1">
              <w:rPr>
                <w:rFonts w:eastAsia="SimSun"/>
                <w:color w:val="3C3C3B"/>
              </w:rPr>
              <w:t>)</w:t>
            </w:r>
            <w:r>
              <w:rPr>
                <w:rFonts w:eastAsia="SimSun"/>
                <w:color w:val="3C3C3B"/>
              </w:rPr>
              <w:t>. C</w:t>
            </w:r>
            <w:r w:rsidRPr="008C66A1">
              <w:rPr>
                <w:rFonts w:eastAsia="SimSun"/>
                <w:color w:val="3C3C3B"/>
              </w:rPr>
              <w:t>ompetent user able to</w:t>
            </w:r>
            <w:r>
              <w:rPr>
                <w:rFonts w:eastAsia="SimSun"/>
                <w:color w:val="3C3C3B"/>
              </w:rPr>
              <w:t xml:space="preserve"> generate and</w:t>
            </w:r>
            <w:r w:rsidRPr="008C66A1">
              <w:rPr>
                <w:rFonts w:eastAsia="SimSun"/>
                <w:color w:val="3C3C3B"/>
              </w:rPr>
              <w:t xml:space="preserve"> review designs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781F39BB" w14:textId="7353A23D" w:rsidR="00D77688" w:rsidRDefault="004B5C5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0F6A568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6AC80BE9" w14:textId="77777777" w:rsidTr="00634ABC">
        <w:tc>
          <w:tcPr>
            <w:tcW w:w="7204" w:type="dxa"/>
          </w:tcPr>
          <w:p w14:paraId="02123DF0" w14:textId="1125C3B2" w:rsidR="00D77688" w:rsidRDefault="00D43544" w:rsidP="00D77688">
            <w:r w:rsidRPr="008C66A1">
              <w:rPr>
                <w:rFonts w:eastAsia="SimSun"/>
                <w:color w:val="3C3C3B"/>
              </w:rPr>
              <w:t xml:space="preserve">Strong </w:t>
            </w:r>
            <w:r>
              <w:rPr>
                <w:rFonts w:eastAsia="SimSun"/>
                <w:color w:val="3C3C3B"/>
              </w:rPr>
              <w:t>understanding</w:t>
            </w:r>
            <w:r w:rsidRPr="008C66A1">
              <w:rPr>
                <w:rFonts w:eastAsia="SimSun"/>
                <w:color w:val="3C3C3B"/>
              </w:rPr>
              <w:t xml:space="preserve"> of </w:t>
            </w:r>
            <w:r>
              <w:rPr>
                <w:rFonts w:eastAsia="SimSun"/>
                <w:color w:val="3C3C3B"/>
              </w:rPr>
              <w:t xml:space="preserve">electrical </w:t>
            </w:r>
            <w:r w:rsidRPr="008C66A1">
              <w:rPr>
                <w:rFonts w:eastAsia="SimSun"/>
                <w:color w:val="3C3C3B"/>
              </w:rPr>
              <w:t>engineering principles</w:t>
            </w:r>
            <w:r>
              <w:rPr>
                <w:rFonts w:eastAsia="SimSun"/>
                <w:color w:val="3C3C3B"/>
              </w:rPr>
              <w:t>,</w:t>
            </w:r>
            <w:r w:rsidRPr="008C66A1">
              <w:rPr>
                <w:rFonts w:eastAsia="SimSun"/>
                <w:color w:val="3C3C3B"/>
              </w:rPr>
              <w:t xml:space="preserve"> including</w:t>
            </w:r>
            <w:r>
              <w:rPr>
                <w:rFonts w:eastAsia="SimSun"/>
                <w:color w:val="3C3C3B"/>
              </w:rPr>
              <w:t>: panel design (18</w:t>
            </w:r>
            <w:r w:rsidRPr="007C6A4F">
              <w:rPr>
                <w:rFonts w:eastAsia="SimSun"/>
                <w:color w:val="3C3C3B"/>
                <w:vertAlign w:val="superscript"/>
              </w:rPr>
              <w:t>th</w:t>
            </w:r>
            <w:r>
              <w:rPr>
                <w:rFonts w:eastAsia="SimSun"/>
                <w:color w:val="3C3C3B"/>
              </w:rPr>
              <w:t xml:space="preserve"> Edition); mains three phase (</w:t>
            </w:r>
            <w:r w:rsidRPr="00634620">
              <w:rPr>
                <w:rFonts w:eastAsia="SimSun"/>
                <w:color w:val="3C3C3B"/>
              </w:rPr>
              <w:t>high power</w:t>
            </w:r>
            <w:r>
              <w:rPr>
                <w:rFonts w:eastAsia="SimSun"/>
                <w:color w:val="3C3C3B"/>
              </w:rPr>
              <w:t>,</w:t>
            </w:r>
            <w:r w:rsidRPr="00634620">
              <w:rPr>
                <w:rFonts w:eastAsia="SimSun"/>
                <w:color w:val="3C3C3B"/>
              </w:rPr>
              <w:t xml:space="preserve"> high current) electrical distribution </w:t>
            </w:r>
            <w:r>
              <w:rPr>
                <w:rFonts w:eastAsia="SimSun"/>
                <w:color w:val="3C3C3B"/>
              </w:rPr>
              <w:t>&amp; single phase supplies; and integration of control systems.</w:t>
            </w:r>
          </w:p>
        </w:tc>
        <w:tc>
          <w:tcPr>
            <w:tcW w:w="1212" w:type="dxa"/>
          </w:tcPr>
          <w:p w14:paraId="10DECA60" w14:textId="3A7E6F24" w:rsidR="00D77688" w:rsidRDefault="004B5C5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E068278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FFD70DF" w14:textId="77777777" w:rsidTr="00634ABC">
        <w:tc>
          <w:tcPr>
            <w:tcW w:w="7204" w:type="dxa"/>
          </w:tcPr>
          <w:p w14:paraId="177DCD14" w14:textId="1C35C78B" w:rsidR="00D77688" w:rsidRDefault="00D43544" w:rsidP="00D77688">
            <w:r>
              <w:rPr>
                <w:rFonts w:eastAsia="SimSun"/>
                <w:color w:val="3C3C3B"/>
              </w:rPr>
              <w:t>E</w:t>
            </w:r>
            <w:r w:rsidRPr="008C66A1">
              <w:rPr>
                <w:rFonts w:eastAsia="SimSun"/>
                <w:color w:val="3C3C3B"/>
              </w:rPr>
              <w:t xml:space="preserve">xperience </w:t>
            </w:r>
            <w:r>
              <w:rPr>
                <w:rFonts w:eastAsia="SimSun"/>
                <w:color w:val="3C3C3B"/>
              </w:rPr>
              <w:t>with</w:t>
            </w:r>
            <w:r w:rsidRPr="008C66A1">
              <w:rPr>
                <w:rFonts w:eastAsia="SimSun"/>
                <w:color w:val="3C3C3B"/>
              </w:rPr>
              <w:t xml:space="preserve"> electric </w:t>
            </w:r>
            <w:r>
              <w:rPr>
                <w:rFonts w:eastAsia="SimSun"/>
                <w:color w:val="3C3C3B"/>
              </w:rPr>
              <w:t xml:space="preserve">servo </w:t>
            </w:r>
            <w:r w:rsidRPr="008C66A1">
              <w:rPr>
                <w:rFonts w:eastAsia="SimSun"/>
                <w:color w:val="3C3C3B"/>
              </w:rPr>
              <w:t>motor</w:t>
            </w:r>
            <w:r>
              <w:rPr>
                <w:rFonts w:eastAsia="SimSun"/>
                <w:color w:val="3C3C3B"/>
              </w:rPr>
              <w:t>s</w:t>
            </w:r>
            <w:r w:rsidRPr="008C66A1">
              <w:rPr>
                <w:rFonts w:eastAsia="SimSun"/>
                <w:color w:val="3C3C3B"/>
              </w:rPr>
              <w:t>, rotating machine</w:t>
            </w:r>
            <w:r>
              <w:rPr>
                <w:rFonts w:eastAsia="SimSun"/>
                <w:color w:val="3C3C3B"/>
              </w:rPr>
              <w:t>s</w:t>
            </w:r>
            <w:r w:rsidRPr="008C66A1">
              <w:rPr>
                <w:rFonts w:eastAsia="SimSun"/>
                <w:color w:val="3C3C3B"/>
              </w:rPr>
              <w:t xml:space="preserve">, </w:t>
            </w:r>
            <w:r>
              <w:rPr>
                <w:rFonts w:eastAsia="SimSun"/>
                <w:color w:val="3C3C3B"/>
              </w:rPr>
              <w:t>and mechanical actuation systems.</w:t>
            </w:r>
          </w:p>
        </w:tc>
        <w:tc>
          <w:tcPr>
            <w:tcW w:w="1212" w:type="dxa"/>
          </w:tcPr>
          <w:p w14:paraId="50312D3D" w14:textId="746DC339" w:rsidR="00D77688" w:rsidRDefault="004B5C5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9A1671D" w14:textId="373FC07E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37FB0E4" w14:textId="77777777" w:rsidTr="00634ABC">
        <w:tc>
          <w:tcPr>
            <w:tcW w:w="7204" w:type="dxa"/>
          </w:tcPr>
          <w:p w14:paraId="08DFCA5F" w14:textId="794C5683" w:rsidR="00D77688" w:rsidRDefault="004B5C5C" w:rsidP="00D77688">
            <w:r>
              <w:rPr>
                <w:rFonts w:eastAsia="SimSun"/>
                <w:color w:val="3C3C3B"/>
              </w:rPr>
              <w:t xml:space="preserve">Experience </w:t>
            </w:r>
            <w:r w:rsidRPr="008C66A1">
              <w:rPr>
                <w:rFonts w:eastAsia="SimSun"/>
                <w:color w:val="3C3C3B"/>
              </w:rPr>
              <w:t xml:space="preserve">of </w:t>
            </w:r>
            <w:r>
              <w:rPr>
                <w:rFonts w:eastAsia="SimSun"/>
                <w:color w:val="3C3C3B"/>
              </w:rPr>
              <w:t>designing systems to meet other regulations such as UL or ULC for use in North America.</w:t>
            </w:r>
          </w:p>
        </w:tc>
        <w:tc>
          <w:tcPr>
            <w:tcW w:w="1212" w:type="dxa"/>
          </w:tcPr>
          <w:p w14:paraId="0C634A33" w14:textId="5AB444CE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8223608" w14:textId="663AEBF1" w:rsidR="00D77688" w:rsidRDefault="004B5C5C" w:rsidP="00D77688">
            <w:pPr>
              <w:pStyle w:val="NoSpacing"/>
              <w:jc w:val="center"/>
            </w:pPr>
            <w:r>
              <w:t>X</w:t>
            </w:r>
          </w:p>
        </w:tc>
      </w:tr>
      <w:tr w:rsidR="00634ABC" w14:paraId="48268A0A" w14:textId="77777777" w:rsidTr="00634ABC">
        <w:tc>
          <w:tcPr>
            <w:tcW w:w="7204" w:type="dxa"/>
          </w:tcPr>
          <w:p w14:paraId="44B1E874" w14:textId="485B7229" w:rsidR="00634ABC" w:rsidRDefault="004B5C5C" w:rsidP="00634ABC">
            <w:r w:rsidRPr="00622AB6">
              <w:rPr>
                <w:rFonts w:eastAsia="SimSun"/>
                <w:color w:val="3C3C3B"/>
              </w:rPr>
              <w:t xml:space="preserve">“Hands On” experience during fabrication, </w:t>
            </w:r>
            <w:r>
              <w:rPr>
                <w:rFonts w:eastAsia="SimSun"/>
                <w:color w:val="3C3C3B"/>
              </w:rPr>
              <w:t>installation</w:t>
            </w:r>
            <w:r w:rsidRPr="00622AB6">
              <w:rPr>
                <w:rFonts w:eastAsia="SimSun"/>
                <w:color w:val="3C3C3B"/>
              </w:rPr>
              <w:t xml:space="preserve"> or commissioning phases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782F8ADF" w14:textId="77777777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2EF79F5" w14:textId="461FEB11" w:rsidR="00634ABC" w:rsidRDefault="004B5C5C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098A79E7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1A7F20BD" w14:textId="77777777" w:rsidTr="00332DFF">
        <w:trPr>
          <w:trHeight w:val="371"/>
        </w:trPr>
        <w:sdt>
          <w:sdtPr>
            <w:id w:val="1319304865"/>
            <w:placeholder>
              <w:docPart w:val="4F2B20848480427089F929CA52EED77B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0734559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138242E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1D098B4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535E98CA" w14:textId="77777777" w:rsidTr="00332DFF">
        <w:tc>
          <w:tcPr>
            <w:tcW w:w="7204" w:type="dxa"/>
          </w:tcPr>
          <w:p w14:paraId="1A17AE75" w14:textId="557083F9" w:rsidR="00D77688" w:rsidRDefault="00093FD1" w:rsidP="00D77688">
            <w:r w:rsidRPr="008C66A1">
              <w:rPr>
                <w:rFonts w:eastAsia="SimSun"/>
                <w:color w:val="3C3C3B"/>
              </w:rPr>
              <w:t>Technically inquisitive: you will enjoy innovating and delivering novel solutions.</w:t>
            </w:r>
          </w:p>
        </w:tc>
        <w:tc>
          <w:tcPr>
            <w:tcW w:w="1212" w:type="dxa"/>
          </w:tcPr>
          <w:p w14:paraId="198C7009" w14:textId="04299AB1" w:rsidR="00D77688" w:rsidRDefault="00093FD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BB2BF38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274759E" w14:textId="77777777" w:rsidTr="00332DFF">
        <w:tc>
          <w:tcPr>
            <w:tcW w:w="7204" w:type="dxa"/>
          </w:tcPr>
          <w:p w14:paraId="6F18683A" w14:textId="1F015D98" w:rsidR="00D77688" w:rsidRDefault="00093FD1" w:rsidP="00D77688">
            <w:r w:rsidRPr="00812B4A">
              <w:rPr>
                <w:rFonts w:eastAsia="SimSun"/>
                <w:color w:val="3C3C3B"/>
              </w:rPr>
              <w:t>Strong analytical and problem-solving skills, able to identify and propose solutions to complex technical challenges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16637A06" w14:textId="579798DB" w:rsidR="00D77688" w:rsidRDefault="00093FD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14D02E3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2A6DFA64" w14:textId="77777777" w:rsidTr="00332DFF">
        <w:tc>
          <w:tcPr>
            <w:tcW w:w="7204" w:type="dxa"/>
          </w:tcPr>
          <w:p w14:paraId="48D0D5E3" w14:textId="69BF57F9" w:rsidR="00D77688" w:rsidRDefault="00093FD1" w:rsidP="00D77688">
            <w:r w:rsidRPr="008C66A1">
              <w:rPr>
                <w:rFonts w:eastAsia="SimSun"/>
                <w:color w:val="3C3C3B"/>
              </w:rPr>
              <w:t>Ability to work independently,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0EAA403E" w14:textId="41D995AA" w:rsidR="00D77688" w:rsidRDefault="00093FD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46F3C6D" w14:textId="25B340F6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D7CDDF8" w14:textId="77777777" w:rsidTr="00332DFF">
        <w:tc>
          <w:tcPr>
            <w:tcW w:w="7204" w:type="dxa"/>
          </w:tcPr>
          <w:p w14:paraId="582B8B2B" w14:textId="00FF4364" w:rsidR="00D77688" w:rsidRDefault="00093FD1" w:rsidP="00D77688">
            <w:r>
              <w:rPr>
                <w:rFonts w:eastAsia="SimSun"/>
                <w:color w:val="3C3C3B"/>
              </w:rPr>
              <w:t>Y</w:t>
            </w:r>
            <w:r w:rsidRPr="008C66A1">
              <w:rPr>
                <w:rFonts w:eastAsia="SimSun"/>
                <w:color w:val="3C3C3B"/>
              </w:rPr>
              <w:t>ou will need a practical approach to help us resolve technical issues and meet deadlines.</w:t>
            </w:r>
          </w:p>
        </w:tc>
        <w:tc>
          <w:tcPr>
            <w:tcW w:w="1212" w:type="dxa"/>
          </w:tcPr>
          <w:p w14:paraId="1986DD58" w14:textId="1F06606F" w:rsidR="00D77688" w:rsidRDefault="00093FD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5E641F2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0E37D4B2" w14:textId="77777777" w:rsidTr="00332DFF">
        <w:tc>
          <w:tcPr>
            <w:tcW w:w="7204" w:type="dxa"/>
          </w:tcPr>
          <w:p w14:paraId="4A5C5300" w14:textId="60E9EC3D" w:rsidR="00634ABC" w:rsidRDefault="00093FD1" w:rsidP="00634ABC">
            <w:r w:rsidRPr="008C66A1">
              <w:rPr>
                <w:rFonts w:eastAsia="SimSun"/>
                <w:color w:val="3C3C3B"/>
              </w:rPr>
              <w:t>Strong communication skills, with the ability to collaborate effectively with cross-functional teams and communicate technical information to non-technical stakeholders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52E91405" w14:textId="3F2CB498" w:rsidR="00634ABC" w:rsidRDefault="00093FD1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2B1E8AB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093FD1" w14:paraId="17A1912D" w14:textId="77777777" w:rsidTr="00332DFF">
        <w:tc>
          <w:tcPr>
            <w:tcW w:w="7204" w:type="dxa"/>
          </w:tcPr>
          <w:p w14:paraId="7CD8FD9C" w14:textId="00E06645" w:rsidR="00093FD1" w:rsidRDefault="00093FD1" w:rsidP="00634ABC">
            <w:r>
              <w:rPr>
                <w:rFonts w:eastAsia="SimSun"/>
                <w:color w:val="3C3C3B"/>
              </w:rPr>
              <w:t>Y</w:t>
            </w:r>
            <w:r w:rsidRPr="008C66A1">
              <w:rPr>
                <w:rFonts w:eastAsia="SimSun"/>
                <w:color w:val="3C3C3B"/>
              </w:rPr>
              <w:t>ou will be able to work across multiple projects.</w:t>
            </w:r>
          </w:p>
        </w:tc>
        <w:tc>
          <w:tcPr>
            <w:tcW w:w="1212" w:type="dxa"/>
          </w:tcPr>
          <w:p w14:paraId="2B8636FE" w14:textId="4305D5AB" w:rsidR="00093FD1" w:rsidRDefault="00093FD1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6F888B6" w14:textId="77777777" w:rsidR="00093FD1" w:rsidRDefault="00093FD1" w:rsidP="00634ABC">
            <w:pPr>
              <w:pStyle w:val="NoSpacing"/>
              <w:jc w:val="center"/>
            </w:pPr>
          </w:p>
        </w:tc>
      </w:tr>
    </w:tbl>
    <w:p w14:paraId="0EE76BB6" w14:textId="77777777" w:rsidR="00634ABC" w:rsidRDefault="00634ABC" w:rsidP="00A61000">
      <w:pPr>
        <w:pStyle w:val="NoSpacing"/>
      </w:pPr>
    </w:p>
    <w:p w14:paraId="4A2756FF" w14:textId="77777777" w:rsidR="00D77688" w:rsidRDefault="00D77688" w:rsidP="00DE2DC2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7FCA" w14:textId="77777777" w:rsidR="00E20130" w:rsidRDefault="00E20130" w:rsidP="00700852">
      <w:pPr>
        <w:spacing w:line="240" w:lineRule="auto"/>
      </w:pPr>
      <w:r>
        <w:separator/>
      </w:r>
    </w:p>
  </w:endnote>
  <w:endnote w:type="continuationSeparator" w:id="0">
    <w:p w14:paraId="7820E8B0" w14:textId="77777777" w:rsidR="00E20130" w:rsidRDefault="00E20130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23878158" w14:textId="77777777" w:rsidTr="00E906E1">
      <w:tc>
        <w:tcPr>
          <w:tcW w:w="4927" w:type="dxa"/>
        </w:tcPr>
        <w:p w14:paraId="0944F1FB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3503ECF2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72A5D3AE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EB6BD42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2079C3D2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6025" w14:textId="77777777" w:rsidR="00E20130" w:rsidRDefault="00E20130" w:rsidP="00700852">
      <w:pPr>
        <w:spacing w:line="240" w:lineRule="auto"/>
      </w:pPr>
      <w:r>
        <w:separator/>
      </w:r>
    </w:p>
  </w:footnote>
  <w:footnote w:type="continuationSeparator" w:id="0">
    <w:p w14:paraId="53394F9B" w14:textId="77777777" w:rsidR="00E20130" w:rsidRDefault="00E20130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7F21AC0F" w14:textId="77777777" w:rsidTr="00A61000">
      <w:tc>
        <w:tcPr>
          <w:tcW w:w="1985" w:type="dxa"/>
          <w:vAlign w:val="bottom"/>
        </w:tcPr>
        <w:p w14:paraId="4B2FEE34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4F2B20848480427089F929CA52EED77B"/>
          </w:placeholder>
        </w:sdtPr>
        <w:sdtEndPr/>
        <w:sdtContent>
          <w:tc>
            <w:tcPr>
              <w:tcW w:w="7654" w:type="dxa"/>
              <w:vAlign w:val="center"/>
            </w:tcPr>
            <w:p w14:paraId="08D2194F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49D2BCC6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5C"/>
    <w:rsid w:val="000423F2"/>
    <w:rsid w:val="00065A39"/>
    <w:rsid w:val="0009036E"/>
    <w:rsid w:val="00093FD1"/>
    <w:rsid w:val="000A2BD7"/>
    <w:rsid w:val="000D441F"/>
    <w:rsid w:val="000E1535"/>
    <w:rsid w:val="000E77A8"/>
    <w:rsid w:val="00157DEB"/>
    <w:rsid w:val="00174F83"/>
    <w:rsid w:val="001827FF"/>
    <w:rsid w:val="001829BF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24002"/>
    <w:rsid w:val="004303FB"/>
    <w:rsid w:val="00477D4C"/>
    <w:rsid w:val="004B5C5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B39F7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43544"/>
    <w:rsid w:val="00D604F5"/>
    <w:rsid w:val="00D77688"/>
    <w:rsid w:val="00D810AC"/>
    <w:rsid w:val="00DB3389"/>
    <w:rsid w:val="00DE2DC2"/>
    <w:rsid w:val="00DF2A7D"/>
    <w:rsid w:val="00DF7B14"/>
    <w:rsid w:val="00E20130"/>
    <w:rsid w:val="00E55DB1"/>
    <w:rsid w:val="00E62F42"/>
    <w:rsid w:val="00E65694"/>
    <w:rsid w:val="00E975D2"/>
    <w:rsid w:val="00EE54D5"/>
    <w:rsid w:val="00EE6C29"/>
    <w:rsid w:val="00F344CE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FE6D6"/>
  <w15:docId w15:val="{5BE834D8-1E08-45B8-9B14-3C981A94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B20848480427089F929CA52EE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C137-710A-449D-B3C7-AB43CE031BCA}"/>
      </w:docPartPr>
      <w:docPartBody>
        <w:p w:rsidR="00D04D7A" w:rsidRDefault="00D04D7A">
          <w:pPr>
            <w:pStyle w:val="4F2B20848480427089F929CA52EED77B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F487138624C16B010AD671F51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344CD-8DF9-4320-A07D-99BA88C3ACD5}"/>
      </w:docPartPr>
      <w:docPartBody>
        <w:p w:rsidR="00D04D7A" w:rsidRDefault="00D04D7A">
          <w:pPr>
            <w:pStyle w:val="7E9F487138624C16B010AD671F51E47E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B5FBD0DAF4D8C8D9CB36D2C7D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9AC70-A1CD-490B-AB21-B8B7F07486FA}"/>
      </w:docPartPr>
      <w:docPartBody>
        <w:p w:rsidR="00D04D7A" w:rsidRDefault="0070458F" w:rsidP="0070458F">
          <w:pPr>
            <w:pStyle w:val="056B5FBD0DAF4D8C8D9CB36D2C7DE5B8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8F"/>
    <w:rsid w:val="00424002"/>
    <w:rsid w:val="0070458F"/>
    <w:rsid w:val="007B39F7"/>
    <w:rsid w:val="00B35BEF"/>
    <w:rsid w:val="00D0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58F"/>
    <w:rPr>
      <w:color w:val="808080"/>
    </w:rPr>
  </w:style>
  <w:style w:type="paragraph" w:customStyle="1" w:styleId="4F2B20848480427089F929CA52EED77B">
    <w:name w:val="4F2B20848480427089F929CA52EED77B"/>
  </w:style>
  <w:style w:type="paragraph" w:customStyle="1" w:styleId="7E9F487138624C16B010AD671F51E47E">
    <w:name w:val="7E9F487138624C16B010AD671F51E47E"/>
  </w:style>
  <w:style w:type="paragraph" w:customStyle="1" w:styleId="056B5FBD0DAF4D8C8D9CB36D2C7DE5B8">
    <w:name w:val="056B5FBD0DAF4D8C8D9CB36D2C7DE5B8"/>
    <w:rsid w:val="00704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3</TotalTime>
  <Pages>1</Pages>
  <Words>233</Words>
  <Characters>1437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3</cp:revision>
  <cp:lastPrinted>2016-09-12T14:00:00Z</cp:lastPrinted>
  <dcterms:created xsi:type="dcterms:W3CDTF">2026-06-03T15:18:00Z</dcterms:created>
  <dcterms:modified xsi:type="dcterms:W3CDTF">2026-06-04T15:47:00Z</dcterms:modified>
</cp:coreProperties>
</file>