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023E" w14:textId="7FB97093" w:rsidR="00CA6B33" w:rsidRDefault="00062B2D" w:rsidP="008B2E14">
      <w:pPr>
        <w:pStyle w:val="Heading1"/>
      </w:pPr>
      <w:sdt>
        <w:sdtPr>
          <w:rPr>
            <w:b/>
            <w:bCs w:val="0"/>
          </w:rPr>
          <w:id w:val="-992492061"/>
          <w:lock w:val="contentLocked"/>
          <w:placeholder>
            <w:docPart w:val="3FB1EA80CF16470994E5937C73F3D93A"/>
          </w:placeholder>
        </w:sdtPr>
        <w:sdtEndPr/>
        <w:sdtContent>
          <w:r w:rsidR="00C567CC" w:rsidRPr="0031301F">
            <w:rPr>
              <w:b/>
              <w:bCs w:val="0"/>
            </w:rPr>
            <w:t>Job title:</w:t>
          </w:r>
          <w:r w:rsidR="00C567CC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B966088E250C4E908E9D3B2334839D85"/>
          </w:placeholder>
        </w:sdtPr>
        <w:sdtEndPr/>
        <w:sdtContent>
          <w:r w:rsidR="002538AE">
            <w:t>Senior Dredging Consultant</w:t>
          </w:r>
        </w:sdtContent>
      </w:sdt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2538AE" w14:paraId="1030175A" w14:textId="77777777" w:rsidTr="002069C8">
        <w:trPr>
          <w:trHeight w:val="371"/>
        </w:trPr>
        <w:sdt>
          <w:sdtPr>
            <w:id w:val="-992021887"/>
            <w:placeholder>
              <w:docPart w:val="51186906962C48FD9370317F54C9AED8"/>
            </w:placeholder>
          </w:sdtPr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4D6D30F4" w14:textId="77777777" w:rsidR="002538AE" w:rsidRDefault="002538AE" w:rsidP="002069C8">
                <w:pPr>
                  <w:pStyle w:val="NoSpacing"/>
                </w:pPr>
                <w:r w:rsidRPr="006037AD">
                  <w:rPr>
                    <w:b/>
                    <w:bCs/>
                  </w:rPr>
                  <w:t>Qualifications</w:t>
                </w:r>
                <w:r w:rsidRPr="006037AD">
                  <w:rPr>
                    <w:b/>
                    <w:bCs/>
                  </w:rPr>
                  <w:tab/>
                </w:r>
                <w:r>
                  <w:rPr>
                    <w:b/>
                    <w:bCs/>
                  </w:rPr>
                  <w:t xml:space="preserve"> and skills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70FBD1A3" w14:textId="77777777" w:rsidR="002538AE" w:rsidRDefault="002538AE" w:rsidP="002069C8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07A6419F" w14:textId="77777777" w:rsidR="002538AE" w:rsidRDefault="002538AE" w:rsidP="002069C8">
            <w:pPr>
              <w:pStyle w:val="Heading2"/>
            </w:pPr>
            <w:r w:rsidRPr="00E14284">
              <w:t>Desirable</w:t>
            </w:r>
          </w:p>
        </w:tc>
      </w:tr>
      <w:tr w:rsidR="002538AE" w14:paraId="2045BC09" w14:textId="77777777" w:rsidTr="002069C8">
        <w:tc>
          <w:tcPr>
            <w:tcW w:w="7204" w:type="dxa"/>
          </w:tcPr>
          <w:p w14:paraId="1FFCA014" w14:textId="64BC609C" w:rsidR="002538AE" w:rsidRDefault="002538AE" w:rsidP="002538AE">
            <w:pPr>
              <w:spacing w:before="120" w:line="288" w:lineRule="auto"/>
            </w:pPr>
            <w:r>
              <w:t xml:space="preserve">Degree in a relevant field (e.g. civil engineering) </w:t>
            </w:r>
          </w:p>
        </w:tc>
        <w:tc>
          <w:tcPr>
            <w:tcW w:w="1212" w:type="dxa"/>
          </w:tcPr>
          <w:p w14:paraId="3995E493" w14:textId="77777777" w:rsidR="002538AE" w:rsidRDefault="002538AE" w:rsidP="002069C8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466EB5EA" w14:textId="77777777" w:rsidR="002538AE" w:rsidRDefault="002538AE" w:rsidP="002069C8">
            <w:pPr>
              <w:pStyle w:val="NoSpacing"/>
              <w:jc w:val="center"/>
            </w:pPr>
            <w:r w:rsidRPr="006E4964">
              <w:t>X</w:t>
            </w:r>
          </w:p>
        </w:tc>
      </w:tr>
      <w:tr w:rsidR="002538AE" w14:paraId="58AFA18F" w14:textId="77777777" w:rsidTr="002069C8">
        <w:tc>
          <w:tcPr>
            <w:tcW w:w="7204" w:type="dxa"/>
          </w:tcPr>
          <w:p w14:paraId="2E4B5992" w14:textId="35E9F262" w:rsidR="002538AE" w:rsidRDefault="00DA6AC2" w:rsidP="002069C8">
            <w:r>
              <w:t>5+ years of commercial dredging industry experience including substantial experience on site, ideally with a dredging contractor</w:t>
            </w:r>
          </w:p>
        </w:tc>
        <w:tc>
          <w:tcPr>
            <w:tcW w:w="1212" w:type="dxa"/>
          </w:tcPr>
          <w:p w14:paraId="1BB807A3" w14:textId="2E098F20" w:rsidR="002538AE" w:rsidRDefault="002538AE" w:rsidP="002069C8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7E09CAA2" w14:textId="4DB8E164" w:rsidR="002538AE" w:rsidRDefault="00DA6AC2" w:rsidP="002069C8">
            <w:pPr>
              <w:pStyle w:val="NoSpacing"/>
              <w:jc w:val="center"/>
            </w:pPr>
            <w:r>
              <w:t>X</w:t>
            </w:r>
          </w:p>
        </w:tc>
      </w:tr>
    </w:tbl>
    <w:p w14:paraId="392EC603" w14:textId="77777777" w:rsidR="00634ABC" w:rsidRDefault="00634ABC" w:rsidP="00634ABC">
      <w:pPr>
        <w:pStyle w:val="NoSpacing"/>
      </w:pPr>
    </w:p>
    <w:p w14:paraId="7DA81307" w14:textId="77777777" w:rsidR="002538AE" w:rsidRDefault="002538AE" w:rsidP="00634ABC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72FDD8B2" w14:textId="77777777" w:rsidTr="00634ABC">
        <w:trPr>
          <w:trHeight w:val="371"/>
        </w:trPr>
        <w:sdt>
          <w:sdtPr>
            <w:id w:val="375585255"/>
            <w:placeholder>
              <w:docPart w:val="3FB1EA80CF16470994E5937C73F3D93A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526F317D" w14:textId="77777777" w:rsidR="00634ABC" w:rsidRDefault="00D77688" w:rsidP="00634ABC">
                <w:pPr>
                  <w:pStyle w:val="NoSpacing"/>
                </w:pPr>
                <w:r w:rsidRPr="006037AD">
                  <w:rPr>
                    <w:b/>
                    <w:bCs/>
                  </w:rPr>
                  <w:t>Knowledge</w:t>
                </w:r>
                <w:r>
                  <w:rPr>
                    <w:b/>
                    <w:bCs/>
                  </w:rPr>
                  <w:t xml:space="preserve"> and experience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0ECA5E6E" w14:textId="77777777" w:rsidR="00634ABC" w:rsidRDefault="00634ABC" w:rsidP="00634ABC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04956985" w14:textId="77777777" w:rsidR="00634ABC" w:rsidRDefault="00634ABC" w:rsidP="00634ABC">
            <w:pPr>
              <w:pStyle w:val="Heading2"/>
            </w:pPr>
            <w:r w:rsidRPr="00E14284">
              <w:t>Desirable</w:t>
            </w:r>
          </w:p>
        </w:tc>
      </w:tr>
      <w:tr w:rsidR="00D77688" w14:paraId="01CEC283" w14:textId="77777777" w:rsidTr="00634ABC">
        <w:tc>
          <w:tcPr>
            <w:tcW w:w="7204" w:type="dxa"/>
          </w:tcPr>
          <w:p w14:paraId="0F6F2C83" w14:textId="3C15C830" w:rsidR="00D77688" w:rsidRDefault="00874BAE" w:rsidP="00D77688">
            <w:r>
              <w:t>Knowledge of dredging project structure, roles, management and administration</w:t>
            </w:r>
          </w:p>
        </w:tc>
        <w:tc>
          <w:tcPr>
            <w:tcW w:w="1212" w:type="dxa"/>
          </w:tcPr>
          <w:p w14:paraId="370B5D34" w14:textId="245361D6" w:rsidR="00D77688" w:rsidRDefault="00D77688" w:rsidP="00D77688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4A0375E6" w14:textId="2A1FD2D6" w:rsidR="00D77688" w:rsidRDefault="00874BAE" w:rsidP="00D77688">
            <w:pPr>
              <w:pStyle w:val="NoSpacing"/>
              <w:jc w:val="center"/>
            </w:pPr>
            <w:r>
              <w:t>X</w:t>
            </w:r>
          </w:p>
        </w:tc>
      </w:tr>
      <w:tr w:rsidR="00D77688" w14:paraId="4E34D439" w14:textId="77777777" w:rsidTr="00634ABC">
        <w:tc>
          <w:tcPr>
            <w:tcW w:w="7204" w:type="dxa"/>
          </w:tcPr>
          <w:p w14:paraId="7408D9C7" w14:textId="1F092BDB" w:rsidR="00D77688" w:rsidRDefault="00874BAE" w:rsidP="00D77688">
            <w:r>
              <w:t>Knowledge of a wide range of dredging plant and its capability (including ancillary equipment)</w:t>
            </w:r>
          </w:p>
        </w:tc>
        <w:tc>
          <w:tcPr>
            <w:tcW w:w="1212" w:type="dxa"/>
          </w:tcPr>
          <w:p w14:paraId="12979E5C" w14:textId="097F88C7" w:rsidR="00D77688" w:rsidRDefault="00874BAE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DA2EB96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18733D16" w14:textId="77777777" w:rsidTr="00634ABC">
        <w:tc>
          <w:tcPr>
            <w:tcW w:w="7204" w:type="dxa"/>
          </w:tcPr>
          <w:p w14:paraId="5BBE7CC6" w14:textId="48757BC0" w:rsidR="00D77688" w:rsidRDefault="00874BAE" w:rsidP="00D77688">
            <w:r>
              <w:t>Technical knowledge of geotechnics, hydraulic transport and capital / operational costs</w:t>
            </w:r>
          </w:p>
        </w:tc>
        <w:tc>
          <w:tcPr>
            <w:tcW w:w="1212" w:type="dxa"/>
          </w:tcPr>
          <w:p w14:paraId="35C5B19D" w14:textId="77777777" w:rsidR="00D77688" w:rsidRDefault="00D77688" w:rsidP="00D77688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7C3BAD45" w14:textId="2DDBDA74" w:rsidR="00D77688" w:rsidRDefault="00874BAE" w:rsidP="00D77688">
            <w:pPr>
              <w:pStyle w:val="NoSpacing"/>
              <w:jc w:val="center"/>
            </w:pPr>
            <w:r>
              <w:t>X</w:t>
            </w:r>
          </w:p>
        </w:tc>
      </w:tr>
      <w:tr w:rsidR="00D77688" w14:paraId="05F2F68A" w14:textId="77777777" w:rsidTr="00634ABC">
        <w:tc>
          <w:tcPr>
            <w:tcW w:w="7204" w:type="dxa"/>
          </w:tcPr>
          <w:p w14:paraId="17FB22C7" w14:textId="7C31E805" w:rsidR="00D77688" w:rsidRDefault="00874BAE" w:rsidP="00D77688">
            <w:r>
              <w:t>Knowledge of dredging contracts and tender documents and tender process</w:t>
            </w:r>
          </w:p>
        </w:tc>
        <w:tc>
          <w:tcPr>
            <w:tcW w:w="1212" w:type="dxa"/>
          </w:tcPr>
          <w:p w14:paraId="1871DF19" w14:textId="5628E2CD" w:rsidR="00D77688" w:rsidRDefault="00D77688" w:rsidP="00D77688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63887B66" w14:textId="29772E63" w:rsidR="00D77688" w:rsidRDefault="00874BAE" w:rsidP="00D77688">
            <w:pPr>
              <w:pStyle w:val="NoSpacing"/>
              <w:jc w:val="center"/>
            </w:pPr>
            <w:r>
              <w:t>X</w:t>
            </w:r>
          </w:p>
        </w:tc>
      </w:tr>
      <w:tr w:rsidR="00634ABC" w14:paraId="7E60312A" w14:textId="77777777" w:rsidTr="00634ABC">
        <w:tc>
          <w:tcPr>
            <w:tcW w:w="7204" w:type="dxa"/>
          </w:tcPr>
          <w:p w14:paraId="54E8B09F" w14:textId="784044FA" w:rsidR="00634ABC" w:rsidRDefault="00874BAE" w:rsidP="00634ABC">
            <w:r>
              <w:t>Knowledge of the costing of dredging projects including knowledge of the CIRIA cost standards</w:t>
            </w:r>
          </w:p>
        </w:tc>
        <w:tc>
          <w:tcPr>
            <w:tcW w:w="1212" w:type="dxa"/>
          </w:tcPr>
          <w:p w14:paraId="7DCCAF35" w14:textId="77777777" w:rsidR="00634ABC" w:rsidRDefault="00634ABC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306A703A" w14:textId="64FBA946" w:rsidR="00634ABC" w:rsidRDefault="00874BAE" w:rsidP="00634ABC">
            <w:pPr>
              <w:pStyle w:val="NoSpacing"/>
              <w:jc w:val="center"/>
            </w:pPr>
            <w:r>
              <w:t>X</w:t>
            </w:r>
          </w:p>
        </w:tc>
      </w:tr>
      <w:tr w:rsidR="00874BAE" w14:paraId="073BF577" w14:textId="77777777" w:rsidTr="00634ABC">
        <w:tc>
          <w:tcPr>
            <w:tcW w:w="7204" w:type="dxa"/>
          </w:tcPr>
          <w:p w14:paraId="28F3BF25" w14:textId="34FACB56" w:rsidR="00874BAE" w:rsidRDefault="00874BAE" w:rsidP="00634ABC">
            <w:r>
              <w:t>Knowledge of marine/civils project health and safety</w:t>
            </w:r>
          </w:p>
        </w:tc>
        <w:tc>
          <w:tcPr>
            <w:tcW w:w="1212" w:type="dxa"/>
          </w:tcPr>
          <w:p w14:paraId="29F8B7CC" w14:textId="44EC76B9" w:rsidR="00874BAE" w:rsidRDefault="00874BAE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45AFE048" w14:textId="77777777" w:rsidR="00874BAE" w:rsidRDefault="00874BAE" w:rsidP="00634ABC">
            <w:pPr>
              <w:pStyle w:val="NoSpacing"/>
              <w:jc w:val="center"/>
            </w:pPr>
          </w:p>
        </w:tc>
      </w:tr>
      <w:tr w:rsidR="00874BAE" w14:paraId="6BB7273D" w14:textId="77777777" w:rsidTr="00634ABC">
        <w:tc>
          <w:tcPr>
            <w:tcW w:w="7204" w:type="dxa"/>
          </w:tcPr>
          <w:p w14:paraId="0F6BF54D" w14:textId="62C53BF8" w:rsidR="00874BAE" w:rsidRDefault="000E7EA8" w:rsidP="00634ABC">
            <w:r>
              <w:t>Understanding of reclamation works including design and construction / implementation</w:t>
            </w:r>
          </w:p>
        </w:tc>
        <w:tc>
          <w:tcPr>
            <w:tcW w:w="1212" w:type="dxa"/>
          </w:tcPr>
          <w:p w14:paraId="3BAE383B" w14:textId="77777777" w:rsidR="00874BAE" w:rsidRDefault="00874BAE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25AFFE2F" w14:textId="6FFFBAC2" w:rsidR="00874BAE" w:rsidRDefault="000E7EA8" w:rsidP="00634ABC">
            <w:pPr>
              <w:pStyle w:val="NoSpacing"/>
              <w:jc w:val="center"/>
            </w:pPr>
            <w:r>
              <w:t>X</w:t>
            </w:r>
          </w:p>
        </w:tc>
      </w:tr>
      <w:tr w:rsidR="00874BAE" w14:paraId="163BE9A6" w14:textId="77777777" w:rsidTr="00634ABC">
        <w:tc>
          <w:tcPr>
            <w:tcW w:w="7204" w:type="dxa"/>
          </w:tcPr>
          <w:p w14:paraId="2EE28E6B" w14:textId="63AF494F" w:rsidR="00874BAE" w:rsidRDefault="000E7EA8" w:rsidP="00634ABC">
            <w:r>
              <w:t>Knowledge and understanding of environmental aspects of dredging and sustainability including sediment plumes / suspended sediment concentration and integrating sustainability into project design and implementation</w:t>
            </w:r>
          </w:p>
        </w:tc>
        <w:tc>
          <w:tcPr>
            <w:tcW w:w="1212" w:type="dxa"/>
          </w:tcPr>
          <w:p w14:paraId="447E7351" w14:textId="77777777" w:rsidR="00874BAE" w:rsidRDefault="00874BAE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421AB91A" w14:textId="0B6BD359" w:rsidR="00874BAE" w:rsidRDefault="000E7EA8" w:rsidP="00634ABC">
            <w:pPr>
              <w:pStyle w:val="NoSpacing"/>
              <w:jc w:val="center"/>
            </w:pPr>
            <w:r>
              <w:t>X</w:t>
            </w:r>
          </w:p>
        </w:tc>
      </w:tr>
      <w:tr w:rsidR="00874BAE" w14:paraId="600BD350" w14:textId="77777777" w:rsidTr="00634ABC">
        <w:tc>
          <w:tcPr>
            <w:tcW w:w="7204" w:type="dxa"/>
          </w:tcPr>
          <w:p w14:paraId="3EF8A6E6" w14:textId="38584295" w:rsidR="00874BAE" w:rsidRDefault="000E7EA8" w:rsidP="00634ABC">
            <w:r>
              <w:t>Project management skills and experience</w:t>
            </w:r>
          </w:p>
        </w:tc>
        <w:tc>
          <w:tcPr>
            <w:tcW w:w="1212" w:type="dxa"/>
          </w:tcPr>
          <w:p w14:paraId="64279BDF" w14:textId="4FF65947" w:rsidR="00874BAE" w:rsidRDefault="000E7EA8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E939D71" w14:textId="77777777" w:rsidR="00874BAE" w:rsidRDefault="00874BAE" w:rsidP="00634ABC">
            <w:pPr>
              <w:pStyle w:val="NoSpacing"/>
              <w:jc w:val="center"/>
            </w:pPr>
          </w:p>
        </w:tc>
      </w:tr>
      <w:tr w:rsidR="000E7EA8" w14:paraId="796C0B4A" w14:textId="77777777" w:rsidTr="00634ABC">
        <w:tc>
          <w:tcPr>
            <w:tcW w:w="7204" w:type="dxa"/>
          </w:tcPr>
          <w:p w14:paraId="138E1D96" w14:textId="39BE4A6A" w:rsidR="000E7EA8" w:rsidRDefault="000E7EA8" w:rsidP="00634ABC">
            <w:r>
              <w:t>Experience of data analysis and reporting</w:t>
            </w:r>
          </w:p>
        </w:tc>
        <w:tc>
          <w:tcPr>
            <w:tcW w:w="1212" w:type="dxa"/>
          </w:tcPr>
          <w:p w14:paraId="4E11AEF3" w14:textId="36C2A8E1" w:rsidR="000E7EA8" w:rsidRDefault="000E7EA8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1771879B" w14:textId="77777777" w:rsidR="000E7EA8" w:rsidRDefault="000E7EA8" w:rsidP="00634ABC">
            <w:pPr>
              <w:pStyle w:val="NoSpacing"/>
              <w:jc w:val="center"/>
            </w:pPr>
          </w:p>
        </w:tc>
      </w:tr>
      <w:tr w:rsidR="000E7EA8" w14:paraId="6B97B7CE" w14:textId="77777777" w:rsidTr="00634ABC">
        <w:tc>
          <w:tcPr>
            <w:tcW w:w="7204" w:type="dxa"/>
          </w:tcPr>
          <w:p w14:paraId="5BA97FD4" w14:textId="48F9E69E" w:rsidR="000E7EA8" w:rsidRDefault="000E7EA8" w:rsidP="00634ABC">
            <w:r>
              <w:t>Knowledge and experience of programming</w:t>
            </w:r>
          </w:p>
        </w:tc>
        <w:tc>
          <w:tcPr>
            <w:tcW w:w="1212" w:type="dxa"/>
          </w:tcPr>
          <w:p w14:paraId="1099C12F" w14:textId="77777777" w:rsidR="000E7EA8" w:rsidRDefault="000E7EA8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7594E164" w14:textId="1D429E4B" w:rsidR="000E7EA8" w:rsidRDefault="000E7EA8" w:rsidP="00634ABC">
            <w:pPr>
              <w:pStyle w:val="NoSpacing"/>
              <w:jc w:val="center"/>
            </w:pPr>
            <w:r>
              <w:t>X</w:t>
            </w:r>
          </w:p>
        </w:tc>
      </w:tr>
      <w:tr w:rsidR="000E7EA8" w14:paraId="69F6C93A" w14:textId="77777777" w:rsidTr="00634ABC">
        <w:tc>
          <w:tcPr>
            <w:tcW w:w="7204" w:type="dxa"/>
          </w:tcPr>
          <w:p w14:paraId="0DAB8F23" w14:textId="62840E6E" w:rsidR="000E7EA8" w:rsidRDefault="000E7EA8" w:rsidP="00634ABC">
            <w:r>
              <w:t>H</w:t>
            </w:r>
            <w:r w:rsidRPr="00CE58E0">
              <w:t>igh level of proficiency in the Microsoft Office Suite (Word, Excel, PowerPoint, and Outlook</w:t>
            </w:r>
          </w:p>
        </w:tc>
        <w:tc>
          <w:tcPr>
            <w:tcW w:w="1212" w:type="dxa"/>
          </w:tcPr>
          <w:p w14:paraId="099EF2FB" w14:textId="3CCE40CB" w:rsidR="000E7EA8" w:rsidRDefault="000E7EA8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1DC42AE" w14:textId="77777777" w:rsidR="000E7EA8" w:rsidRDefault="000E7EA8" w:rsidP="00634ABC">
            <w:pPr>
              <w:pStyle w:val="NoSpacing"/>
              <w:jc w:val="center"/>
            </w:pPr>
          </w:p>
        </w:tc>
      </w:tr>
      <w:tr w:rsidR="000E7EA8" w14:paraId="016DD860" w14:textId="77777777" w:rsidTr="00634ABC">
        <w:tc>
          <w:tcPr>
            <w:tcW w:w="7204" w:type="dxa"/>
          </w:tcPr>
          <w:p w14:paraId="00F03603" w14:textId="56393A60" w:rsidR="000E7EA8" w:rsidRDefault="000E7EA8" w:rsidP="00634ABC">
            <w:r w:rsidRPr="00CE58E0">
              <w:t>Previous experience with GIS, CAD, or Microsoft Project</w:t>
            </w:r>
          </w:p>
        </w:tc>
        <w:tc>
          <w:tcPr>
            <w:tcW w:w="1212" w:type="dxa"/>
          </w:tcPr>
          <w:p w14:paraId="1A54B356" w14:textId="77777777" w:rsidR="000E7EA8" w:rsidRDefault="000E7EA8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3E709E18" w14:textId="6FDD5ACE" w:rsidR="000E7EA8" w:rsidRDefault="000E7EA8" w:rsidP="00634ABC">
            <w:pPr>
              <w:pStyle w:val="NoSpacing"/>
              <w:jc w:val="center"/>
            </w:pPr>
            <w:r>
              <w:t>X</w:t>
            </w:r>
          </w:p>
        </w:tc>
      </w:tr>
      <w:tr w:rsidR="000E7EA8" w14:paraId="518F880C" w14:textId="77777777" w:rsidTr="00634ABC">
        <w:tc>
          <w:tcPr>
            <w:tcW w:w="7204" w:type="dxa"/>
          </w:tcPr>
          <w:p w14:paraId="71553E13" w14:textId="59D1B2D9" w:rsidR="000E7EA8" w:rsidRDefault="000E7EA8" w:rsidP="00634ABC">
            <w:r w:rsidRPr="00CE58E0">
              <w:t>Experience</w:t>
            </w:r>
            <w:r>
              <w:t>d</w:t>
            </w:r>
            <w:r w:rsidRPr="00CE58E0">
              <w:t xml:space="preserve"> in writing, reviewing, and delivering technical reports</w:t>
            </w:r>
          </w:p>
        </w:tc>
        <w:tc>
          <w:tcPr>
            <w:tcW w:w="1212" w:type="dxa"/>
          </w:tcPr>
          <w:p w14:paraId="6E3B56DC" w14:textId="41579B17" w:rsidR="000E7EA8" w:rsidRDefault="000E7EA8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75802EC7" w14:textId="77777777" w:rsidR="000E7EA8" w:rsidRDefault="000E7EA8" w:rsidP="00634ABC">
            <w:pPr>
              <w:pStyle w:val="NoSpacing"/>
              <w:jc w:val="center"/>
            </w:pPr>
          </w:p>
        </w:tc>
      </w:tr>
      <w:tr w:rsidR="000E7EA8" w14:paraId="250C4371" w14:textId="77777777" w:rsidTr="00634ABC">
        <w:tc>
          <w:tcPr>
            <w:tcW w:w="7204" w:type="dxa"/>
          </w:tcPr>
          <w:p w14:paraId="09551B60" w14:textId="7D8AC0F9" w:rsidR="000E7EA8" w:rsidRDefault="000E7EA8" w:rsidP="00634ABC">
            <w:r>
              <w:t xml:space="preserve">Ability to communicate effectively verbally and </w:t>
            </w:r>
            <w:r w:rsidRPr="00CE58E0">
              <w:t>via preparation and delivery of impactful presentations</w:t>
            </w:r>
          </w:p>
        </w:tc>
        <w:tc>
          <w:tcPr>
            <w:tcW w:w="1212" w:type="dxa"/>
          </w:tcPr>
          <w:p w14:paraId="2107DC83" w14:textId="442A34A9" w:rsidR="000E7EA8" w:rsidRDefault="000E7EA8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45A34EA1" w14:textId="77777777" w:rsidR="000E7EA8" w:rsidRDefault="000E7EA8" w:rsidP="00634ABC">
            <w:pPr>
              <w:pStyle w:val="NoSpacing"/>
              <w:jc w:val="center"/>
            </w:pPr>
          </w:p>
        </w:tc>
      </w:tr>
      <w:tr w:rsidR="000E7EA8" w14:paraId="49EC5E10" w14:textId="77777777" w:rsidTr="00634ABC">
        <w:tc>
          <w:tcPr>
            <w:tcW w:w="7204" w:type="dxa"/>
          </w:tcPr>
          <w:p w14:paraId="61299EE0" w14:textId="11EA6A16" w:rsidR="000E7EA8" w:rsidRDefault="000E7EA8" w:rsidP="00634ABC">
            <w:r>
              <w:t>Experience of vessel-based fieldwork</w:t>
            </w:r>
          </w:p>
        </w:tc>
        <w:tc>
          <w:tcPr>
            <w:tcW w:w="1212" w:type="dxa"/>
          </w:tcPr>
          <w:p w14:paraId="14C0DACF" w14:textId="77777777" w:rsidR="000E7EA8" w:rsidRDefault="000E7EA8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4596EC19" w14:textId="27B6ADB7" w:rsidR="000E7EA8" w:rsidRDefault="000E7EA8" w:rsidP="00634ABC">
            <w:pPr>
              <w:pStyle w:val="NoSpacing"/>
              <w:jc w:val="center"/>
            </w:pPr>
            <w:r>
              <w:t>X</w:t>
            </w:r>
          </w:p>
        </w:tc>
      </w:tr>
      <w:tr w:rsidR="000E7EA8" w14:paraId="60006162" w14:textId="77777777" w:rsidTr="00634ABC">
        <w:tc>
          <w:tcPr>
            <w:tcW w:w="7204" w:type="dxa"/>
          </w:tcPr>
          <w:p w14:paraId="6C973A63" w14:textId="08DCD747" w:rsidR="000E7EA8" w:rsidRDefault="000E7EA8" w:rsidP="00634ABC">
            <w:r>
              <w:t>Worked in a range of environments both in the UK and abroad</w:t>
            </w:r>
          </w:p>
        </w:tc>
        <w:tc>
          <w:tcPr>
            <w:tcW w:w="1212" w:type="dxa"/>
          </w:tcPr>
          <w:p w14:paraId="00A7C614" w14:textId="77777777" w:rsidR="000E7EA8" w:rsidRDefault="000E7EA8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3F66A623" w14:textId="66400814" w:rsidR="000E7EA8" w:rsidRDefault="000E7EA8" w:rsidP="00634ABC">
            <w:pPr>
              <w:pStyle w:val="NoSpacing"/>
              <w:jc w:val="center"/>
            </w:pPr>
            <w:r>
              <w:t>X</w:t>
            </w:r>
          </w:p>
        </w:tc>
      </w:tr>
      <w:tr w:rsidR="000E7EA8" w14:paraId="32CBA4FE" w14:textId="77777777" w:rsidTr="00634ABC">
        <w:tc>
          <w:tcPr>
            <w:tcW w:w="7204" w:type="dxa"/>
          </w:tcPr>
          <w:p w14:paraId="41ED0D31" w14:textId="669FA69B" w:rsidR="000E7EA8" w:rsidRDefault="000E7EA8" w:rsidP="00634ABC">
            <w:r>
              <w:t>Knowledge of measurement of dredging and reclamation works</w:t>
            </w:r>
          </w:p>
        </w:tc>
        <w:tc>
          <w:tcPr>
            <w:tcW w:w="1212" w:type="dxa"/>
          </w:tcPr>
          <w:p w14:paraId="3E1FDD61" w14:textId="77777777" w:rsidR="000E7EA8" w:rsidRDefault="000E7EA8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677C9E23" w14:textId="1AEB1B56" w:rsidR="000E7EA8" w:rsidRDefault="000E7EA8" w:rsidP="00634ABC">
            <w:pPr>
              <w:pStyle w:val="NoSpacing"/>
              <w:jc w:val="center"/>
            </w:pPr>
            <w:r>
              <w:t>X</w:t>
            </w:r>
          </w:p>
        </w:tc>
      </w:tr>
      <w:tr w:rsidR="000E7EA8" w14:paraId="6E6AEFE4" w14:textId="77777777" w:rsidTr="00634ABC">
        <w:tc>
          <w:tcPr>
            <w:tcW w:w="7204" w:type="dxa"/>
          </w:tcPr>
          <w:p w14:paraId="3A822A86" w14:textId="1CE67569" w:rsidR="000E7EA8" w:rsidRDefault="000E7EA8" w:rsidP="00634ABC">
            <w:r>
              <w:t>Knowledge of beneficial use of dredged sediments</w:t>
            </w:r>
          </w:p>
        </w:tc>
        <w:tc>
          <w:tcPr>
            <w:tcW w:w="1212" w:type="dxa"/>
          </w:tcPr>
          <w:p w14:paraId="2EA6322B" w14:textId="77777777" w:rsidR="000E7EA8" w:rsidRDefault="000E7EA8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38DF6D25" w14:textId="4C3CFCA1" w:rsidR="000E7EA8" w:rsidRDefault="000E7EA8" w:rsidP="00634ABC">
            <w:pPr>
              <w:pStyle w:val="NoSpacing"/>
              <w:jc w:val="center"/>
            </w:pPr>
            <w:r>
              <w:t>X</w:t>
            </w:r>
          </w:p>
        </w:tc>
      </w:tr>
      <w:tr w:rsidR="000E7EA8" w14:paraId="2F76E318" w14:textId="77777777" w:rsidTr="00634ABC">
        <w:tc>
          <w:tcPr>
            <w:tcW w:w="7204" w:type="dxa"/>
          </w:tcPr>
          <w:p w14:paraId="01009DFF" w14:textId="6C6C8E2E" w:rsidR="000E7EA8" w:rsidRDefault="000E7EA8" w:rsidP="00634ABC">
            <w:r>
              <w:t>Knowledge of deep sea mining</w:t>
            </w:r>
          </w:p>
        </w:tc>
        <w:tc>
          <w:tcPr>
            <w:tcW w:w="1212" w:type="dxa"/>
          </w:tcPr>
          <w:p w14:paraId="0FBA039A" w14:textId="77777777" w:rsidR="000E7EA8" w:rsidRDefault="000E7EA8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6E28D4C1" w14:textId="0A21C11E" w:rsidR="000E7EA8" w:rsidRDefault="000E7EA8" w:rsidP="00634ABC">
            <w:pPr>
              <w:pStyle w:val="NoSpacing"/>
              <w:jc w:val="center"/>
            </w:pPr>
            <w:r>
              <w:t>X</w:t>
            </w:r>
          </w:p>
        </w:tc>
      </w:tr>
      <w:tr w:rsidR="000E7EA8" w14:paraId="4CAB4A5B" w14:textId="77777777" w:rsidTr="00634ABC">
        <w:tc>
          <w:tcPr>
            <w:tcW w:w="7204" w:type="dxa"/>
          </w:tcPr>
          <w:p w14:paraId="38CD1381" w14:textId="15BB057C" w:rsidR="000E7EA8" w:rsidRDefault="000E7EA8" w:rsidP="00634ABC">
            <w:r>
              <w:t>Experience of business development</w:t>
            </w:r>
          </w:p>
        </w:tc>
        <w:tc>
          <w:tcPr>
            <w:tcW w:w="1212" w:type="dxa"/>
          </w:tcPr>
          <w:p w14:paraId="2E720E10" w14:textId="77777777" w:rsidR="000E7EA8" w:rsidRDefault="000E7EA8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68923940" w14:textId="6CA352B3" w:rsidR="000E7EA8" w:rsidRDefault="000E7EA8" w:rsidP="00634ABC">
            <w:pPr>
              <w:pStyle w:val="NoSpacing"/>
              <w:jc w:val="center"/>
            </w:pPr>
            <w:r>
              <w:t>X</w:t>
            </w:r>
          </w:p>
        </w:tc>
      </w:tr>
    </w:tbl>
    <w:p w14:paraId="4B4B1F21" w14:textId="77777777" w:rsidR="00634ABC" w:rsidRDefault="00634ABC" w:rsidP="00A61000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7725A0DF" w14:textId="77777777" w:rsidTr="00332DFF">
        <w:trPr>
          <w:trHeight w:val="371"/>
        </w:trPr>
        <w:sdt>
          <w:sdtPr>
            <w:id w:val="1319304865"/>
            <w:placeholder>
              <w:docPart w:val="3FB1EA80CF16470994E5937C73F3D93A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1BF60D08" w14:textId="77777777" w:rsidR="00634ABC" w:rsidRDefault="00D77688" w:rsidP="00332DFF">
                <w:pPr>
                  <w:pStyle w:val="NoSpacing"/>
                </w:pPr>
                <w:r>
                  <w:rPr>
                    <w:b/>
                    <w:bCs/>
                  </w:rPr>
                  <w:t>Personal attributes/behaviours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495EAFCB" w14:textId="77777777" w:rsidR="00634ABC" w:rsidRDefault="00634ABC" w:rsidP="00332DFF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508AC7F3" w14:textId="77777777" w:rsidR="00634ABC" w:rsidRDefault="00634ABC" w:rsidP="00332DFF">
            <w:pPr>
              <w:pStyle w:val="Heading2"/>
            </w:pPr>
            <w:r w:rsidRPr="00E14284">
              <w:t>Desirable</w:t>
            </w:r>
          </w:p>
        </w:tc>
      </w:tr>
      <w:tr w:rsidR="00D77688" w14:paraId="5683E467" w14:textId="77777777" w:rsidTr="00332DFF">
        <w:tc>
          <w:tcPr>
            <w:tcW w:w="7204" w:type="dxa"/>
          </w:tcPr>
          <w:p w14:paraId="799984EB" w14:textId="278EAB6F" w:rsidR="00D77688" w:rsidRDefault="00D04AF3" w:rsidP="00D77688">
            <w:r>
              <w:t>Excellent organisational skills with the ability to prioritise a demanding workload with multiple deadlines</w:t>
            </w:r>
          </w:p>
        </w:tc>
        <w:tc>
          <w:tcPr>
            <w:tcW w:w="1212" w:type="dxa"/>
          </w:tcPr>
          <w:p w14:paraId="118D1998" w14:textId="662AD93A" w:rsidR="00D77688" w:rsidRDefault="00D04AF3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6D1B972F" w14:textId="77777777" w:rsidR="00D77688" w:rsidRDefault="00D77688" w:rsidP="00D77688">
            <w:pPr>
              <w:pStyle w:val="NoSpacing"/>
              <w:jc w:val="center"/>
            </w:pPr>
          </w:p>
        </w:tc>
      </w:tr>
    </w:tbl>
    <w:p w14:paraId="7C5D7BF4" w14:textId="77777777" w:rsidR="00D04AF3" w:rsidRDefault="00D04AF3">
      <w:r>
        <w:br w:type="page"/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D04AF3" w14:paraId="025DFD0A" w14:textId="77777777" w:rsidTr="002069C8">
        <w:trPr>
          <w:trHeight w:val="371"/>
        </w:trPr>
        <w:sdt>
          <w:sdtPr>
            <w:id w:val="1640681802"/>
            <w:placeholder>
              <w:docPart w:val="FA8FD3ACCED04AE2B4B461BDF74C1F30"/>
            </w:placeholder>
          </w:sdtPr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2FB75C42" w14:textId="1B048F40" w:rsidR="00D04AF3" w:rsidRDefault="00D04AF3" w:rsidP="002069C8">
                <w:pPr>
                  <w:pStyle w:val="NoSpacing"/>
                </w:pP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285B0B9F" w14:textId="77777777" w:rsidR="00D04AF3" w:rsidRDefault="00D04AF3" w:rsidP="002069C8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47D99CB7" w14:textId="77777777" w:rsidR="00D04AF3" w:rsidRDefault="00D04AF3" w:rsidP="002069C8">
            <w:pPr>
              <w:pStyle w:val="Heading2"/>
            </w:pPr>
            <w:r w:rsidRPr="00E14284">
              <w:t>Desirable</w:t>
            </w:r>
          </w:p>
        </w:tc>
      </w:tr>
      <w:tr w:rsidR="00D77688" w14:paraId="48ED77D8" w14:textId="77777777" w:rsidTr="00332DFF">
        <w:tc>
          <w:tcPr>
            <w:tcW w:w="7204" w:type="dxa"/>
          </w:tcPr>
          <w:p w14:paraId="1CDE26DA" w14:textId="651A1EF3" w:rsidR="00D77688" w:rsidRDefault="00D04AF3" w:rsidP="00D77688">
            <w:r>
              <w:t>Approachable and personable, able to build strong working relationships and rapport with colleagues and clients</w:t>
            </w:r>
          </w:p>
        </w:tc>
        <w:tc>
          <w:tcPr>
            <w:tcW w:w="1212" w:type="dxa"/>
          </w:tcPr>
          <w:p w14:paraId="11852E19" w14:textId="7CE0970E" w:rsidR="00D77688" w:rsidRDefault="00D04AF3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D4631B3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7E0667F9" w14:textId="77777777" w:rsidTr="00332DFF">
        <w:tc>
          <w:tcPr>
            <w:tcW w:w="7204" w:type="dxa"/>
          </w:tcPr>
          <w:p w14:paraId="591B6ED0" w14:textId="55849E5F" w:rsidR="00D77688" w:rsidRDefault="00D04AF3" w:rsidP="00D77688">
            <w:r>
              <w:t>Ability to work independently or as part of a team, take the initiative, find solutions and proactively drive progress</w:t>
            </w:r>
          </w:p>
        </w:tc>
        <w:tc>
          <w:tcPr>
            <w:tcW w:w="1212" w:type="dxa"/>
          </w:tcPr>
          <w:p w14:paraId="0C76F722" w14:textId="0E67701F" w:rsidR="00D77688" w:rsidRDefault="00D04AF3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4AF39776" w14:textId="0491426A" w:rsidR="00D77688" w:rsidRDefault="00D77688" w:rsidP="00D77688">
            <w:pPr>
              <w:pStyle w:val="NoSpacing"/>
              <w:jc w:val="center"/>
            </w:pPr>
          </w:p>
        </w:tc>
      </w:tr>
      <w:tr w:rsidR="00D77688" w14:paraId="46DFE68A" w14:textId="77777777" w:rsidTr="00332DFF">
        <w:tc>
          <w:tcPr>
            <w:tcW w:w="7204" w:type="dxa"/>
          </w:tcPr>
          <w:p w14:paraId="56CFC10E" w14:textId="57899EAB" w:rsidR="00D77688" w:rsidRDefault="00D04AF3" w:rsidP="00D77688">
            <w:r>
              <w:t>Good communication skills, written and verbal</w:t>
            </w:r>
          </w:p>
        </w:tc>
        <w:tc>
          <w:tcPr>
            <w:tcW w:w="1212" w:type="dxa"/>
          </w:tcPr>
          <w:p w14:paraId="7B2E0AD4" w14:textId="69160D82" w:rsidR="00D77688" w:rsidRDefault="00D04AF3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0625191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634ABC" w14:paraId="1E22CAA1" w14:textId="77777777" w:rsidTr="00332DFF">
        <w:tc>
          <w:tcPr>
            <w:tcW w:w="7204" w:type="dxa"/>
          </w:tcPr>
          <w:p w14:paraId="169C252F" w14:textId="13E81B59" w:rsidR="00634ABC" w:rsidRDefault="00D04AF3" w:rsidP="00634ABC">
            <w:r>
              <w:t>Resilient, highly motivated, with the ability to stay calm under pressure</w:t>
            </w:r>
          </w:p>
        </w:tc>
        <w:tc>
          <w:tcPr>
            <w:tcW w:w="1212" w:type="dxa"/>
          </w:tcPr>
          <w:p w14:paraId="7F4B48DF" w14:textId="6A4FF2FA" w:rsidR="00634ABC" w:rsidRDefault="00D04AF3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6379A30" w14:textId="77777777" w:rsidR="00634ABC" w:rsidRDefault="00634ABC" w:rsidP="00634ABC">
            <w:pPr>
              <w:pStyle w:val="NoSpacing"/>
              <w:jc w:val="center"/>
            </w:pPr>
          </w:p>
        </w:tc>
      </w:tr>
      <w:tr w:rsidR="00D04AF3" w14:paraId="26630927" w14:textId="77777777" w:rsidTr="00332DFF">
        <w:tc>
          <w:tcPr>
            <w:tcW w:w="7204" w:type="dxa"/>
          </w:tcPr>
          <w:p w14:paraId="1A4F9497" w14:textId="56218BA9" w:rsidR="00D04AF3" w:rsidRDefault="00D04AF3" w:rsidP="00634ABC">
            <w:r>
              <w:t>Excellent attention to detail and a strong desire to produce high quality work consistently</w:t>
            </w:r>
          </w:p>
        </w:tc>
        <w:tc>
          <w:tcPr>
            <w:tcW w:w="1212" w:type="dxa"/>
          </w:tcPr>
          <w:p w14:paraId="7A0425AA" w14:textId="2B73AA0D" w:rsidR="00D04AF3" w:rsidRDefault="00D04AF3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C25EF89" w14:textId="77777777" w:rsidR="00D04AF3" w:rsidRDefault="00D04AF3" w:rsidP="00634ABC">
            <w:pPr>
              <w:pStyle w:val="NoSpacing"/>
              <w:jc w:val="center"/>
            </w:pPr>
          </w:p>
        </w:tc>
      </w:tr>
      <w:tr w:rsidR="00D04AF3" w14:paraId="57CBDACD" w14:textId="77777777" w:rsidTr="00332DFF">
        <w:tc>
          <w:tcPr>
            <w:tcW w:w="7204" w:type="dxa"/>
          </w:tcPr>
          <w:p w14:paraId="5E95140A" w14:textId="1BA0A483" w:rsidR="00D04AF3" w:rsidRDefault="00D04AF3" w:rsidP="00634ABC">
            <w:r>
              <w:t>High levels of numeracy with strong analytical skills and problem-solving abilities</w:t>
            </w:r>
          </w:p>
        </w:tc>
        <w:tc>
          <w:tcPr>
            <w:tcW w:w="1212" w:type="dxa"/>
          </w:tcPr>
          <w:p w14:paraId="182EA3B2" w14:textId="3DCE9A33" w:rsidR="00D04AF3" w:rsidRDefault="00D04AF3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04A91E5" w14:textId="77777777" w:rsidR="00D04AF3" w:rsidRDefault="00D04AF3" w:rsidP="00634ABC">
            <w:pPr>
              <w:pStyle w:val="NoSpacing"/>
              <w:jc w:val="center"/>
            </w:pPr>
          </w:p>
        </w:tc>
      </w:tr>
      <w:tr w:rsidR="00D04AF3" w14:paraId="1A975C38" w14:textId="77777777" w:rsidTr="00332DFF">
        <w:tc>
          <w:tcPr>
            <w:tcW w:w="7204" w:type="dxa"/>
          </w:tcPr>
          <w:p w14:paraId="0BEA05E3" w14:textId="792080C1" w:rsidR="00D04AF3" w:rsidRDefault="00D04AF3" w:rsidP="00634ABC">
            <w:r>
              <w:t>Good report writing skills</w:t>
            </w:r>
          </w:p>
        </w:tc>
        <w:tc>
          <w:tcPr>
            <w:tcW w:w="1212" w:type="dxa"/>
          </w:tcPr>
          <w:p w14:paraId="2BF07FF3" w14:textId="35901CCA" w:rsidR="00D04AF3" w:rsidRDefault="00D04AF3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446966BE" w14:textId="77777777" w:rsidR="00D04AF3" w:rsidRDefault="00D04AF3" w:rsidP="00634ABC">
            <w:pPr>
              <w:pStyle w:val="NoSpacing"/>
              <w:jc w:val="center"/>
            </w:pPr>
          </w:p>
        </w:tc>
      </w:tr>
    </w:tbl>
    <w:p w14:paraId="37C435E4" w14:textId="77777777" w:rsidR="00634ABC" w:rsidRDefault="00634ABC" w:rsidP="00A61000">
      <w:pPr>
        <w:pStyle w:val="NoSpacing"/>
      </w:pPr>
    </w:p>
    <w:p w14:paraId="296FF12F" w14:textId="77777777" w:rsidR="00D77688" w:rsidRDefault="00D77688" w:rsidP="00DE2DC2">
      <w:pPr>
        <w:pStyle w:val="NoSpacing"/>
      </w:pPr>
    </w:p>
    <w:sectPr w:rsidR="00D77688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C3A8D" w14:textId="77777777" w:rsidR="00062B2D" w:rsidRDefault="00062B2D" w:rsidP="00700852">
      <w:pPr>
        <w:spacing w:line="240" w:lineRule="auto"/>
      </w:pPr>
      <w:r>
        <w:separator/>
      </w:r>
    </w:p>
  </w:endnote>
  <w:endnote w:type="continuationSeparator" w:id="0">
    <w:p w14:paraId="1127BFCE" w14:textId="77777777" w:rsidR="00062B2D" w:rsidRDefault="00062B2D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49A3BC7B" w14:textId="77777777" w:rsidTr="00E906E1">
      <w:tc>
        <w:tcPr>
          <w:tcW w:w="4927" w:type="dxa"/>
        </w:tcPr>
        <w:p w14:paraId="5C0AC82C" w14:textId="77777777" w:rsidR="004E3DC1" w:rsidRDefault="00B31685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FM107 </w:t>
          </w:r>
          <w:r w:rsidR="00634ABC">
            <w:rPr>
              <w:sz w:val="16"/>
              <w:szCs w:val="16"/>
            </w:rPr>
            <w:t>Person specification</w:t>
          </w:r>
          <w:r>
            <w:rPr>
              <w:sz w:val="16"/>
              <w:szCs w:val="16"/>
            </w:rPr>
            <w:t xml:space="preserve"> R</w:t>
          </w:r>
          <w:r w:rsidR="00DE2DC2">
            <w:rPr>
              <w:sz w:val="16"/>
              <w:szCs w:val="16"/>
            </w:rPr>
            <w:t>3</w:t>
          </w:r>
          <w:r>
            <w:rPr>
              <w:sz w:val="16"/>
              <w:szCs w:val="16"/>
            </w:rPr>
            <w:t>-0</w:t>
          </w:r>
        </w:p>
        <w:p w14:paraId="24AE2E6E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DE2DC2">
            <w:rPr>
              <w:sz w:val="16"/>
              <w:szCs w:val="16"/>
            </w:rPr>
            <w:t>8</w:t>
          </w:r>
          <w:r w:rsidR="004E3DC1" w:rsidRPr="00CA6B33">
            <w:rPr>
              <w:sz w:val="16"/>
              <w:szCs w:val="16"/>
            </w:rPr>
            <w:t xml:space="preserve"> </w:t>
          </w:r>
          <w:r w:rsidR="00DE2DC2">
            <w:rPr>
              <w:sz w:val="16"/>
              <w:szCs w:val="16"/>
            </w:rPr>
            <w:t>December</w:t>
          </w:r>
          <w:r w:rsidR="004E3DC1" w:rsidRPr="00CA6B33">
            <w:rPr>
              <w:sz w:val="16"/>
              <w:szCs w:val="16"/>
            </w:rPr>
            <w:t xml:space="preserve"> 202</w:t>
          </w:r>
          <w:r w:rsidR="00DE2DC2">
            <w:rPr>
              <w:sz w:val="16"/>
              <w:szCs w:val="16"/>
            </w:rPr>
            <w:t>5</w:t>
          </w:r>
        </w:p>
        <w:p w14:paraId="493801C2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04A85A7A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2982A36F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12785" w14:textId="77777777" w:rsidR="00062B2D" w:rsidRDefault="00062B2D" w:rsidP="00700852">
      <w:pPr>
        <w:spacing w:line="240" w:lineRule="auto"/>
      </w:pPr>
      <w:r>
        <w:separator/>
      </w:r>
    </w:p>
  </w:footnote>
  <w:footnote w:type="continuationSeparator" w:id="0">
    <w:p w14:paraId="3B0F81F0" w14:textId="77777777" w:rsidR="00062B2D" w:rsidRDefault="00062B2D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2559F248" w14:textId="77777777" w:rsidTr="00A61000">
      <w:tc>
        <w:tcPr>
          <w:tcW w:w="1985" w:type="dxa"/>
          <w:vAlign w:val="bottom"/>
        </w:tcPr>
        <w:p w14:paraId="650A83C7" w14:textId="77777777" w:rsidR="004E3DC1" w:rsidRDefault="004E3DC1" w:rsidP="004E3DC1">
          <w:r>
            <w:rPr>
              <w:noProof/>
            </w:rPr>
            <w:drawing>
              <wp:inline distT="0" distB="0" distL="0" distR="0" wp14:anchorId="65A9267D" wp14:editId="25368771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3FB1EA80CF16470994E5937C73F3D93A"/>
          </w:placeholder>
        </w:sdtPr>
        <w:sdtEndPr/>
        <w:sdtContent>
          <w:tc>
            <w:tcPr>
              <w:tcW w:w="7654" w:type="dxa"/>
              <w:vAlign w:val="center"/>
            </w:tcPr>
            <w:p w14:paraId="5F6E4BAC" w14:textId="77777777" w:rsidR="004E3DC1" w:rsidRPr="00905063" w:rsidRDefault="00634ABC" w:rsidP="004E3DC1">
              <w:pPr>
                <w:jc w:val="right"/>
              </w:pPr>
              <w:r>
                <w:rPr>
                  <w:sz w:val="44"/>
                  <w:szCs w:val="44"/>
                </w:rPr>
                <w:t>Person specification</w:t>
              </w:r>
            </w:p>
          </w:tc>
        </w:sdtContent>
      </w:sdt>
    </w:tr>
  </w:tbl>
  <w:p w14:paraId="06B0841C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BBE45A8"/>
    <w:multiLevelType w:val="hybridMultilevel"/>
    <w:tmpl w:val="6960F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5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4"/>
  </w:num>
  <w:num w:numId="5" w16cid:durableId="447894663">
    <w:abstractNumId w:val="4"/>
  </w:num>
  <w:num w:numId="6" w16cid:durableId="504169842">
    <w:abstractNumId w:val="4"/>
  </w:num>
  <w:num w:numId="7" w16cid:durableId="972634914">
    <w:abstractNumId w:val="8"/>
  </w:num>
  <w:num w:numId="8" w16cid:durableId="1148597110">
    <w:abstractNumId w:val="8"/>
  </w:num>
  <w:num w:numId="9" w16cid:durableId="684088220">
    <w:abstractNumId w:val="8"/>
  </w:num>
  <w:num w:numId="10" w16cid:durableId="856621819">
    <w:abstractNumId w:val="7"/>
  </w:num>
  <w:num w:numId="11" w16cid:durableId="2088726244">
    <w:abstractNumId w:val="6"/>
  </w:num>
  <w:num w:numId="12" w16cid:durableId="481504819">
    <w:abstractNumId w:val="6"/>
  </w:num>
  <w:num w:numId="13" w16cid:durableId="1365790070">
    <w:abstractNumId w:val="6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4"/>
  </w:num>
  <w:num w:numId="18" w16cid:durableId="346098271">
    <w:abstractNumId w:val="4"/>
  </w:num>
  <w:num w:numId="19" w16cid:durableId="1161772556">
    <w:abstractNumId w:val="4"/>
  </w:num>
  <w:num w:numId="20" w16cid:durableId="701395022">
    <w:abstractNumId w:val="8"/>
  </w:num>
  <w:num w:numId="21" w16cid:durableId="2063675099">
    <w:abstractNumId w:val="8"/>
  </w:num>
  <w:num w:numId="22" w16cid:durableId="1116826378">
    <w:abstractNumId w:val="8"/>
  </w:num>
  <w:num w:numId="23" w16cid:durableId="1002468106">
    <w:abstractNumId w:val="7"/>
  </w:num>
  <w:num w:numId="24" w16cid:durableId="165368926">
    <w:abstractNumId w:val="5"/>
  </w:num>
  <w:num w:numId="25" w16cid:durableId="2030176067">
    <w:abstractNumId w:val="5"/>
  </w:num>
  <w:num w:numId="26" w16cid:durableId="445925711">
    <w:abstractNumId w:val="5"/>
  </w:num>
  <w:num w:numId="27" w16cid:durableId="1662463095">
    <w:abstractNumId w:val="4"/>
  </w:num>
  <w:num w:numId="28" w16cid:durableId="1052122689">
    <w:abstractNumId w:val="4"/>
  </w:num>
  <w:num w:numId="29" w16cid:durableId="1845702215">
    <w:abstractNumId w:val="4"/>
  </w:num>
  <w:num w:numId="30" w16cid:durableId="1731920504">
    <w:abstractNumId w:val="4"/>
  </w:num>
  <w:num w:numId="31" w16cid:durableId="1111166296">
    <w:abstractNumId w:val="4"/>
  </w:num>
  <w:num w:numId="32" w16cid:durableId="351228077">
    <w:abstractNumId w:val="4"/>
  </w:num>
  <w:num w:numId="33" w16cid:durableId="859051438">
    <w:abstractNumId w:val="2"/>
  </w:num>
  <w:num w:numId="34" w16cid:durableId="2071877687">
    <w:abstractNumId w:val="3"/>
  </w:num>
  <w:num w:numId="35" w16cid:durableId="2142071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E1"/>
    <w:rsid w:val="000423F2"/>
    <w:rsid w:val="00062B2D"/>
    <w:rsid w:val="00065A39"/>
    <w:rsid w:val="0009036E"/>
    <w:rsid w:val="000A2BD7"/>
    <w:rsid w:val="000D441F"/>
    <w:rsid w:val="000E1535"/>
    <w:rsid w:val="000E77A8"/>
    <w:rsid w:val="000E7EA8"/>
    <w:rsid w:val="00157DEB"/>
    <w:rsid w:val="00174F83"/>
    <w:rsid w:val="001827FF"/>
    <w:rsid w:val="002337A7"/>
    <w:rsid w:val="002538AE"/>
    <w:rsid w:val="00257147"/>
    <w:rsid w:val="00291B5C"/>
    <w:rsid w:val="00293552"/>
    <w:rsid w:val="002A1C9A"/>
    <w:rsid w:val="002E27D8"/>
    <w:rsid w:val="002E45B7"/>
    <w:rsid w:val="002E7D6B"/>
    <w:rsid w:val="003040FE"/>
    <w:rsid w:val="0031301F"/>
    <w:rsid w:val="00332F98"/>
    <w:rsid w:val="00341B93"/>
    <w:rsid w:val="00350EBF"/>
    <w:rsid w:val="00357132"/>
    <w:rsid w:val="003B18E8"/>
    <w:rsid w:val="003E341B"/>
    <w:rsid w:val="003F475A"/>
    <w:rsid w:val="00410738"/>
    <w:rsid w:val="004303FB"/>
    <w:rsid w:val="00477D4C"/>
    <w:rsid w:val="004B64AB"/>
    <w:rsid w:val="004E3DC1"/>
    <w:rsid w:val="00500C49"/>
    <w:rsid w:val="005142A9"/>
    <w:rsid w:val="00570969"/>
    <w:rsid w:val="00573E3C"/>
    <w:rsid w:val="00581AB1"/>
    <w:rsid w:val="00590058"/>
    <w:rsid w:val="005A7F10"/>
    <w:rsid w:val="00622870"/>
    <w:rsid w:val="0063405F"/>
    <w:rsid w:val="00634ABC"/>
    <w:rsid w:val="00645AE0"/>
    <w:rsid w:val="00657620"/>
    <w:rsid w:val="00663E60"/>
    <w:rsid w:val="00677483"/>
    <w:rsid w:val="00695743"/>
    <w:rsid w:val="006964CF"/>
    <w:rsid w:val="006E3966"/>
    <w:rsid w:val="00700852"/>
    <w:rsid w:val="007025E4"/>
    <w:rsid w:val="00737A4D"/>
    <w:rsid w:val="007510F2"/>
    <w:rsid w:val="00756B8E"/>
    <w:rsid w:val="0077515F"/>
    <w:rsid w:val="007853F7"/>
    <w:rsid w:val="00795BAE"/>
    <w:rsid w:val="007C4F19"/>
    <w:rsid w:val="00823589"/>
    <w:rsid w:val="00857290"/>
    <w:rsid w:val="00857458"/>
    <w:rsid w:val="0086617D"/>
    <w:rsid w:val="00874BAE"/>
    <w:rsid w:val="0088240E"/>
    <w:rsid w:val="00884A2E"/>
    <w:rsid w:val="008B2E14"/>
    <w:rsid w:val="008B36EA"/>
    <w:rsid w:val="008D4E88"/>
    <w:rsid w:val="00902FC0"/>
    <w:rsid w:val="00905063"/>
    <w:rsid w:val="00905B88"/>
    <w:rsid w:val="009431DF"/>
    <w:rsid w:val="009635F3"/>
    <w:rsid w:val="009C04CF"/>
    <w:rsid w:val="009C57E1"/>
    <w:rsid w:val="009E7381"/>
    <w:rsid w:val="00A079EE"/>
    <w:rsid w:val="00A150A3"/>
    <w:rsid w:val="00A24B3A"/>
    <w:rsid w:val="00A33BCD"/>
    <w:rsid w:val="00A44079"/>
    <w:rsid w:val="00A61000"/>
    <w:rsid w:val="00A7625C"/>
    <w:rsid w:val="00AA72F4"/>
    <w:rsid w:val="00AC0AB9"/>
    <w:rsid w:val="00B26A9E"/>
    <w:rsid w:val="00B31685"/>
    <w:rsid w:val="00B372F3"/>
    <w:rsid w:val="00BB4B48"/>
    <w:rsid w:val="00BC3E3B"/>
    <w:rsid w:val="00BC5625"/>
    <w:rsid w:val="00BF47AE"/>
    <w:rsid w:val="00C0439E"/>
    <w:rsid w:val="00C04767"/>
    <w:rsid w:val="00C16285"/>
    <w:rsid w:val="00C567CC"/>
    <w:rsid w:val="00C91BFA"/>
    <w:rsid w:val="00C9625A"/>
    <w:rsid w:val="00CA6B33"/>
    <w:rsid w:val="00CF46EC"/>
    <w:rsid w:val="00CF7905"/>
    <w:rsid w:val="00D04AF3"/>
    <w:rsid w:val="00D30C0A"/>
    <w:rsid w:val="00D604F5"/>
    <w:rsid w:val="00D77688"/>
    <w:rsid w:val="00D810AC"/>
    <w:rsid w:val="00DA6AC2"/>
    <w:rsid w:val="00DB3389"/>
    <w:rsid w:val="00DE2DC2"/>
    <w:rsid w:val="00DF2A7D"/>
    <w:rsid w:val="00DF7B14"/>
    <w:rsid w:val="00E55DB1"/>
    <w:rsid w:val="00E62F42"/>
    <w:rsid w:val="00E65694"/>
    <w:rsid w:val="00E975D2"/>
    <w:rsid w:val="00EE54D5"/>
    <w:rsid w:val="00EE6C29"/>
    <w:rsid w:val="00F344CE"/>
    <w:rsid w:val="00F47575"/>
    <w:rsid w:val="00F514FE"/>
    <w:rsid w:val="00F7411C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AC5C8"/>
  <w15:docId w15:val="{25E1D167-CFC8-4358-9BE3-9609A124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AF3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qFormat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Person%20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B1EA80CF16470994E5937C73F3D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53FE0-65D1-4834-85E1-0B39542F1A44}"/>
      </w:docPartPr>
      <w:docPartBody>
        <w:p w:rsidR="008968EC" w:rsidRDefault="008968EC">
          <w:pPr>
            <w:pStyle w:val="3FB1EA80CF16470994E5937C73F3D93A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66088E250C4E908E9D3B2334839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9BA98-F820-449E-A8C3-A08511730713}"/>
      </w:docPartPr>
      <w:docPartBody>
        <w:p w:rsidR="008968EC" w:rsidRDefault="008968EC">
          <w:pPr>
            <w:pStyle w:val="B966088E250C4E908E9D3B2334839D85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86906962C48FD9370317F54C9A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195F9-77E4-4C11-83D1-EF9B8386F4A0}"/>
      </w:docPartPr>
      <w:docPartBody>
        <w:p w:rsidR="008968EC" w:rsidRDefault="004D3812" w:rsidP="004D3812">
          <w:pPr>
            <w:pStyle w:val="51186906962C48FD9370317F54C9AED8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8FD3ACCED04AE2B4B461BDF74C1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0C207-C67B-4028-90EB-6AA408420E56}"/>
      </w:docPartPr>
      <w:docPartBody>
        <w:p w:rsidR="008968EC" w:rsidRDefault="004D3812" w:rsidP="004D3812">
          <w:pPr>
            <w:pStyle w:val="FA8FD3ACCED04AE2B4B461BDF74C1F30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12"/>
    <w:rsid w:val="003040FE"/>
    <w:rsid w:val="004D3812"/>
    <w:rsid w:val="0089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3812"/>
    <w:rPr>
      <w:color w:val="808080"/>
    </w:rPr>
  </w:style>
  <w:style w:type="paragraph" w:customStyle="1" w:styleId="3FB1EA80CF16470994E5937C73F3D93A">
    <w:name w:val="3FB1EA80CF16470994E5937C73F3D93A"/>
  </w:style>
  <w:style w:type="paragraph" w:customStyle="1" w:styleId="B966088E250C4E908E9D3B2334839D85">
    <w:name w:val="B966088E250C4E908E9D3B2334839D85"/>
  </w:style>
  <w:style w:type="paragraph" w:customStyle="1" w:styleId="51186906962C48FD9370317F54C9AED8">
    <w:name w:val="51186906962C48FD9370317F54C9AED8"/>
    <w:rsid w:val="004D3812"/>
  </w:style>
  <w:style w:type="paragraph" w:customStyle="1" w:styleId="413B3494F1884D519CAD38D82F679148">
    <w:name w:val="413B3494F1884D519CAD38D82F679148"/>
    <w:rsid w:val="004D3812"/>
  </w:style>
  <w:style w:type="paragraph" w:customStyle="1" w:styleId="A6955113B91348B3AC8702F17AFD474F">
    <w:name w:val="A6955113B91348B3AC8702F17AFD474F"/>
    <w:rsid w:val="004D3812"/>
  </w:style>
  <w:style w:type="paragraph" w:customStyle="1" w:styleId="2D5151E5566C48F790EF34F41ED30C00">
    <w:name w:val="2D5151E5566C48F790EF34F41ED30C00"/>
    <w:rsid w:val="004D3812"/>
  </w:style>
  <w:style w:type="paragraph" w:customStyle="1" w:styleId="AB05DFB33727425FB5544E919B5DF568">
    <w:name w:val="AB05DFB33727425FB5544E919B5DF568"/>
    <w:rsid w:val="004D3812"/>
  </w:style>
  <w:style w:type="paragraph" w:customStyle="1" w:styleId="F2B0E4CE9FD64AF4B03C65DC4BD33874">
    <w:name w:val="F2B0E4CE9FD64AF4B03C65DC4BD33874"/>
    <w:rsid w:val="004D3812"/>
  </w:style>
  <w:style w:type="paragraph" w:customStyle="1" w:styleId="D9DB14FFDB3E4F8DABCA52769CA42BCC">
    <w:name w:val="D9DB14FFDB3E4F8DABCA52769CA42BCC"/>
    <w:rsid w:val="004D3812"/>
  </w:style>
  <w:style w:type="paragraph" w:customStyle="1" w:styleId="3F6D1958D2DC4C39AC8A417DE942F06D">
    <w:name w:val="3F6D1958D2DC4C39AC8A417DE942F06D"/>
    <w:rsid w:val="004D3812"/>
  </w:style>
  <w:style w:type="paragraph" w:customStyle="1" w:styleId="DA31EF660E9A422FA48FCB8E21A6485A">
    <w:name w:val="DA31EF660E9A422FA48FCB8E21A6485A"/>
    <w:rsid w:val="004D3812"/>
  </w:style>
  <w:style w:type="paragraph" w:customStyle="1" w:styleId="0E20B4F77E514076B8BBD4066BE12080">
    <w:name w:val="0E20B4F77E514076B8BBD4066BE12080"/>
    <w:rsid w:val="004D3812"/>
  </w:style>
  <w:style w:type="paragraph" w:customStyle="1" w:styleId="FA8FD3ACCED04AE2B4B461BDF74C1F30">
    <w:name w:val="FA8FD3ACCED04AE2B4B461BDF74C1F30"/>
    <w:rsid w:val="004D38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specification.dotx</Template>
  <TotalTime>25</TotalTime>
  <Pages>2</Pages>
  <Words>412</Words>
  <Characters>2276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Driver declaration FM020-R5-0.dotx : GLOBAL_VERSION=1.17 : GLOBAL_DATE=28 September 2022</vt:lpstr>
    </vt:vector>
  </TitlesOfParts>
  <Company>HR Wallingford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FM107 R1</dc:title>
  <dc:creator>Sharon Draper</dc:creator>
  <dc:description>Document last saved:_x000d_
User: hls (EINICH)_x000d_
When: Wed 15 February 2023 10:19</dc:description>
  <cp:lastModifiedBy>Sharon Draper</cp:lastModifiedBy>
  <cp:revision>6</cp:revision>
  <cp:lastPrinted>2016-09-12T14:00:00Z</cp:lastPrinted>
  <dcterms:created xsi:type="dcterms:W3CDTF">2026-05-27T10:02:00Z</dcterms:created>
  <dcterms:modified xsi:type="dcterms:W3CDTF">2026-05-27T10:32:00Z</dcterms:modified>
</cp:coreProperties>
</file>