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4F3D5" w14:textId="484FC24A" w:rsidR="00CA6B33" w:rsidRDefault="00C65A1D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BCB28269BEA24F48AF6AB6012AA680D6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92A408E09B01432B8CB2C67EA036CF2D"/>
          </w:placeholder>
        </w:sdtPr>
        <w:sdtEndPr/>
        <w:sdtContent>
          <w:r w:rsidR="00486AC3">
            <w:t>Senior Mechanical Engineer</w:t>
          </w:r>
        </w:sdtContent>
      </w:sdt>
    </w:p>
    <w:p w14:paraId="5B4B1B94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6FF1486D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6B6DD780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041ED72F" w14:textId="77777777" w:rsidTr="00A61000">
        <w:sdt>
          <w:sdtPr>
            <w:id w:val="-1177496164"/>
            <w:placeholder>
              <w:docPart w:val="79D90E4BD06D4C9BB193242E98A5D6BF"/>
            </w:placeholder>
          </w:sdtPr>
          <w:sdtEndPr>
            <w:rPr>
              <w:rFonts w:eastAsia="Calibri" w:cs="Arial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p w14:paraId="30EAB047" w14:textId="77777777" w:rsidR="008F41FC" w:rsidRDefault="008F41FC" w:rsidP="008F41FC">
                <w:r w:rsidRPr="000720FE">
                  <w:t xml:space="preserve">This is a full life cycle design engineering role and the successful applicant will need to possess an excellent grasp of engineering fundamentals and designing for manufacture, ideally with a background in designing </w:t>
                </w:r>
                <w:r>
                  <w:t>precision equipment</w:t>
                </w:r>
                <w:r w:rsidRPr="000720FE">
                  <w:t>.</w:t>
                </w:r>
              </w:p>
              <w:p w14:paraId="3679507C" w14:textId="77777777" w:rsidR="008F41FC" w:rsidRPr="000720FE" w:rsidRDefault="008F41FC" w:rsidP="008F41FC"/>
              <w:p w14:paraId="671183D4" w14:textId="77777777" w:rsidR="008F41FC" w:rsidRDefault="008F41FC" w:rsidP="008F41FC">
                <w:r w:rsidRPr="000720FE">
                  <w:t xml:space="preserve">The role also includes opportunities for testing, </w:t>
                </w:r>
                <w:r>
                  <w:t xml:space="preserve">calibrating, </w:t>
                </w:r>
                <w:r w:rsidRPr="000720FE">
                  <w:t>prototyping and overseeing the installation and commissioning of our equipment, for which the candidate will require a good hands-on approach.</w:t>
                </w:r>
              </w:p>
              <w:p w14:paraId="25FB539A" w14:textId="77777777" w:rsidR="008F41FC" w:rsidRDefault="008F41FC" w:rsidP="008F41FC"/>
              <w:p w14:paraId="35C310E4" w14:textId="77777777" w:rsidR="008F41FC" w:rsidRDefault="008F41FC" w:rsidP="008F41FC">
                <w:r>
                  <w:t xml:space="preserve">With our equipment being specialist, the role would suit a mechanical engineer with a broad experience base who is looking to progress. </w:t>
                </w:r>
              </w:p>
              <w:p w14:paraId="176BBB6B" w14:textId="77777777" w:rsidR="008F41FC" w:rsidRPr="000720FE" w:rsidRDefault="008F41FC" w:rsidP="008F41FC"/>
              <w:p w14:paraId="1B01C161" w14:textId="77777777" w:rsidR="008F41FC" w:rsidRPr="000720FE" w:rsidRDefault="008F41FC" w:rsidP="008F41FC">
                <w:r w:rsidRPr="000720FE">
                  <w:t xml:space="preserve">The role is UK based in </w:t>
                </w:r>
                <w:r>
                  <w:t xml:space="preserve">either </w:t>
                </w:r>
                <w:r w:rsidRPr="000720FE">
                  <w:t xml:space="preserve">our </w:t>
                </w:r>
                <w:r>
                  <w:t>Manchester</w:t>
                </w:r>
                <w:r w:rsidRPr="000720FE">
                  <w:t xml:space="preserve"> </w:t>
                </w:r>
                <w:r>
                  <w:t xml:space="preserve">or Wallingford </w:t>
                </w:r>
                <w:r w:rsidRPr="000720FE">
                  <w:t>office, but provides opportunities for travel to meet our clients around the world.</w:t>
                </w:r>
              </w:p>
              <w:p w14:paraId="3A9F1614" w14:textId="2D6460FC" w:rsidR="002B7EDD" w:rsidRPr="002B7EDD" w:rsidRDefault="002B7EDD" w:rsidP="008F41FC">
                <w:pPr>
                  <w:pStyle w:val="Bullet1"/>
                  <w:numPr>
                    <w:ilvl w:val="0"/>
                    <w:numId w:val="0"/>
                  </w:numPr>
                  <w:ind w:left="340"/>
                </w:pPr>
              </w:p>
            </w:tc>
          </w:sdtContent>
        </w:sdt>
      </w:tr>
    </w:tbl>
    <w:p w14:paraId="2E31D85A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1561D755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4945C9F7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7F0795A9" w14:textId="77777777" w:rsidTr="00332DFF">
        <w:tc>
          <w:tcPr>
            <w:tcW w:w="9854" w:type="dxa"/>
          </w:tcPr>
          <w:p w14:paraId="0F83857D" w14:textId="1B93A7BB" w:rsidR="008F41FC" w:rsidRPr="00354B87" w:rsidRDefault="008F41FC" w:rsidP="008F41F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Engineering Design</w:t>
            </w:r>
          </w:p>
          <w:p w14:paraId="43A4CFFF" w14:textId="77777777" w:rsidR="008F41FC" w:rsidRDefault="008F41FC" w:rsidP="008F41FC">
            <w:pPr>
              <w:pStyle w:val="Bullet1"/>
            </w:pPr>
            <w:r w:rsidRPr="001B4CD3">
              <w:t>Undertake engineering design, analysis, and calculation</w:t>
            </w:r>
            <w:r>
              <w:t>s</w:t>
            </w:r>
            <w:r w:rsidRPr="001B4CD3">
              <w:t xml:space="preserve"> to </w:t>
            </w:r>
            <w:r>
              <w:t xml:space="preserve">ensure </w:t>
            </w:r>
            <w:r w:rsidRPr="001B4CD3">
              <w:t>our equipment designs</w:t>
            </w:r>
            <w:r>
              <w:t xml:space="preserve"> meet requirements</w:t>
            </w:r>
            <w:r w:rsidRPr="001B4CD3">
              <w:t>.</w:t>
            </w:r>
          </w:p>
          <w:p w14:paraId="24CC3D55" w14:textId="77777777" w:rsidR="008F41FC" w:rsidRDefault="008F41FC" w:rsidP="008F41FC">
            <w:pPr>
              <w:pStyle w:val="Bullet1"/>
            </w:pPr>
            <w:r>
              <w:t>Review and apply relevant design standards and associated legislation;</w:t>
            </w:r>
          </w:p>
          <w:p w14:paraId="4A59BB99" w14:textId="77777777" w:rsidR="008F41FC" w:rsidRPr="002335BE" w:rsidRDefault="008F41FC" w:rsidP="008F41FC">
            <w:pPr>
              <w:pStyle w:val="Bullet1"/>
            </w:pPr>
            <w:r>
              <w:t xml:space="preserve">Conduct </w:t>
            </w:r>
            <w:r w:rsidRPr="00EA418F">
              <w:t>development</w:t>
            </w:r>
            <w:r>
              <w:t>, testing and verification</w:t>
            </w:r>
            <w:r w:rsidRPr="00EA418F">
              <w:t xml:space="preserve"> of </w:t>
            </w:r>
            <w:r>
              <w:t>concepts/</w:t>
            </w:r>
            <w:r w:rsidRPr="00EA418F">
              <w:t xml:space="preserve">designs for </w:t>
            </w:r>
            <w:r>
              <w:t>projects;</w:t>
            </w:r>
          </w:p>
          <w:p w14:paraId="6F7EAEA0" w14:textId="77777777" w:rsidR="008F41FC" w:rsidRDefault="008F41FC" w:rsidP="008F41FC">
            <w:pPr>
              <w:pStyle w:val="Bullet1"/>
            </w:pPr>
            <w:r w:rsidRPr="001B4CD3">
              <w:t xml:space="preserve">Producing </w:t>
            </w:r>
            <w:r>
              <w:t xml:space="preserve">and review </w:t>
            </w:r>
            <w:r w:rsidRPr="001B4CD3">
              <w:t>technical reports, specifications</w:t>
            </w:r>
            <w:r>
              <w:t xml:space="preserve">, </w:t>
            </w:r>
            <w:r w:rsidRPr="001B4CD3">
              <w:t>and other documentation</w:t>
            </w:r>
            <w:r>
              <w:t>;</w:t>
            </w:r>
          </w:p>
          <w:p w14:paraId="69FE2C5B" w14:textId="77777777" w:rsidR="008F41FC" w:rsidRDefault="008F41FC" w:rsidP="008F41FC">
            <w:pPr>
              <w:pStyle w:val="Bullet1"/>
            </w:pPr>
            <w:r w:rsidRPr="00B00E12">
              <w:t xml:space="preserve">Participate in design reviews to improve functionality, reliability, and </w:t>
            </w:r>
            <w:r>
              <w:t xml:space="preserve">product </w:t>
            </w:r>
            <w:r w:rsidRPr="00B00E12">
              <w:t>manufacturability</w:t>
            </w:r>
            <w:r>
              <w:t>;</w:t>
            </w:r>
          </w:p>
          <w:p w14:paraId="56F87F31" w14:textId="77777777" w:rsidR="008F41FC" w:rsidRDefault="008F41FC" w:rsidP="008F41FC">
            <w:pPr>
              <w:pStyle w:val="Bullet1"/>
            </w:pPr>
            <w:r w:rsidRPr="00766260">
              <w:t>Participate in test</w:t>
            </w:r>
            <w:r>
              <w:t>ing</w:t>
            </w:r>
            <w:r w:rsidRPr="00766260">
              <w:t>, installation and commissionin</w:t>
            </w:r>
            <w:r>
              <w:t>g, this may require travel in the UK or overseas;</w:t>
            </w:r>
          </w:p>
          <w:p w14:paraId="1634565E" w14:textId="77777777" w:rsidR="008F41FC" w:rsidRPr="00766260" w:rsidRDefault="008F41FC" w:rsidP="008F41FC">
            <w:pPr>
              <w:pStyle w:val="Bullet1"/>
            </w:pPr>
            <w:r>
              <w:t>Review and approve CAD models and drawings within the engineering team;</w:t>
            </w:r>
          </w:p>
          <w:p w14:paraId="70E20646" w14:textId="77777777" w:rsidR="008F41FC" w:rsidRDefault="008F41FC" w:rsidP="008F41FC">
            <w:pPr>
              <w:pStyle w:val="Bullet1"/>
            </w:pPr>
            <w:r>
              <w:t xml:space="preserve">Work </w:t>
            </w:r>
            <w:r w:rsidRPr="00B00E12">
              <w:t>with suppliers to procure</w:t>
            </w:r>
            <w:r>
              <w:t xml:space="preserve"> the</w:t>
            </w:r>
            <w:r w:rsidRPr="00B00E12">
              <w:t xml:space="preserve"> fabrication of bespoke machinery</w:t>
            </w:r>
            <w:r>
              <w:t>;</w:t>
            </w:r>
          </w:p>
          <w:p w14:paraId="2A179920" w14:textId="77777777" w:rsidR="008F41FC" w:rsidRDefault="008F41FC" w:rsidP="008F41FC">
            <w:pPr>
              <w:pStyle w:val="Bullet1"/>
            </w:pPr>
            <w:r>
              <w:t>Prepare 3D CAD models and drawings for detailed design;</w:t>
            </w:r>
          </w:p>
          <w:p w14:paraId="665A3777" w14:textId="77777777" w:rsidR="008F41FC" w:rsidRPr="001B4CD3" w:rsidRDefault="008F41FC" w:rsidP="008F41FC">
            <w:pPr>
              <w:pStyle w:val="Bullet1"/>
            </w:pPr>
            <w:r>
              <w:t>C</w:t>
            </w:r>
            <w:r w:rsidRPr="001B4CD3">
              <w:t>o</w:t>
            </w:r>
            <w:r>
              <w:t>mmunicate and co</w:t>
            </w:r>
            <w:r w:rsidRPr="001B4CD3">
              <w:t>llaborate with cross-functional teams</w:t>
            </w:r>
            <w:r>
              <w:t xml:space="preserve"> </w:t>
            </w:r>
            <w:r w:rsidRPr="001B4CD3">
              <w:t>to ensure successful project completion</w:t>
            </w:r>
            <w:r>
              <w:t>;</w:t>
            </w:r>
          </w:p>
          <w:p w14:paraId="2E0EBE14" w14:textId="77777777" w:rsidR="008F41FC" w:rsidRDefault="008F41FC" w:rsidP="008F41FC">
            <w:pPr>
              <w:pStyle w:val="Bullet1"/>
            </w:pPr>
            <w:r w:rsidRPr="00A37D31">
              <w:t>Provide technical guidance</w:t>
            </w:r>
            <w:r>
              <w:t xml:space="preserve"> and mentoring for other staff;</w:t>
            </w:r>
          </w:p>
          <w:p w14:paraId="069EC3AF" w14:textId="77777777" w:rsidR="008F41FC" w:rsidRPr="00766260" w:rsidRDefault="008F41FC" w:rsidP="008F41FC">
            <w:pPr>
              <w:pStyle w:val="Bullet1"/>
            </w:pPr>
            <w:r w:rsidRPr="00766260">
              <w:t>Participate in test</w:t>
            </w:r>
            <w:r>
              <w:t>ing</w:t>
            </w:r>
            <w:r w:rsidRPr="00766260">
              <w:t>, installation and commissioning activities</w:t>
            </w:r>
            <w:r>
              <w:t>, this may require travel in the UK or overseas;</w:t>
            </w:r>
          </w:p>
          <w:p w14:paraId="13C5CFD1" w14:textId="77777777" w:rsidR="008F41FC" w:rsidRDefault="008F41FC" w:rsidP="008F41FC">
            <w:pPr>
              <w:pStyle w:val="Bullet1"/>
            </w:pPr>
            <w:r w:rsidRPr="00766260">
              <w:t>Provide customer support</w:t>
            </w:r>
            <w:r>
              <w:t xml:space="preserve"> and internal feedback for products in the field;</w:t>
            </w:r>
          </w:p>
          <w:p w14:paraId="26C24418" w14:textId="77777777" w:rsidR="008F41FC" w:rsidRPr="002B1563" w:rsidRDefault="008F41FC" w:rsidP="008F41FC">
            <w:pPr>
              <w:pStyle w:val="Bullet1"/>
            </w:pPr>
            <w:r w:rsidRPr="002B1563">
              <w:t>Support the Business Development team with bidding preparation.</w:t>
            </w:r>
          </w:p>
          <w:p w14:paraId="763F8CC0" w14:textId="43D9A45E" w:rsidR="002B7EDD" w:rsidRPr="0061426D" w:rsidRDefault="002B7EDD" w:rsidP="008F41FC">
            <w:pPr>
              <w:pStyle w:val="Bullet1"/>
              <w:numPr>
                <w:ilvl w:val="0"/>
                <w:numId w:val="0"/>
              </w:numPr>
            </w:pPr>
          </w:p>
        </w:tc>
      </w:tr>
    </w:tbl>
    <w:p w14:paraId="61057498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32C1747B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2956E355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055BEDE1" w14:textId="05ECEEAE" w:rsidR="00D810AC" w:rsidRPr="00C04767" w:rsidRDefault="008F41FC" w:rsidP="007927F8">
            <w:r>
              <w:t>Equipment and Technology</w:t>
            </w:r>
          </w:p>
        </w:tc>
      </w:tr>
      <w:tr w:rsidR="00D810AC" w:rsidRPr="00C04767" w14:paraId="5BFAFE18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29E5ED0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50A81A04" w14:textId="3B66A752" w:rsidR="00D810AC" w:rsidRPr="00C04767" w:rsidRDefault="008F41FC" w:rsidP="007927F8">
            <w:r>
              <w:t>Engineering Manager</w:t>
            </w:r>
          </w:p>
        </w:tc>
      </w:tr>
      <w:tr w:rsidR="00D810AC" w:rsidRPr="00C04767" w14:paraId="69B3012E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6F2B51C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681ADD91" w14:textId="14E794F4" w:rsidR="00D810AC" w:rsidRDefault="008F41FC" w:rsidP="007927F8">
            <w:r>
              <w:t>To be confirmed</w:t>
            </w:r>
          </w:p>
        </w:tc>
      </w:tr>
      <w:tr w:rsidR="00D810AC" w:rsidRPr="00C04767" w14:paraId="096BCFB3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3412512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4537D178" w14:textId="14A05794" w:rsidR="00D810AC" w:rsidRDefault="008F41FC" w:rsidP="007927F8">
            <w:r>
              <w:t>28</w:t>
            </w:r>
            <w:r w:rsidRPr="008F41FC">
              <w:rPr>
                <w:vertAlign w:val="superscript"/>
              </w:rPr>
              <w:t>th</w:t>
            </w:r>
            <w:r>
              <w:t xml:space="preserve"> May 2026</w:t>
            </w:r>
          </w:p>
        </w:tc>
      </w:tr>
    </w:tbl>
    <w:p w14:paraId="080BB71C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D3BA" w14:textId="77777777" w:rsidR="00C65A1D" w:rsidRDefault="00C65A1D" w:rsidP="00700852">
      <w:pPr>
        <w:spacing w:line="240" w:lineRule="auto"/>
      </w:pPr>
      <w:r>
        <w:separator/>
      </w:r>
    </w:p>
  </w:endnote>
  <w:endnote w:type="continuationSeparator" w:id="0">
    <w:p w14:paraId="7159295C" w14:textId="77777777" w:rsidR="00C65A1D" w:rsidRDefault="00C65A1D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1AEBA838" w14:textId="77777777" w:rsidTr="00E906E1">
      <w:tc>
        <w:tcPr>
          <w:tcW w:w="4927" w:type="dxa"/>
        </w:tcPr>
        <w:p w14:paraId="1F7A1FF3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2B286CE5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48E648D6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58503B2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5DA13D0A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7EE6" w14:textId="77777777" w:rsidR="00C65A1D" w:rsidRDefault="00C65A1D" w:rsidP="00700852">
      <w:pPr>
        <w:spacing w:line="240" w:lineRule="auto"/>
      </w:pPr>
      <w:r>
        <w:separator/>
      </w:r>
    </w:p>
  </w:footnote>
  <w:footnote w:type="continuationSeparator" w:id="0">
    <w:p w14:paraId="48576840" w14:textId="77777777" w:rsidR="00C65A1D" w:rsidRDefault="00C65A1D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74F3000" w14:textId="77777777" w:rsidTr="00A61000">
      <w:tc>
        <w:tcPr>
          <w:tcW w:w="1985" w:type="dxa"/>
          <w:vAlign w:val="bottom"/>
        </w:tcPr>
        <w:p w14:paraId="3FB4B3B3" w14:textId="77777777" w:rsidR="004E3DC1" w:rsidRDefault="004E3DC1" w:rsidP="004E3DC1">
          <w:r>
            <w:rPr>
              <w:noProof/>
            </w:rPr>
            <w:drawing>
              <wp:inline distT="0" distB="0" distL="0" distR="0" wp14:anchorId="65A9267D" wp14:editId="2536877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BCB28269BEA24F48AF6AB6012AA680D6"/>
          </w:placeholder>
        </w:sdtPr>
        <w:sdtEndPr/>
        <w:sdtContent>
          <w:tc>
            <w:tcPr>
              <w:tcW w:w="7654" w:type="dxa"/>
              <w:vAlign w:val="center"/>
            </w:tcPr>
            <w:p w14:paraId="125EBB96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13F146EB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8" w15:restartNumberingAfterBreak="0">
    <w:nsid w:val="799111F8"/>
    <w:multiLevelType w:val="hybridMultilevel"/>
    <w:tmpl w:val="7482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5060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C3"/>
    <w:rsid w:val="000423F2"/>
    <w:rsid w:val="00065A39"/>
    <w:rsid w:val="0009036E"/>
    <w:rsid w:val="000A2BD7"/>
    <w:rsid w:val="000D441F"/>
    <w:rsid w:val="000E1535"/>
    <w:rsid w:val="000E77A8"/>
    <w:rsid w:val="00135572"/>
    <w:rsid w:val="00147AF1"/>
    <w:rsid w:val="00157DEB"/>
    <w:rsid w:val="00174F83"/>
    <w:rsid w:val="001827FF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86AC3"/>
    <w:rsid w:val="004B64AB"/>
    <w:rsid w:val="004E3DC1"/>
    <w:rsid w:val="00500C49"/>
    <w:rsid w:val="005142A9"/>
    <w:rsid w:val="00570969"/>
    <w:rsid w:val="00573E3C"/>
    <w:rsid w:val="00581AB1"/>
    <w:rsid w:val="00590058"/>
    <w:rsid w:val="005A7F10"/>
    <w:rsid w:val="00622870"/>
    <w:rsid w:val="0063405F"/>
    <w:rsid w:val="00657620"/>
    <w:rsid w:val="00663E60"/>
    <w:rsid w:val="00677483"/>
    <w:rsid w:val="00695743"/>
    <w:rsid w:val="006964CF"/>
    <w:rsid w:val="006E3966"/>
    <w:rsid w:val="00700852"/>
    <w:rsid w:val="007025E4"/>
    <w:rsid w:val="00737A4D"/>
    <w:rsid w:val="007510F2"/>
    <w:rsid w:val="00756B8E"/>
    <w:rsid w:val="0077515F"/>
    <w:rsid w:val="007853F7"/>
    <w:rsid w:val="007927F8"/>
    <w:rsid w:val="00795BAE"/>
    <w:rsid w:val="007C4F19"/>
    <w:rsid w:val="00823589"/>
    <w:rsid w:val="00857290"/>
    <w:rsid w:val="00857458"/>
    <w:rsid w:val="0086617D"/>
    <w:rsid w:val="0088240E"/>
    <w:rsid w:val="00884A2E"/>
    <w:rsid w:val="008B2E14"/>
    <w:rsid w:val="008B36EA"/>
    <w:rsid w:val="008D4E88"/>
    <w:rsid w:val="008F41FC"/>
    <w:rsid w:val="00905063"/>
    <w:rsid w:val="00905B88"/>
    <w:rsid w:val="009431DF"/>
    <w:rsid w:val="009635F3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B26A9E"/>
    <w:rsid w:val="00B372F3"/>
    <w:rsid w:val="00B636B4"/>
    <w:rsid w:val="00BB4B48"/>
    <w:rsid w:val="00BC3E3B"/>
    <w:rsid w:val="00BC5625"/>
    <w:rsid w:val="00BF47AE"/>
    <w:rsid w:val="00C0439E"/>
    <w:rsid w:val="00C04767"/>
    <w:rsid w:val="00C16285"/>
    <w:rsid w:val="00C65A1D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975D2"/>
    <w:rsid w:val="00EE54D5"/>
    <w:rsid w:val="00F47575"/>
    <w:rsid w:val="00F514FE"/>
    <w:rsid w:val="00F7411C"/>
    <w:rsid w:val="00F85D01"/>
    <w:rsid w:val="00FB0218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4E10E"/>
  <w15:docId w15:val="{330A3114-BAA3-4F08-8EF8-28152541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B28269BEA24F48AF6AB6012AA6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2E2D4-75AC-442D-BA90-877831674C92}"/>
      </w:docPartPr>
      <w:docPartBody>
        <w:p w:rsidR="003B6EEA" w:rsidRDefault="003B6EEA">
          <w:pPr>
            <w:pStyle w:val="BCB28269BEA24F48AF6AB6012AA680D6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408E09B01432B8CB2C67EA036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23D2-F5C7-4E64-8571-DB8DA1B7D80F}"/>
      </w:docPartPr>
      <w:docPartBody>
        <w:p w:rsidR="003B6EEA" w:rsidRDefault="003B6EEA">
          <w:pPr>
            <w:pStyle w:val="92A408E09B01432B8CB2C67EA036CF2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90E4BD06D4C9BB193242E98A5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A1E34-D67D-4865-BA68-1052C485B6DB}"/>
      </w:docPartPr>
      <w:docPartBody>
        <w:p w:rsidR="003B6EEA" w:rsidRDefault="0022202E" w:rsidP="0022202E">
          <w:pPr>
            <w:pStyle w:val="79D90E4BD06D4C9BB193242E98A5D6BF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2E"/>
    <w:rsid w:val="00135572"/>
    <w:rsid w:val="0022202E"/>
    <w:rsid w:val="003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02E"/>
  </w:style>
  <w:style w:type="paragraph" w:customStyle="1" w:styleId="BCB28269BEA24F48AF6AB6012AA680D6">
    <w:name w:val="BCB28269BEA24F48AF6AB6012AA680D6"/>
  </w:style>
  <w:style w:type="paragraph" w:customStyle="1" w:styleId="92A408E09B01432B8CB2C67EA036CF2D">
    <w:name w:val="92A408E09B01432B8CB2C67EA036CF2D"/>
  </w:style>
  <w:style w:type="paragraph" w:customStyle="1" w:styleId="79D90E4BD06D4C9BB193242E98A5D6BF">
    <w:name w:val="79D90E4BD06D4C9BB193242E98A5D6BF"/>
    <w:rsid w:val="00222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3</TotalTime>
  <Pages>1</Pages>
  <Words>292</Words>
  <Characters>1806</Characters>
  <Application>Microsoft Office Word</Application>
  <DocSecurity>0</DocSecurity>
  <Lines>72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Driver declaration FM020-R5-0.dotx : GLOBAL_VERSION=1.17 : GLOBAL_DATE=28 September 2022</vt:lpstr>
    </vt:vector>
  </TitlesOfParts>
  <Company>HR Wallingford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Sharon Draper</cp:lastModifiedBy>
  <cp:revision>2</cp:revision>
  <cp:lastPrinted>2016-09-12T14:00:00Z</cp:lastPrinted>
  <dcterms:created xsi:type="dcterms:W3CDTF">2026-06-03T15:06:00Z</dcterms:created>
  <dcterms:modified xsi:type="dcterms:W3CDTF">2026-06-03T15:09:00Z</dcterms:modified>
</cp:coreProperties>
</file>