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EE8A" w14:textId="3DC8C2F1" w:rsidR="00CA6B33" w:rsidRDefault="00630B60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CCB5C5FB97EE401C902622B027D9BEEA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6112CBE2E26B44F4AA75B0748EF043A3"/>
          </w:placeholder>
        </w:sdtPr>
        <w:sdtEndPr/>
        <w:sdtContent>
          <w:r w:rsidR="00CF491C">
            <w:t>Senior Mechanical Engineer</w:t>
          </w:r>
        </w:sdtContent>
      </w:sdt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2C58EC" w14:paraId="6C64188C" w14:textId="77777777" w:rsidTr="00BD42A4">
        <w:trPr>
          <w:trHeight w:val="371"/>
        </w:trPr>
        <w:sdt>
          <w:sdtPr>
            <w:id w:val="-1265993937"/>
            <w:placeholder>
              <w:docPart w:val="92D75286DC07490A9E1137DDFC81A46E"/>
            </w:placeholder>
          </w:sdtPr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4767F328" w14:textId="77777777" w:rsidR="002C58EC" w:rsidRDefault="002C58EC" w:rsidP="00BD42A4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Qualifications</w:t>
                </w:r>
                <w:r w:rsidRPr="006037AD">
                  <w:rPr>
                    <w:b/>
                    <w:bCs/>
                  </w:rPr>
                  <w:tab/>
                </w:r>
                <w:r>
                  <w:rPr>
                    <w:b/>
                    <w:bCs/>
                  </w:rPr>
                  <w:t xml:space="preserve"> 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79E81673" w14:textId="77777777" w:rsidR="002C58EC" w:rsidRDefault="002C58EC" w:rsidP="00BD42A4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57B24092" w14:textId="77777777" w:rsidR="002C58EC" w:rsidRDefault="002C58EC" w:rsidP="00BD42A4">
            <w:pPr>
              <w:pStyle w:val="Heading2"/>
            </w:pPr>
            <w:r w:rsidRPr="00E14284">
              <w:t>Desirable</w:t>
            </w:r>
          </w:p>
        </w:tc>
      </w:tr>
      <w:tr w:rsidR="002C58EC" w14:paraId="59DEA14B" w14:textId="77777777" w:rsidTr="00BD42A4">
        <w:tc>
          <w:tcPr>
            <w:tcW w:w="7204" w:type="dxa"/>
          </w:tcPr>
          <w:p w14:paraId="570EA832" w14:textId="77777777" w:rsidR="002C58EC" w:rsidRDefault="002C58EC" w:rsidP="00BD42A4">
            <w:r w:rsidRPr="008C66A1">
              <w:rPr>
                <w:rFonts w:eastAsia="SimSun"/>
                <w:color w:val="3C3C3B"/>
              </w:rPr>
              <w:t>Degree in a relevant field (e.g. Mechanical Engineering). Will consider HND or equivalent with a proven track record in design</w:t>
            </w:r>
            <w:r>
              <w:rPr>
                <w:rFonts w:eastAsia="SimSun"/>
                <w:color w:val="3C3C3B"/>
              </w:rPr>
              <w:t xml:space="preserve"> </w:t>
            </w:r>
            <w:r w:rsidRPr="008C66A1">
              <w:rPr>
                <w:rFonts w:eastAsia="SimSun"/>
                <w:color w:val="3C3C3B"/>
              </w:rPr>
              <w:t>and develop</w:t>
            </w:r>
            <w:r>
              <w:rPr>
                <w:rFonts w:eastAsia="SimSun"/>
                <w:color w:val="3C3C3B"/>
              </w:rPr>
              <w:t>ment of</w:t>
            </w:r>
            <w:r w:rsidRPr="008C66A1">
              <w:rPr>
                <w:rFonts w:eastAsia="SimSun"/>
                <w:color w:val="3C3C3B"/>
              </w:rPr>
              <w:t xml:space="preserve"> mechanical systems.</w:t>
            </w:r>
          </w:p>
        </w:tc>
        <w:tc>
          <w:tcPr>
            <w:tcW w:w="1212" w:type="dxa"/>
          </w:tcPr>
          <w:p w14:paraId="68577162" w14:textId="77777777" w:rsidR="002C58EC" w:rsidRDefault="002C58EC" w:rsidP="00BD42A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7DA5BA07" w14:textId="77777777" w:rsidR="002C58EC" w:rsidRDefault="002C58EC" w:rsidP="00BD42A4">
            <w:pPr>
              <w:pStyle w:val="NoSpacing"/>
              <w:jc w:val="center"/>
            </w:pPr>
          </w:p>
        </w:tc>
      </w:tr>
    </w:tbl>
    <w:p w14:paraId="5A72DC8D" w14:textId="77777777" w:rsidR="00634ABC" w:rsidRDefault="00634ABC" w:rsidP="00634ABC">
      <w:pPr>
        <w:pStyle w:val="NoSpacing"/>
      </w:pPr>
    </w:p>
    <w:p w14:paraId="7E5802F7" w14:textId="77777777" w:rsidR="002C58EC" w:rsidRDefault="002C58EC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43CD9F90" w14:textId="77777777" w:rsidTr="00634ABC">
        <w:trPr>
          <w:trHeight w:val="371"/>
        </w:trPr>
        <w:sdt>
          <w:sdtPr>
            <w:id w:val="375585255"/>
            <w:placeholder>
              <w:docPart w:val="CCB5C5FB97EE401C902622B027D9BEEA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038404D0" w14:textId="77777777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experience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7AB94F24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321DFF08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D77688" w14:paraId="64A0EAED" w14:textId="77777777" w:rsidTr="00634ABC">
        <w:tc>
          <w:tcPr>
            <w:tcW w:w="7204" w:type="dxa"/>
          </w:tcPr>
          <w:p w14:paraId="426F1FFE" w14:textId="351C8B92" w:rsidR="00D77688" w:rsidRDefault="002C58EC" w:rsidP="00D77688">
            <w:r w:rsidRPr="008C66A1">
              <w:rPr>
                <w:rFonts w:eastAsia="SimSun"/>
                <w:color w:val="3C3C3B"/>
              </w:rPr>
              <w:t xml:space="preserve">Experience with 3D CAD software (ideally </w:t>
            </w:r>
            <w:r>
              <w:rPr>
                <w:rFonts w:eastAsia="SimSun"/>
                <w:color w:val="3C3C3B"/>
              </w:rPr>
              <w:t xml:space="preserve">Creo / </w:t>
            </w:r>
            <w:proofErr w:type="spellStart"/>
            <w:r w:rsidRPr="008C66A1">
              <w:rPr>
                <w:rFonts w:eastAsia="SimSun"/>
                <w:color w:val="3C3C3B"/>
              </w:rPr>
              <w:t>Solidworks</w:t>
            </w:r>
            <w:proofErr w:type="spellEnd"/>
            <w:r w:rsidRPr="008C66A1">
              <w:rPr>
                <w:rFonts w:eastAsia="SimSun"/>
                <w:color w:val="3C3C3B"/>
              </w:rPr>
              <w:t>) competent user able to</w:t>
            </w:r>
            <w:r>
              <w:rPr>
                <w:rFonts w:eastAsia="SimSun"/>
                <w:color w:val="3C3C3B"/>
              </w:rPr>
              <w:t xml:space="preserve"> generate and</w:t>
            </w:r>
            <w:r w:rsidRPr="008C66A1">
              <w:rPr>
                <w:rFonts w:eastAsia="SimSun"/>
                <w:color w:val="3C3C3B"/>
              </w:rPr>
              <w:t xml:space="preserve"> review designs</w:t>
            </w:r>
            <w:r>
              <w:rPr>
                <w:rFonts w:eastAsia="SimSun"/>
                <w:color w:val="3C3C3B"/>
              </w:rPr>
              <w:t>.</w:t>
            </w:r>
          </w:p>
        </w:tc>
        <w:tc>
          <w:tcPr>
            <w:tcW w:w="1212" w:type="dxa"/>
          </w:tcPr>
          <w:p w14:paraId="3C2B3475" w14:textId="3936489D" w:rsidR="00D77688" w:rsidRDefault="002C58E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0883688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4AB48F37" w14:textId="77777777" w:rsidTr="00634ABC">
        <w:tc>
          <w:tcPr>
            <w:tcW w:w="7204" w:type="dxa"/>
          </w:tcPr>
          <w:p w14:paraId="0C61790B" w14:textId="08ED8D3C" w:rsidR="00D77688" w:rsidRDefault="002C58EC" w:rsidP="00D77688">
            <w:r w:rsidRPr="008C66A1">
              <w:rPr>
                <w:rFonts w:eastAsia="SimSun"/>
                <w:color w:val="3C3C3B"/>
              </w:rPr>
              <w:t xml:space="preserve">Experience </w:t>
            </w:r>
            <w:r>
              <w:rPr>
                <w:rFonts w:eastAsia="SimSun"/>
                <w:color w:val="3C3C3B"/>
              </w:rPr>
              <w:t xml:space="preserve">in </w:t>
            </w:r>
            <w:r w:rsidRPr="008C66A1">
              <w:rPr>
                <w:rFonts w:eastAsia="SimSun"/>
                <w:color w:val="3C3C3B"/>
              </w:rPr>
              <w:t xml:space="preserve">and geometric dimensioning and tolerancing </w:t>
            </w:r>
            <w:r>
              <w:rPr>
                <w:rFonts w:eastAsia="SimSun"/>
                <w:color w:val="3C3C3B"/>
              </w:rPr>
              <w:t>(</w:t>
            </w:r>
            <w:r w:rsidRPr="008C66A1">
              <w:rPr>
                <w:rFonts w:eastAsia="SimSun"/>
                <w:color w:val="3C3C3B"/>
              </w:rPr>
              <w:t>GD&amp;T</w:t>
            </w:r>
            <w:r>
              <w:rPr>
                <w:rFonts w:eastAsia="SimSun"/>
                <w:color w:val="3C3C3B"/>
              </w:rPr>
              <w:t>), limits and fits</w:t>
            </w:r>
            <w:r w:rsidRPr="008C66A1">
              <w:rPr>
                <w:rFonts w:eastAsia="SimSun"/>
                <w:color w:val="3C3C3B"/>
              </w:rPr>
              <w:t xml:space="preserve"> and design for manufacture</w:t>
            </w:r>
            <w:r>
              <w:rPr>
                <w:rFonts w:eastAsia="SimSun"/>
                <w:color w:val="3C3C3B"/>
              </w:rPr>
              <w:t>.</w:t>
            </w:r>
          </w:p>
        </w:tc>
        <w:tc>
          <w:tcPr>
            <w:tcW w:w="1212" w:type="dxa"/>
          </w:tcPr>
          <w:p w14:paraId="126D408A" w14:textId="614DF258" w:rsidR="00D77688" w:rsidRDefault="002C58E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451A1B0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0C0B6556" w14:textId="77777777" w:rsidTr="00634ABC">
        <w:tc>
          <w:tcPr>
            <w:tcW w:w="7204" w:type="dxa"/>
          </w:tcPr>
          <w:p w14:paraId="0BE70641" w14:textId="7BE88A8D" w:rsidR="00D77688" w:rsidRDefault="002C58EC" w:rsidP="00D77688">
            <w:r w:rsidRPr="008C66A1">
              <w:rPr>
                <w:rFonts w:eastAsia="SimSun"/>
                <w:color w:val="3C3C3B"/>
              </w:rPr>
              <w:t xml:space="preserve">Strong knowledge of mechanical engineering principles, including mechanics, </w:t>
            </w:r>
            <w:r>
              <w:rPr>
                <w:rFonts w:eastAsia="SimSun"/>
                <w:color w:val="3C3C3B"/>
              </w:rPr>
              <w:t xml:space="preserve">dynamics </w:t>
            </w:r>
            <w:r w:rsidRPr="008C66A1">
              <w:rPr>
                <w:rFonts w:eastAsia="SimSun"/>
                <w:color w:val="3C3C3B"/>
              </w:rPr>
              <w:t xml:space="preserve">and materials </w:t>
            </w:r>
            <w:r>
              <w:rPr>
                <w:rFonts w:eastAsia="SimSun"/>
                <w:color w:val="3C3C3B"/>
              </w:rPr>
              <w:t>properties.</w:t>
            </w:r>
          </w:p>
        </w:tc>
        <w:tc>
          <w:tcPr>
            <w:tcW w:w="1212" w:type="dxa"/>
          </w:tcPr>
          <w:p w14:paraId="38E793DA" w14:textId="07CA0600" w:rsidR="00D77688" w:rsidRDefault="002C58E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71FDA6E" w14:textId="350EB4C3" w:rsidR="00D77688" w:rsidRDefault="00D77688" w:rsidP="00D77688">
            <w:pPr>
              <w:pStyle w:val="NoSpacing"/>
              <w:jc w:val="center"/>
            </w:pPr>
          </w:p>
        </w:tc>
      </w:tr>
      <w:tr w:rsidR="00D77688" w14:paraId="487EAA53" w14:textId="77777777" w:rsidTr="00634ABC">
        <w:tc>
          <w:tcPr>
            <w:tcW w:w="7204" w:type="dxa"/>
          </w:tcPr>
          <w:p w14:paraId="2C3B50A3" w14:textId="3034285A" w:rsidR="00D77688" w:rsidRDefault="002C58EC" w:rsidP="00D77688">
            <w:r>
              <w:rPr>
                <w:rFonts w:eastAsia="SimSun"/>
                <w:color w:val="3C3C3B"/>
              </w:rPr>
              <w:t>E</w:t>
            </w:r>
            <w:r w:rsidRPr="008C66A1">
              <w:rPr>
                <w:rFonts w:eastAsia="SimSun"/>
                <w:color w:val="3C3C3B"/>
              </w:rPr>
              <w:t>xperience in electric motors, rotating machine</w:t>
            </w:r>
            <w:r>
              <w:rPr>
                <w:rFonts w:eastAsia="SimSun"/>
                <w:color w:val="3C3C3B"/>
              </w:rPr>
              <w:t>s</w:t>
            </w:r>
            <w:r w:rsidRPr="008C66A1">
              <w:rPr>
                <w:rFonts w:eastAsia="SimSun"/>
                <w:color w:val="3C3C3B"/>
              </w:rPr>
              <w:t xml:space="preserve">, </w:t>
            </w:r>
            <w:r>
              <w:rPr>
                <w:rFonts w:eastAsia="SimSun"/>
                <w:color w:val="3C3C3B"/>
              </w:rPr>
              <w:t>mechanical drive / actuation systems, bearings and seals.</w:t>
            </w:r>
          </w:p>
        </w:tc>
        <w:tc>
          <w:tcPr>
            <w:tcW w:w="1212" w:type="dxa"/>
          </w:tcPr>
          <w:p w14:paraId="7A91401F" w14:textId="684540D5" w:rsidR="00D77688" w:rsidRDefault="002C58E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155ED55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634ABC" w14:paraId="7E383958" w14:textId="77777777" w:rsidTr="00634ABC">
        <w:tc>
          <w:tcPr>
            <w:tcW w:w="7204" w:type="dxa"/>
          </w:tcPr>
          <w:p w14:paraId="3E5900D4" w14:textId="48A00658" w:rsidR="00634ABC" w:rsidRDefault="002C58EC" w:rsidP="00634ABC">
            <w:r>
              <w:rPr>
                <w:rFonts w:eastAsia="SimSun"/>
                <w:color w:val="3C3C3B"/>
              </w:rPr>
              <w:t xml:space="preserve">Experience </w:t>
            </w:r>
            <w:r w:rsidRPr="008C66A1">
              <w:rPr>
                <w:rFonts w:eastAsia="SimSun"/>
                <w:color w:val="3C3C3B"/>
              </w:rPr>
              <w:t xml:space="preserve">of </w:t>
            </w:r>
            <w:r>
              <w:rPr>
                <w:rFonts w:eastAsia="SimSun"/>
                <w:color w:val="3C3C3B"/>
              </w:rPr>
              <w:t>engineering design for submerged environments.</w:t>
            </w:r>
          </w:p>
        </w:tc>
        <w:tc>
          <w:tcPr>
            <w:tcW w:w="1212" w:type="dxa"/>
          </w:tcPr>
          <w:p w14:paraId="77819436" w14:textId="77777777" w:rsidR="00634ABC" w:rsidRDefault="00634ABC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411FDB98" w14:textId="1A346DC6" w:rsidR="00634ABC" w:rsidRDefault="002C58EC" w:rsidP="00634ABC">
            <w:pPr>
              <w:pStyle w:val="NoSpacing"/>
              <w:jc w:val="center"/>
            </w:pPr>
            <w:r>
              <w:t>X</w:t>
            </w:r>
          </w:p>
        </w:tc>
      </w:tr>
      <w:tr w:rsidR="002C58EC" w14:paraId="7BE6B0B5" w14:textId="77777777" w:rsidTr="00634ABC">
        <w:tc>
          <w:tcPr>
            <w:tcW w:w="7204" w:type="dxa"/>
          </w:tcPr>
          <w:p w14:paraId="2DE72793" w14:textId="631B707E" w:rsidR="002C58EC" w:rsidRDefault="002C58EC" w:rsidP="00634ABC">
            <w:r w:rsidRPr="00622AB6">
              <w:rPr>
                <w:rFonts w:eastAsia="SimSun"/>
                <w:color w:val="3C3C3B"/>
              </w:rPr>
              <w:t>“Hands On” experience during fabrication, construction or commissioning phases</w:t>
            </w:r>
            <w:r>
              <w:rPr>
                <w:rFonts w:eastAsia="SimSun"/>
                <w:color w:val="3C3C3B"/>
              </w:rPr>
              <w:t>.</w:t>
            </w:r>
          </w:p>
        </w:tc>
        <w:tc>
          <w:tcPr>
            <w:tcW w:w="1212" w:type="dxa"/>
          </w:tcPr>
          <w:p w14:paraId="17E60E31" w14:textId="77777777" w:rsidR="002C58EC" w:rsidRDefault="002C58EC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6FBB34D5" w14:textId="11259186" w:rsidR="002C58EC" w:rsidRDefault="002C58EC" w:rsidP="00634ABC">
            <w:pPr>
              <w:pStyle w:val="NoSpacing"/>
              <w:jc w:val="center"/>
            </w:pPr>
            <w:r>
              <w:t>X</w:t>
            </w:r>
          </w:p>
        </w:tc>
      </w:tr>
    </w:tbl>
    <w:p w14:paraId="4DFCF116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0C043F71" w14:textId="77777777" w:rsidTr="00332DFF">
        <w:trPr>
          <w:trHeight w:val="371"/>
        </w:trPr>
        <w:sdt>
          <w:sdtPr>
            <w:id w:val="1319304865"/>
            <w:placeholder>
              <w:docPart w:val="CCB5C5FB97EE401C902622B027D9BEEA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7BB9A63D" w14:textId="77777777" w:rsidR="00634ABC" w:rsidRDefault="00D77688" w:rsidP="00332DFF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1C2B7CC8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4B5EB9A1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D77688" w14:paraId="245E9EB0" w14:textId="77777777" w:rsidTr="00332DFF">
        <w:tc>
          <w:tcPr>
            <w:tcW w:w="7204" w:type="dxa"/>
          </w:tcPr>
          <w:p w14:paraId="1A027F63" w14:textId="4B382055" w:rsidR="00D77688" w:rsidRDefault="002C58EC" w:rsidP="00D77688">
            <w:r w:rsidRPr="008C66A1">
              <w:rPr>
                <w:rFonts w:eastAsia="SimSun"/>
                <w:color w:val="3C3C3B"/>
              </w:rPr>
              <w:t>Technically inquisitive: you will enjoy innovating and delivering novel solutions.</w:t>
            </w:r>
          </w:p>
        </w:tc>
        <w:tc>
          <w:tcPr>
            <w:tcW w:w="1212" w:type="dxa"/>
          </w:tcPr>
          <w:p w14:paraId="6CDDA851" w14:textId="116EBDCF" w:rsidR="00D77688" w:rsidRDefault="002C58E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E8F23D7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21753E28" w14:textId="77777777" w:rsidTr="00332DFF">
        <w:tc>
          <w:tcPr>
            <w:tcW w:w="7204" w:type="dxa"/>
          </w:tcPr>
          <w:p w14:paraId="5CFA8686" w14:textId="3766E2F4" w:rsidR="00D77688" w:rsidRDefault="002C58EC" w:rsidP="00D77688">
            <w:r w:rsidRPr="00812B4A">
              <w:rPr>
                <w:rFonts w:eastAsia="SimSun"/>
                <w:color w:val="3C3C3B"/>
              </w:rPr>
              <w:t>Strong analytical and problem-solving skills, able to identify and propose solutions to complex technical challenges</w:t>
            </w:r>
            <w:r>
              <w:rPr>
                <w:rFonts w:eastAsia="SimSun"/>
                <w:color w:val="3C3C3B"/>
              </w:rPr>
              <w:t>.</w:t>
            </w:r>
          </w:p>
        </w:tc>
        <w:tc>
          <w:tcPr>
            <w:tcW w:w="1212" w:type="dxa"/>
          </w:tcPr>
          <w:p w14:paraId="1207B28D" w14:textId="5BCD1459" w:rsidR="00D77688" w:rsidRDefault="002C58E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C5985F7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44AB0EA5" w14:textId="77777777" w:rsidTr="00332DFF">
        <w:tc>
          <w:tcPr>
            <w:tcW w:w="7204" w:type="dxa"/>
          </w:tcPr>
          <w:p w14:paraId="29DE4DD0" w14:textId="34953DC7" w:rsidR="00D77688" w:rsidRDefault="002C58EC" w:rsidP="00D77688">
            <w:r w:rsidRPr="008C66A1">
              <w:rPr>
                <w:rFonts w:eastAsia="SimSun"/>
                <w:color w:val="3C3C3B"/>
              </w:rPr>
              <w:t>Ability to work independently, take the initiative, find solutions and proactively drive progress, while working as part of a team.</w:t>
            </w:r>
          </w:p>
        </w:tc>
        <w:tc>
          <w:tcPr>
            <w:tcW w:w="1212" w:type="dxa"/>
          </w:tcPr>
          <w:p w14:paraId="505BF0C4" w14:textId="590252BE" w:rsidR="00D77688" w:rsidRDefault="002C58E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72305EA0" w14:textId="46F7AED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05970424" w14:textId="77777777" w:rsidTr="00332DFF">
        <w:tc>
          <w:tcPr>
            <w:tcW w:w="7204" w:type="dxa"/>
          </w:tcPr>
          <w:p w14:paraId="715DA6C8" w14:textId="29EC9D4C" w:rsidR="00D77688" w:rsidRDefault="002C58EC" w:rsidP="00D77688">
            <w:r>
              <w:rPr>
                <w:rFonts w:eastAsia="SimSun"/>
                <w:color w:val="3C3C3B"/>
              </w:rPr>
              <w:t>Y</w:t>
            </w:r>
            <w:r w:rsidRPr="008C66A1">
              <w:rPr>
                <w:rFonts w:eastAsia="SimSun"/>
                <w:color w:val="3C3C3B"/>
              </w:rPr>
              <w:t>ou will need a practical approach to help us resolve technical issues and meet deadlines.</w:t>
            </w:r>
          </w:p>
        </w:tc>
        <w:tc>
          <w:tcPr>
            <w:tcW w:w="1212" w:type="dxa"/>
          </w:tcPr>
          <w:p w14:paraId="30D43481" w14:textId="4AA0DC7E" w:rsidR="00D77688" w:rsidRDefault="002C58E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7EEF76D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634ABC" w14:paraId="505D53C6" w14:textId="77777777" w:rsidTr="00332DFF">
        <w:tc>
          <w:tcPr>
            <w:tcW w:w="7204" w:type="dxa"/>
          </w:tcPr>
          <w:p w14:paraId="0D869001" w14:textId="396998A5" w:rsidR="00634ABC" w:rsidRDefault="002C58EC" w:rsidP="00634ABC">
            <w:r w:rsidRPr="008C66A1">
              <w:rPr>
                <w:rFonts w:eastAsia="SimSun"/>
                <w:color w:val="3C3C3B"/>
              </w:rPr>
              <w:t>Strong communication skills, with the ability to collaborate effectively with cross-functional teams and communicate technical information to non-technical stakeholders</w:t>
            </w:r>
            <w:r>
              <w:rPr>
                <w:rFonts w:eastAsia="SimSun"/>
                <w:color w:val="3C3C3B"/>
              </w:rPr>
              <w:t>.</w:t>
            </w:r>
          </w:p>
        </w:tc>
        <w:tc>
          <w:tcPr>
            <w:tcW w:w="1212" w:type="dxa"/>
          </w:tcPr>
          <w:p w14:paraId="7E4F2F4E" w14:textId="247E4D53" w:rsidR="00634ABC" w:rsidRDefault="002C58EC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ED6C556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2C58EC" w14:paraId="272C6936" w14:textId="77777777" w:rsidTr="00332DFF">
        <w:tc>
          <w:tcPr>
            <w:tcW w:w="7204" w:type="dxa"/>
          </w:tcPr>
          <w:p w14:paraId="1B91331C" w14:textId="37D4D170" w:rsidR="002C58EC" w:rsidRDefault="002C58EC" w:rsidP="00634ABC">
            <w:r>
              <w:rPr>
                <w:rFonts w:eastAsia="SimSun"/>
                <w:color w:val="3C3C3B"/>
              </w:rPr>
              <w:t>Y</w:t>
            </w:r>
            <w:r w:rsidRPr="008C66A1">
              <w:rPr>
                <w:rFonts w:eastAsia="SimSun"/>
                <w:color w:val="3C3C3B"/>
              </w:rPr>
              <w:t>ou will be able to work across multiple projects.</w:t>
            </w:r>
          </w:p>
        </w:tc>
        <w:tc>
          <w:tcPr>
            <w:tcW w:w="1212" w:type="dxa"/>
          </w:tcPr>
          <w:p w14:paraId="2C626CA6" w14:textId="66DEC03D" w:rsidR="002C58EC" w:rsidRDefault="002C58EC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6EEEDFA" w14:textId="77777777" w:rsidR="002C58EC" w:rsidRDefault="002C58EC" w:rsidP="00634ABC">
            <w:pPr>
              <w:pStyle w:val="NoSpacing"/>
              <w:jc w:val="center"/>
            </w:pPr>
          </w:p>
        </w:tc>
      </w:tr>
    </w:tbl>
    <w:p w14:paraId="2763C379" w14:textId="77777777" w:rsidR="00634ABC" w:rsidRDefault="00634ABC" w:rsidP="00A61000">
      <w:pPr>
        <w:pStyle w:val="NoSpacing"/>
      </w:pPr>
    </w:p>
    <w:p w14:paraId="057DB409" w14:textId="77777777" w:rsidR="00D77688" w:rsidRDefault="00D77688" w:rsidP="00DE2DC2">
      <w:pPr>
        <w:pStyle w:val="NoSpacing"/>
      </w:pPr>
    </w:p>
    <w:sectPr w:rsidR="00D77688" w:rsidSect="00CA6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8F1D" w14:textId="77777777" w:rsidR="00630B60" w:rsidRDefault="00630B60" w:rsidP="00700852">
      <w:pPr>
        <w:spacing w:line="240" w:lineRule="auto"/>
      </w:pPr>
      <w:r>
        <w:separator/>
      </w:r>
    </w:p>
  </w:endnote>
  <w:endnote w:type="continuationSeparator" w:id="0">
    <w:p w14:paraId="0ECFDCAF" w14:textId="77777777" w:rsidR="00630B60" w:rsidRDefault="00630B60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756D" w14:textId="77777777" w:rsidR="00DE2DC2" w:rsidRDefault="00DE2D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528C12F1" w14:textId="77777777" w:rsidTr="00E906E1">
      <w:tc>
        <w:tcPr>
          <w:tcW w:w="4927" w:type="dxa"/>
        </w:tcPr>
        <w:p w14:paraId="601124CC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E2DC2">
            <w:rPr>
              <w:sz w:val="16"/>
              <w:szCs w:val="16"/>
            </w:rPr>
            <w:t>3</w:t>
          </w:r>
          <w:r>
            <w:rPr>
              <w:sz w:val="16"/>
              <w:szCs w:val="16"/>
            </w:rPr>
            <w:t>-0</w:t>
          </w:r>
        </w:p>
        <w:p w14:paraId="0CBD8E1D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DE2DC2">
            <w:rPr>
              <w:sz w:val="16"/>
              <w:szCs w:val="16"/>
            </w:rPr>
            <w:t>8</w:t>
          </w:r>
          <w:r w:rsidR="004E3DC1" w:rsidRPr="00CA6B33">
            <w:rPr>
              <w:sz w:val="16"/>
              <w:szCs w:val="16"/>
            </w:rPr>
            <w:t xml:space="preserve"> </w:t>
          </w:r>
          <w:r w:rsidR="00DE2DC2">
            <w:rPr>
              <w:sz w:val="16"/>
              <w:szCs w:val="16"/>
            </w:rPr>
            <w:t>December</w:t>
          </w:r>
          <w:r w:rsidR="004E3DC1" w:rsidRPr="00CA6B33">
            <w:rPr>
              <w:sz w:val="16"/>
              <w:szCs w:val="16"/>
            </w:rPr>
            <w:t xml:space="preserve"> 202</w:t>
          </w:r>
          <w:r w:rsidR="00DE2DC2">
            <w:rPr>
              <w:sz w:val="16"/>
              <w:szCs w:val="16"/>
            </w:rPr>
            <w:t>5</w:t>
          </w:r>
        </w:p>
        <w:p w14:paraId="5F01B1F8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5F156337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62BF78D9" w14:textId="77777777" w:rsidR="007025E4" w:rsidRPr="004E3DC1" w:rsidRDefault="007025E4" w:rsidP="004E3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4547" w14:textId="77777777" w:rsidR="00DE2DC2" w:rsidRDefault="00DE2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3891" w14:textId="77777777" w:rsidR="00630B60" w:rsidRDefault="00630B60" w:rsidP="00700852">
      <w:pPr>
        <w:spacing w:line="240" w:lineRule="auto"/>
      </w:pPr>
      <w:r>
        <w:separator/>
      </w:r>
    </w:p>
  </w:footnote>
  <w:footnote w:type="continuationSeparator" w:id="0">
    <w:p w14:paraId="078A99EA" w14:textId="77777777" w:rsidR="00630B60" w:rsidRDefault="00630B60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F88B" w14:textId="77777777" w:rsidR="00DE2DC2" w:rsidRDefault="00DE2D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295CF8CB" w14:textId="77777777" w:rsidTr="00A61000">
      <w:tc>
        <w:tcPr>
          <w:tcW w:w="1985" w:type="dxa"/>
          <w:vAlign w:val="bottom"/>
        </w:tcPr>
        <w:p w14:paraId="7187FDF5" w14:textId="77777777" w:rsidR="004E3DC1" w:rsidRDefault="004E3DC1" w:rsidP="004E3DC1">
          <w:r>
            <w:rPr>
              <w:noProof/>
            </w:rPr>
            <w:drawing>
              <wp:inline distT="0" distB="0" distL="0" distR="0" wp14:anchorId="65A9267D" wp14:editId="25368771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CCB5C5FB97EE401C902622B027D9BEEA"/>
          </w:placeholder>
        </w:sdtPr>
        <w:sdtEndPr/>
        <w:sdtContent>
          <w:tc>
            <w:tcPr>
              <w:tcW w:w="7654" w:type="dxa"/>
              <w:vAlign w:val="center"/>
            </w:tcPr>
            <w:p w14:paraId="09269CE0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6EC15F28" w14:textId="77777777" w:rsidR="007025E4" w:rsidRPr="004E3DC1" w:rsidRDefault="007025E4" w:rsidP="004E3D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D0DB" w14:textId="77777777" w:rsidR="00DE2DC2" w:rsidRDefault="00DE2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1C"/>
    <w:rsid w:val="000423F2"/>
    <w:rsid w:val="00065A39"/>
    <w:rsid w:val="0009036E"/>
    <w:rsid w:val="000A2BD7"/>
    <w:rsid w:val="000D441F"/>
    <w:rsid w:val="000E1535"/>
    <w:rsid w:val="000E77A8"/>
    <w:rsid w:val="00157DEB"/>
    <w:rsid w:val="00174F83"/>
    <w:rsid w:val="001827FF"/>
    <w:rsid w:val="002337A7"/>
    <w:rsid w:val="00257147"/>
    <w:rsid w:val="00291B5C"/>
    <w:rsid w:val="00293552"/>
    <w:rsid w:val="002A1C9A"/>
    <w:rsid w:val="002C58EC"/>
    <w:rsid w:val="002E27D8"/>
    <w:rsid w:val="002E45B7"/>
    <w:rsid w:val="002E7D6B"/>
    <w:rsid w:val="0031301F"/>
    <w:rsid w:val="00332F98"/>
    <w:rsid w:val="00341B93"/>
    <w:rsid w:val="00350EBF"/>
    <w:rsid w:val="00357132"/>
    <w:rsid w:val="003B18E8"/>
    <w:rsid w:val="003E1D7F"/>
    <w:rsid w:val="003E341B"/>
    <w:rsid w:val="003F475A"/>
    <w:rsid w:val="00410738"/>
    <w:rsid w:val="004303FB"/>
    <w:rsid w:val="00477D4C"/>
    <w:rsid w:val="004B64AB"/>
    <w:rsid w:val="004E3DC1"/>
    <w:rsid w:val="00500C49"/>
    <w:rsid w:val="005142A9"/>
    <w:rsid w:val="00570969"/>
    <w:rsid w:val="00573E3C"/>
    <w:rsid w:val="00581AB1"/>
    <w:rsid w:val="00590058"/>
    <w:rsid w:val="005A7F10"/>
    <w:rsid w:val="00622870"/>
    <w:rsid w:val="00630B60"/>
    <w:rsid w:val="0063405F"/>
    <w:rsid w:val="00634ABC"/>
    <w:rsid w:val="00645AE0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6B8E"/>
    <w:rsid w:val="0077515F"/>
    <w:rsid w:val="007853F7"/>
    <w:rsid w:val="00795BAE"/>
    <w:rsid w:val="007C4F19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902FC0"/>
    <w:rsid w:val="00905063"/>
    <w:rsid w:val="00905B88"/>
    <w:rsid w:val="009431DF"/>
    <w:rsid w:val="009635F3"/>
    <w:rsid w:val="009C04CF"/>
    <w:rsid w:val="009E7381"/>
    <w:rsid w:val="00A079EE"/>
    <w:rsid w:val="00A150A3"/>
    <w:rsid w:val="00A24B3A"/>
    <w:rsid w:val="00A33BCD"/>
    <w:rsid w:val="00A44079"/>
    <w:rsid w:val="00A61000"/>
    <w:rsid w:val="00A7625C"/>
    <w:rsid w:val="00AA72F4"/>
    <w:rsid w:val="00AC0AB9"/>
    <w:rsid w:val="00B26A9E"/>
    <w:rsid w:val="00B31685"/>
    <w:rsid w:val="00B372F3"/>
    <w:rsid w:val="00BB4B48"/>
    <w:rsid w:val="00BC3E3B"/>
    <w:rsid w:val="00BC5625"/>
    <w:rsid w:val="00BF47AE"/>
    <w:rsid w:val="00C0439E"/>
    <w:rsid w:val="00C04767"/>
    <w:rsid w:val="00C16285"/>
    <w:rsid w:val="00C567CC"/>
    <w:rsid w:val="00C91BFA"/>
    <w:rsid w:val="00C9625A"/>
    <w:rsid w:val="00CA6B33"/>
    <w:rsid w:val="00CF46EC"/>
    <w:rsid w:val="00CF491C"/>
    <w:rsid w:val="00CF7905"/>
    <w:rsid w:val="00D30C0A"/>
    <w:rsid w:val="00D604F5"/>
    <w:rsid w:val="00D77688"/>
    <w:rsid w:val="00D810AC"/>
    <w:rsid w:val="00DB3389"/>
    <w:rsid w:val="00DE2DC2"/>
    <w:rsid w:val="00DF2A7D"/>
    <w:rsid w:val="00DF7B14"/>
    <w:rsid w:val="00E55DB1"/>
    <w:rsid w:val="00E62F42"/>
    <w:rsid w:val="00E65694"/>
    <w:rsid w:val="00E975D2"/>
    <w:rsid w:val="00EE54D5"/>
    <w:rsid w:val="00EE6C29"/>
    <w:rsid w:val="00F344CE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D2F5C"/>
  <w15:docId w15:val="{53E946A7-682F-4ADC-AE9F-B4965881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8EC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B5C5FB97EE401C902622B027D9B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05968-2869-4928-B1C5-74B49C21CA5F}"/>
      </w:docPartPr>
      <w:docPartBody>
        <w:p w:rsidR="00CD1429" w:rsidRDefault="00CD1429">
          <w:pPr>
            <w:pStyle w:val="CCB5C5FB97EE401C902622B027D9BEEA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12CBE2E26B44F4AA75B0748EF04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B3C15-8F6C-413F-A8C7-11C9AB37F1B4}"/>
      </w:docPartPr>
      <w:docPartBody>
        <w:p w:rsidR="00CD1429" w:rsidRDefault="00CD1429">
          <w:pPr>
            <w:pStyle w:val="6112CBE2E26B44F4AA75B0748EF043A3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75286DC07490A9E1137DDFC81A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BFF3F-48A9-44EB-9B26-1EE5727E3323}"/>
      </w:docPartPr>
      <w:docPartBody>
        <w:p w:rsidR="00CD1429" w:rsidRDefault="00B15741" w:rsidP="00B15741">
          <w:pPr>
            <w:pStyle w:val="92D75286DC07490A9E1137DDFC81A46E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41"/>
    <w:rsid w:val="003E1D7F"/>
    <w:rsid w:val="00B15741"/>
    <w:rsid w:val="00CD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5741"/>
    <w:rPr>
      <w:color w:val="808080"/>
    </w:rPr>
  </w:style>
  <w:style w:type="paragraph" w:customStyle="1" w:styleId="CCB5C5FB97EE401C902622B027D9BEEA">
    <w:name w:val="CCB5C5FB97EE401C902622B027D9BEEA"/>
  </w:style>
  <w:style w:type="paragraph" w:customStyle="1" w:styleId="6112CBE2E26B44F4AA75B0748EF043A3">
    <w:name w:val="6112CBE2E26B44F4AA75B0748EF043A3"/>
  </w:style>
  <w:style w:type="paragraph" w:customStyle="1" w:styleId="92D75286DC07490A9E1137DDFC81A46E">
    <w:name w:val="92D75286DC07490A9E1137DDFC81A46E"/>
    <w:rsid w:val="00B15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3</TotalTime>
  <Pages>1</Pages>
  <Words>225</Words>
  <Characters>1418</Characters>
  <Application>Microsoft Office Word</Application>
  <DocSecurity>0</DocSecurity>
  <Lines>64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Sharon Draper</dc:creator>
  <dc:description>Document last saved:_x000d_
User: hls (EINICH)_x000d_
When: Wed 15 February 2023 10:19</dc:description>
  <cp:lastModifiedBy>Sharon Draper</cp:lastModifiedBy>
  <cp:revision>2</cp:revision>
  <cp:lastPrinted>2016-09-12T14:00:00Z</cp:lastPrinted>
  <dcterms:created xsi:type="dcterms:W3CDTF">2026-06-03T15:09:00Z</dcterms:created>
  <dcterms:modified xsi:type="dcterms:W3CDTF">2026-06-03T15:13:00Z</dcterms:modified>
</cp:coreProperties>
</file>