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F632" w14:textId="130890F9" w:rsidR="008B2E14" w:rsidRDefault="00C37CF5" w:rsidP="00CF328A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034E4CBA4A05429BB59BC2A175FF7081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6350484F95A4678AECEC839127BF45D"/>
          </w:placeholder>
        </w:sdtPr>
        <w:sdtEndPr/>
        <w:sdtContent>
          <w:r w:rsidR="0049658B">
            <w:t xml:space="preserve">Business </w:t>
          </w:r>
          <w:r w:rsidR="005729E4">
            <w:t>Support Apprentice Administrator</w:t>
          </w:r>
        </w:sdtContent>
      </w:sdt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51302571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48AA87FF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37909BB1" w14:textId="77777777" w:rsidTr="00A61000">
        <w:sdt>
          <w:sdtPr>
            <w:rPr>
              <w:rFonts w:cstheme="minorBidi"/>
            </w:rPr>
            <w:id w:val="-1177496164"/>
            <w:placeholder>
              <w:docPart w:val="352666BAC5ED454EA7FE6B179481DBBD"/>
            </w:placeholder>
          </w:sdtPr>
          <w:sdtEndPr>
            <w:rPr>
              <w:rFonts w:cs="Times New Roman"/>
            </w:rPr>
          </w:sdtEndPr>
          <w:sdtContent>
            <w:tc>
              <w:tcPr>
                <w:tcW w:w="9629" w:type="dxa"/>
                <w:tcBorders>
                  <w:top w:val="single" w:sz="2" w:space="0" w:color="0C0C0C" w:themeColor="text1"/>
                  <w:bottom w:val="single" w:sz="8" w:space="0" w:color="0C0C0C" w:themeColor="text1"/>
                </w:tcBorders>
              </w:tcPr>
              <w:sdt>
                <w:sdtPr>
                  <w:rPr>
                    <w:rFonts w:asciiTheme="minorHAnsi" w:hAnsiTheme="minorHAnsi" w:cstheme="minorBidi"/>
                    <w:sz w:val="20"/>
                    <w:szCs w:val="22"/>
                  </w:rPr>
                  <w:id w:val="-1971122425"/>
                  <w:placeholder>
                    <w:docPart w:val="A525A2D4DA404710A29F0886DCA789B3"/>
                  </w:placeholder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sdt>
                    <w:sdtPr>
                      <w:rPr>
                        <w:rFonts w:asciiTheme="minorHAnsi" w:hAnsiTheme="minorHAnsi" w:cstheme="minorBidi"/>
                        <w:sz w:val="20"/>
                        <w:szCs w:val="22"/>
                      </w:rPr>
                      <w:id w:val="1196045380"/>
                      <w:placeholder>
                        <w:docPart w:val="406B5E61375A4DE1A6CB894C28E4E18D"/>
                      </w:placeholder>
                    </w:sdtPr>
                    <w:sdtEnd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sdtEndPr>
                    <w:sdtContent>
                      <w:p w14:paraId="334902A1" w14:textId="08BA2136" w:rsidR="00CF328A" w:rsidRPr="00CF328A" w:rsidRDefault="00CF328A" w:rsidP="00CF328A">
                        <w:pPr>
                          <w:pStyle w:val="NormalWeb"/>
                          <w:numPr>
                            <w:ilvl w:val="0"/>
                            <w:numId w:val="35"/>
                          </w:numPr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CF328A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 xml:space="preserve">Provide assistance to the business and project support teams in providing administrative support to our </w:t>
                        </w:r>
                        <w:r w:rsidR="00226FA0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 xml:space="preserve">consultancy divisions, </w:t>
                        </w:r>
                        <w:r w:rsidRPr="00CF328A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>technical teams and the wider company as required.</w:t>
                        </w:r>
                      </w:p>
                      <w:p w14:paraId="48D7B065" w14:textId="4CD12687" w:rsidR="00CF328A" w:rsidRPr="00226FA0" w:rsidRDefault="00CF328A" w:rsidP="00226FA0">
                        <w:pPr>
                          <w:pStyle w:val="NormalWeb"/>
                          <w:numPr>
                            <w:ilvl w:val="0"/>
                            <w:numId w:val="35"/>
                          </w:numPr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CF328A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>Support our office admin</w:t>
                        </w:r>
                        <w:r w:rsidR="005729E4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>istration</w:t>
                        </w:r>
                        <w:r w:rsidR="00226FA0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 xml:space="preserve"> and reception service by adhering to </w:t>
                        </w:r>
                        <w:r w:rsidRPr="00CF328A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>processes and procedures in a flexible and efficient manner.</w:t>
                        </w:r>
                        <w:r w:rsidR="00226FA0" w:rsidRPr="00226FA0">
                          <w:rPr>
                            <w:rFonts w:asciiTheme="minorHAnsi" w:eastAsiaTheme="majorEastAsia" w:hAnsiTheme="minorHAnsi" w:cstheme="minorHAnsi"/>
                            <w:bCs/>
                            <w:szCs w:val="20"/>
                          </w:rPr>
                          <w:t xml:space="preserve"> </w:t>
                        </w:r>
                      </w:p>
                      <w:p w14:paraId="12F6A86B" w14:textId="586C6580" w:rsidR="00CF328A" w:rsidRPr="00CF328A" w:rsidRDefault="00CF328A" w:rsidP="00CF328A">
                        <w:pPr>
                          <w:pStyle w:val="NormalWeb"/>
                          <w:numPr>
                            <w:ilvl w:val="0"/>
                            <w:numId w:val="35"/>
                          </w:numPr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CF328A"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  <w:t>Support other aspects of business administration as required.</w:t>
                        </w:r>
                      </w:p>
                      <w:p w14:paraId="77DB6A79" w14:textId="409DF3D0" w:rsidR="002B7EDD" w:rsidRPr="00CF328A" w:rsidRDefault="00CF328A" w:rsidP="00CF328A">
                        <w:pPr>
                          <w:pStyle w:val="NormalWeb"/>
                          <w:numPr>
                            <w:ilvl w:val="0"/>
                            <w:numId w:val="35"/>
                          </w:numPr>
                          <w:rPr>
                            <w:rFonts w:asciiTheme="minorHAnsi" w:eastAsiaTheme="majorEastAsia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CF328A">
                          <w:rPr>
                            <w:rFonts w:asciiTheme="minorHAnsi" w:eastAsia="Times New Roman" w:hAnsiTheme="minorHAnsi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 xml:space="preserve">To complete 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 xml:space="preserve">a </w:t>
                        </w:r>
                        <w:r w:rsidR="005729E4">
                          <w:rPr>
                            <w:rFonts w:asciiTheme="minorHAnsi" w:eastAsia="Times New Roman" w:hAnsiTheme="minorHAnsi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 xml:space="preserve">level 3 </w:t>
                        </w:r>
                        <w:r>
                          <w:rPr>
                            <w:rFonts w:asciiTheme="minorHAnsi" w:eastAsia="Times New Roman" w:hAnsiTheme="minorHAnsi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 xml:space="preserve">Business Administration </w:t>
                        </w:r>
                        <w:r w:rsidR="005729E4">
                          <w:rPr>
                            <w:rFonts w:asciiTheme="minorHAnsi" w:eastAsia="Times New Roman" w:hAnsiTheme="minorHAnsi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>qualification</w:t>
                        </w:r>
                        <w:r>
                          <w:rPr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val="en-US" w:eastAsia="en-GB"/>
                          </w:rPr>
                          <w:t>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41B1B955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0DE8E546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5A1FB829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46AF1302" w14:textId="77777777" w:rsidTr="00332DFF">
        <w:tc>
          <w:tcPr>
            <w:tcW w:w="9854" w:type="dxa"/>
          </w:tcPr>
          <w:p w14:paraId="69DC97A3" w14:textId="65120FB9" w:rsidR="0049658B" w:rsidRPr="002C38EE" w:rsidRDefault="00803B97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the provision of a</w:t>
            </w:r>
            <w:r w:rsidR="0049658B" w:rsidRPr="002C38EE">
              <w:t xml:space="preserve">dministrative </w:t>
            </w:r>
            <w:r w:rsidR="009E7CFA">
              <w:t xml:space="preserve">support </w:t>
            </w:r>
            <w:r w:rsidR="00443AD0">
              <w:t xml:space="preserve">including our main reception service supporting </w:t>
            </w:r>
            <w:r w:rsidR="0049658B" w:rsidRPr="002C38EE">
              <w:t>our</w:t>
            </w:r>
            <w:r w:rsidR="009E7CFA">
              <w:t xml:space="preserve"> </w:t>
            </w:r>
            <w:r w:rsidR="00443AD0">
              <w:t>corporate services, consultancy divisions</w:t>
            </w:r>
            <w:r w:rsidR="009E7CFA">
              <w:t xml:space="preserve"> and central business functions</w:t>
            </w:r>
            <w:r w:rsidR="0049658B" w:rsidRPr="002C38EE">
              <w:t xml:space="preserve">. </w:t>
            </w:r>
          </w:p>
          <w:p w14:paraId="2BBFFB39" w14:textId="2732A413" w:rsidR="0049658B" w:rsidRPr="002C38EE" w:rsidRDefault="00803B97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the o</w:t>
            </w:r>
            <w:r w:rsidR="009E7CFA">
              <w:t>rganis</w:t>
            </w:r>
            <w:r>
              <w:t xml:space="preserve">ation of </w:t>
            </w:r>
            <w:r w:rsidR="0049658B" w:rsidRPr="002C38EE">
              <w:t>travel arrangements (both UK and international) for colleagues and clients</w:t>
            </w:r>
            <w:r w:rsidR="00443AD0">
              <w:t xml:space="preserve"> by b</w:t>
            </w:r>
            <w:r w:rsidR="0049658B" w:rsidRPr="002C38EE">
              <w:t>ook</w:t>
            </w:r>
            <w:r w:rsidR="00443AD0">
              <w:t xml:space="preserve">ing </w:t>
            </w:r>
            <w:r w:rsidR="0049658B" w:rsidRPr="002C38EE">
              <w:t>hotels, flights, taxis and rental cars; arrang</w:t>
            </w:r>
            <w:r w:rsidR="00443AD0">
              <w:t>ing</w:t>
            </w:r>
            <w:r w:rsidR="0049658B" w:rsidRPr="002C38EE">
              <w:t xml:space="preserve"> visas and produc</w:t>
            </w:r>
            <w:r w:rsidR="00443AD0">
              <w:t>ing</w:t>
            </w:r>
            <w:r w:rsidR="0049658B" w:rsidRPr="002C38EE">
              <w:t xml:space="preserve"> travel packs</w:t>
            </w:r>
            <w:r w:rsidR="00443AD0">
              <w:t xml:space="preserve"> as required.</w:t>
            </w:r>
          </w:p>
          <w:p w14:paraId="7F157652" w14:textId="7E538FFD" w:rsidR="0049658B" w:rsidRPr="002C38EE" w:rsidRDefault="00803B97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the a</w:t>
            </w:r>
            <w:r w:rsidR="0049658B" w:rsidRPr="002C38EE">
              <w:t>rrange</w:t>
            </w:r>
            <w:r>
              <w:t xml:space="preserve">ment of </w:t>
            </w:r>
            <w:r w:rsidR="0049658B" w:rsidRPr="002C38EE">
              <w:t>attendance at conferences and seminars, completion of online registrations and submitting presentations.</w:t>
            </w:r>
          </w:p>
          <w:p w14:paraId="756925F7" w14:textId="77777777" w:rsidR="0049658B" w:rsidRPr="002C38EE" w:rsidRDefault="0049658B" w:rsidP="000B50D4">
            <w:pPr>
              <w:pStyle w:val="NoSpacing"/>
              <w:numPr>
                <w:ilvl w:val="0"/>
                <w:numId w:val="36"/>
              </w:numPr>
            </w:pPr>
            <w:r w:rsidRPr="002C38EE">
              <w:t xml:space="preserve">Help </w:t>
            </w:r>
            <w:r>
              <w:t>with management of</w:t>
            </w:r>
            <w:r w:rsidRPr="002C38EE">
              <w:t xml:space="preserve"> diaries</w:t>
            </w:r>
            <w:r>
              <w:t xml:space="preserve"> if required</w:t>
            </w:r>
            <w:r w:rsidRPr="002C38EE">
              <w:t xml:space="preserve">. Take a pro-active approach and  prioritise/arrange appointments. </w:t>
            </w:r>
          </w:p>
          <w:p w14:paraId="5DE27070" w14:textId="77777777" w:rsidR="0049658B" w:rsidRPr="002C38EE" w:rsidRDefault="0049658B" w:rsidP="000B50D4">
            <w:pPr>
              <w:pStyle w:val="NoSpacing"/>
              <w:numPr>
                <w:ilvl w:val="0"/>
                <w:numId w:val="36"/>
              </w:numPr>
            </w:pPr>
            <w:r w:rsidRPr="002C38EE">
              <w:t>Help manage external commitments, liaising with relevant individuals at external organisations.</w:t>
            </w:r>
          </w:p>
          <w:p w14:paraId="53004E54" w14:textId="625A4BB8" w:rsidR="0049658B" w:rsidRDefault="0049658B" w:rsidP="000B50D4">
            <w:pPr>
              <w:pStyle w:val="NoSpacing"/>
              <w:numPr>
                <w:ilvl w:val="0"/>
                <w:numId w:val="36"/>
              </w:numPr>
            </w:pPr>
            <w:r w:rsidRPr="002C38EE">
              <w:t>Prioritise and deal appropriately with all communications</w:t>
            </w:r>
            <w:r w:rsidR="00A77D6F">
              <w:t>.</w:t>
            </w:r>
          </w:p>
          <w:p w14:paraId="2F0A99F4" w14:textId="716361B7" w:rsidR="000B50D4" w:rsidRPr="002C38EE" w:rsidRDefault="000B50D4" w:rsidP="000B50D4">
            <w:pPr>
              <w:pStyle w:val="Bullet1"/>
              <w:numPr>
                <w:ilvl w:val="0"/>
                <w:numId w:val="36"/>
              </w:numPr>
            </w:pPr>
            <w:r>
              <w:t>Support data collection activities for accurate collation of management information for annual report production.</w:t>
            </w:r>
          </w:p>
          <w:p w14:paraId="4DC9DDF5" w14:textId="6FB1EC2D" w:rsidR="0049658B" w:rsidRDefault="00A77D6F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the p</w:t>
            </w:r>
            <w:r w:rsidR="0049658B">
              <w:t>rocess</w:t>
            </w:r>
            <w:r>
              <w:t xml:space="preserve">ing of </w:t>
            </w:r>
            <w:r w:rsidR="0049658B">
              <w:t xml:space="preserve"> </w:t>
            </w:r>
            <w:r w:rsidR="0049658B" w:rsidRPr="002C38EE">
              <w:t xml:space="preserve">expense records for </w:t>
            </w:r>
            <w:r w:rsidR="00443AD0">
              <w:t>managers</w:t>
            </w:r>
            <w:r w:rsidR="0049658B">
              <w:t xml:space="preserve"> and their teams</w:t>
            </w:r>
            <w:r w:rsidR="0049658B" w:rsidRPr="002C38EE">
              <w:t xml:space="preserve"> and ensure expenses are claimed/recorded</w:t>
            </w:r>
            <w:r w:rsidR="00443AD0">
              <w:t>/reconciled</w:t>
            </w:r>
            <w:r w:rsidR="0049658B" w:rsidRPr="002C38EE">
              <w:t xml:space="preserve"> in an efficient and timely manner.</w:t>
            </w:r>
          </w:p>
          <w:p w14:paraId="5F17B027" w14:textId="7568EF33" w:rsidR="00443AD0" w:rsidRPr="002C38EE" w:rsidRDefault="00443AD0" w:rsidP="000B50D4">
            <w:pPr>
              <w:pStyle w:val="NoSpacing"/>
              <w:numPr>
                <w:ilvl w:val="0"/>
                <w:numId w:val="36"/>
              </w:numPr>
            </w:pPr>
            <w:r>
              <w:t>Support Bid Managers with proposal administration (for example completing supplier questionnaires, compiling and collating company information, uploading documentation to portals)</w:t>
            </w:r>
          </w:p>
          <w:p w14:paraId="563BC4E2" w14:textId="17BE5DDB" w:rsidR="0049658B" w:rsidRDefault="0049658B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Support Project Managers </w:t>
            </w:r>
            <w:r w:rsidR="009E7CFA">
              <w:t xml:space="preserve">with </w:t>
            </w:r>
            <w:r>
              <w:t xml:space="preserve">project </w:t>
            </w:r>
            <w:r w:rsidR="009E7CFA">
              <w:t xml:space="preserve">administration (for example </w:t>
            </w:r>
            <w:r>
              <w:t>contract variation orders, invoicing</w:t>
            </w:r>
            <w:r w:rsidR="009E7CFA">
              <w:t>, compliance checks</w:t>
            </w:r>
            <w:r>
              <w:t xml:space="preserve"> and project closure notices</w:t>
            </w:r>
            <w:r w:rsidR="009E7CFA">
              <w:t>)</w:t>
            </w:r>
          </w:p>
          <w:p w14:paraId="4DFCE340" w14:textId="7EF59418" w:rsidR="0049658B" w:rsidRDefault="0049658B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printing, document signatures and project deliverables.</w:t>
            </w:r>
          </w:p>
          <w:p w14:paraId="7C8577DC" w14:textId="51C57134" w:rsidR="0049658B" w:rsidRDefault="00827548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Support with general </w:t>
            </w:r>
            <w:r w:rsidRPr="00827548">
              <w:t>office</w:t>
            </w:r>
            <w:r w:rsidR="00443AD0">
              <w:t xml:space="preserve"> matters</w:t>
            </w:r>
            <w:r w:rsidRPr="00827548">
              <w:t xml:space="preserve"> and ensure the office environment is organised and efficient</w:t>
            </w:r>
            <w:r w:rsidR="0049658B" w:rsidRPr="00BA4146">
              <w:t>.</w:t>
            </w:r>
          </w:p>
          <w:p w14:paraId="27542111" w14:textId="10EA1EF2" w:rsidR="0049658B" w:rsidRPr="003A39D2" w:rsidRDefault="009E7CFA" w:rsidP="0049658B">
            <w:pPr>
              <w:pStyle w:val="Head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Operational</w:t>
            </w:r>
            <w:r w:rsidR="0049658B" w:rsidRPr="003A39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support</w:t>
            </w:r>
          </w:p>
          <w:p w14:paraId="6185639D" w14:textId="7D556B09" w:rsidR="0049658B" w:rsidRDefault="00A77D6F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Support with </w:t>
            </w:r>
            <w:r w:rsidR="0049658B" w:rsidRPr="003A39D2">
              <w:t>courier shipments</w:t>
            </w:r>
          </w:p>
          <w:p w14:paraId="47D88E24" w14:textId="57EC306C" w:rsidR="0049658B" w:rsidRPr="003A39D2" w:rsidRDefault="00A77D6F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o</w:t>
            </w:r>
            <w:r w:rsidR="0049658B" w:rsidRPr="003A39D2">
              <w:t>rder</w:t>
            </w:r>
            <w:r>
              <w:t>ing</w:t>
            </w:r>
            <w:r w:rsidR="0049658B" w:rsidRPr="003A39D2">
              <w:t xml:space="preserve"> office equipment/stationery and publications or charts as required.</w:t>
            </w:r>
          </w:p>
          <w:p w14:paraId="59D1CC4D" w14:textId="0094C67B" w:rsidR="0049658B" w:rsidRPr="003A39D2" w:rsidRDefault="009E7CFA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preparation and induction of new starters</w:t>
            </w:r>
            <w:r w:rsidR="0049658B" w:rsidRPr="003A39D2">
              <w:t>.</w:t>
            </w:r>
          </w:p>
          <w:p w14:paraId="2E79A6F6" w14:textId="74F1D9B3" w:rsidR="0049658B" w:rsidRDefault="009E7CFA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Support with </w:t>
            </w:r>
            <w:r w:rsidR="0049658B" w:rsidRPr="00BA4146">
              <w:t>purchase requisitions through the internal database.</w:t>
            </w:r>
          </w:p>
          <w:p w14:paraId="0C06F4E0" w14:textId="77777777" w:rsidR="0049658B" w:rsidRPr="00BA4146" w:rsidRDefault="0049658B" w:rsidP="0049658B">
            <w:pPr>
              <w:pStyle w:val="NoSpacing"/>
              <w:ind w:left="720"/>
            </w:pPr>
          </w:p>
          <w:p w14:paraId="01ECF01F" w14:textId="77777777" w:rsidR="0049658B" w:rsidRPr="003A39D2" w:rsidRDefault="0049658B" w:rsidP="0049658B">
            <w:pPr>
              <w:pStyle w:val="Heading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A39D2">
              <w:rPr>
                <w:rFonts w:asciiTheme="minorHAnsi" w:hAnsiTheme="minorHAnsi" w:cstheme="minorHAnsi"/>
                <w:b/>
                <w:sz w:val="20"/>
                <w:szCs w:val="20"/>
              </w:rPr>
              <w:t>Additional tasks</w:t>
            </w:r>
          </w:p>
          <w:p w14:paraId="79C49852" w14:textId="093D131A" w:rsidR="0049658B" w:rsidRDefault="00A77D6F" w:rsidP="000B50D4">
            <w:pPr>
              <w:pStyle w:val="NoSpacing"/>
              <w:numPr>
                <w:ilvl w:val="0"/>
                <w:numId w:val="36"/>
              </w:numPr>
            </w:pPr>
            <w:r>
              <w:t>Support with daily incoming</w:t>
            </w:r>
            <w:r w:rsidR="005729E4">
              <w:t xml:space="preserve"> and </w:t>
            </w:r>
            <w:r>
              <w:t>outgoing mail</w:t>
            </w:r>
            <w:r w:rsidR="009E7CFA">
              <w:t>.</w:t>
            </w:r>
          </w:p>
          <w:p w14:paraId="3A73BB60" w14:textId="30D836E5" w:rsidR="00827548" w:rsidRDefault="00827548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Maintain accurate </w:t>
            </w:r>
            <w:r w:rsidR="00A77D6F">
              <w:t>record</w:t>
            </w:r>
            <w:r w:rsidR="00947B9D">
              <w:t>s</w:t>
            </w:r>
            <w:r w:rsidR="00A77D6F">
              <w:t>.</w:t>
            </w:r>
          </w:p>
          <w:p w14:paraId="160D0635" w14:textId="767F504C" w:rsidR="00827548" w:rsidRDefault="00827548" w:rsidP="000B50D4">
            <w:pPr>
              <w:pStyle w:val="NoSpacing"/>
              <w:numPr>
                <w:ilvl w:val="0"/>
                <w:numId w:val="36"/>
              </w:numPr>
            </w:pPr>
            <w:r>
              <w:t>Work as a team to provide a central business support function to all parts of the business.</w:t>
            </w:r>
          </w:p>
          <w:p w14:paraId="3D51C434" w14:textId="04B3A6AF" w:rsidR="00827548" w:rsidRDefault="00827548" w:rsidP="000B50D4">
            <w:pPr>
              <w:pStyle w:val="NoSpacing"/>
              <w:numPr>
                <w:ilvl w:val="0"/>
                <w:numId w:val="36"/>
              </w:numPr>
            </w:pPr>
            <w:r>
              <w:t xml:space="preserve">General office duties to support </w:t>
            </w:r>
            <w:r w:rsidR="00443AD0">
              <w:t xml:space="preserve">wider </w:t>
            </w:r>
            <w:r>
              <w:t>business</w:t>
            </w:r>
            <w:r w:rsidR="00443AD0">
              <w:t xml:space="preserve"> and </w:t>
            </w:r>
            <w:r w:rsidR="000B50D4">
              <w:t>the b</w:t>
            </w:r>
            <w:r w:rsidR="00443AD0">
              <w:t>usiness park.</w:t>
            </w:r>
          </w:p>
          <w:p w14:paraId="53463012" w14:textId="77448000" w:rsidR="002B7EDD" w:rsidRPr="0049658B" w:rsidRDefault="0049658B" w:rsidP="000B50D4">
            <w:pPr>
              <w:pStyle w:val="ListParagraph"/>
              <w:numPr>
                <w:ilvl w:val="0"/>
                <w:numId w:val="36"/>
              </w:numPr>
            </w:pPr>
            <w:r>
              <w:t xml:space="preserve">Any other duties to support business requirements. </w:t>
            </w:r>
          </w:p>
        </w:tc>
      </w:tr>
    </w:tbl>
    <w:p w14:paraId="4578FFDB" w14:textId="77777777" w:rsidR="00D810AC" w:rsidRDefault="00D810AC" w:rsidP="00D810AC">
      <w:pPr>
        <w:pStyle w:val="NoSpacing"/>
        <w:rPr>
          <w:u w:val="single"/>
        </w:rPr>
      </w:pPr>
    </w:p>
    <w:p w14:paraId="7BAF9DF9" w14:textId="77777777" w:rsidR="001D4030" w:rsidRDefault="001D4030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1D4030" w:rsidRPr="00C04767" w14:paraId="6531D364" w14:textId="77777777" w:rsidTr="002B4C24">
        <w:tc>
          <w:tcPr>
            <w:tcW w:w="9854" w:type="dxa"/>
            <w:shd w:val="clear" w:color="auto" w:fill="F2F2F2" w:themeFill="background1" w:themeFillShade="F2"/>
          </w:tcPr>
          <w:p w14:paraId="4258D6B6" w14:textId="77777777" w:rsidR="001D4030" w:rsidRPr="00C04767" w:rsidRDefault="001D4030" w:rsidP="002B4C24">
            <w:pPr>
              <w:pStyle w:val="Heading2"/>
            </w:pPr>
            <w:r>
              <w:t>Hours of work</w:t>
            </w:r>
          </w:p>
        </w:tc>
      </w:tr>
      <w:tr w:rsidR="001D4030" w:rsidRPr="001075CF" w14:paraId="40DC60A7" w14:textId="77777777" w:rsidTr="002B4C24">
        <w:tc>
          <w:tcPr>
            <w:tcW w:w="9854" w:type="dxa"/>
          </w:tcPr>
          <w:p w14:paraId="438783E9" w14:textId="6955070D" w:rsidR="001D4030" w:rsidRPr="001075CF" w:rsidRDefault="00C37CF5" w:rsidP="002B4C24">
            <w:pPr>
              <w:shd w:val="clear" w:color="auto" w:fill="FFFFFF"/>
              <w:spacing w:before="100" w:beforeAutospacing="1" w:after="100" w:afterAutospacing="1" w:line="345" w:lineRule="atLeast"/>
              <w:ind w:left="720"/>
              <w:rPr>
                <w:rFonts w:eastAsia="Times New Roman" w:cs="Arial"/>
                <w:color w:val="777777"/>
                <w:sz w:val="21"/>
                <w:szCs w:val="21"/>
                <w:lang w:val="en-US" w:eastAsia="en-GB"/>
              </w:rPr>
            </w:pPr>
            <w:sdt>
              <w:sdtPr>
                <w:id w:val="-1127164910"/>
                <w:placeholder>
                  <w:docPart w:val="761DCBFDE89A4B088B73F50A5B0E1413"/>
                </w:placeholder>
              </w:sdtPr>
              <w:sdtEndPr/>
              <w:sdtContent>
                <w:r w:rsidR="001D222E">
                  <w:t xml:space="preserve">Full time. </w:t>
                </w:r>
                <w:r w:rsidR="001D4030">
                  <w:t xml:space="preserve">37 hours per week, Monday-Friday </w:t>
                </w:r>
              </w:sdtContent>
            </w:sdt>
          </w:p>
        </w:tc>
      </w:tr>
    </w:tbl>
    <w:p w14:paraId="67C74CF7" w14:textId="77777777" w:rsidR="001D4030" w:rsidRDefault="001D4030" w:rsidP="00D810AC">
      <w:pPr>
        <w:pStyle w:val="NoSpacing"/>
        <w:rPr>
          <w:u w:val="single"/>
        </w:rPr>
      </w:pPr>
    </w:p>
    <w:p w14:paraId="36C6FAA6" w14:textId="77777777" w:rsidR="001D4030" w:rsidRDefault="001D4030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63197253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4DFC3D04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60BD8EBA" w14:textId="0ABE61EA" w:rsidR="00D810AC" w:rsidRPr="00C04767" w:rsidRDefault="001D4030" w:rsidP="007927F8">
            <w:r>
              <w:t>Operations Management</w:t>
            </w:r>
          </w:p>
        </w:tc>
      </w:tr>
      <w:tr w:rsidR="00D810AC" w:rsidRPr="00C04767" w14:paraId="6C2ACF23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243C48C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5CD82C5D" w14:textId="1F2BF361" w:rsidR="00D810AC" w:rsidRPr="00C04767" w:rsidRDefault="00443AD0" w:rsidP="007927F8">
            <w:r>
              <w:t>Sarah Wright – Business and Project Support Co-ordinator</w:t>
            </w:r>
          </w:p>
        </w:tc>
      </w:tr>
      <w:tr w:rsidR="00D810AC" w:rsidRPr="00C04767" w14:paraId="3E9E7FDB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60D44813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4ADDEB73" w14:textId="0FE62F94" w:rsidR="00D810AC" w:rsidRDefault="00443AD0" w:rsidP="007927F8">
            <w:r>
              <w:t>June 2026</w:t>
            </w:r>
          </w:p>
        </w:tc>
      </w:tr>
    </w:tbl>
    <w:p w14:paraId="619BCFAB" w14:textId="77777777" w:rsidR="00D810AC" w:rsidRPr="0077515F" w:rsidRDefault="00D810AC" w:rsidP="0077515F"/>
    <w:sectPr w:rsidR="00D810AC" w:rsidRPr="0077515F" w:rsidSect="001F1ABA">
      <w:headerReference w:type="default" r:id="rId9"/>
      <w:footerReference w:type="default" r:id="rId10"/>
      <w:pgSz w:w="11906" w:h="16838" w:code="9"/>
      <w:pgMar w:top="1418" w:right="1134" w:bottom="1134" w:left="1134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47B9" w14:textId="77777777" w:rsidR="00C37CF5" w:rsidRDefault="00C37CF5" w:rsidP="00700852">
      <w:pPr>
        <w:spacing w:line="240" w:lineRule="auto"/>
      </w:pPr>
      <w:r>
        <w:separator/>
      </w:r>
    </w:p>
  </w:endnote>
  <w:endnote w:type="continuationSeparator" w:id="0">
    <w:p w14:paraId="198A8910" w14:textId="77777777" w:rsidR="00C37CF5" w:rsidRDefault="00C37CF5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4E3DC1" w:rsidRPr="007853F7" w14:paraId="7DAF1B6F" w14:textId="77777777" w:rsidTr="00A54489">
      <w:trPr>
        <w:trHeight w:val="142"/>
      </w:trPr>
      <w:tc>
        <w:tcPr>
          <w:tcW w:w="4927" w:type="dxa"/>
        </w:tcPr>
        <w:p w14:paraId="0CE7DCBC" w14:textId="7BE3C027" w:rsidR="004E3DC1" w:rsidRPr="007853F7" w:rsidRDefault="00A54489" w:rsidP="00596F93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June 2026</w:t>
          </w:r>
        </w:p>
      </w:tc>
      <w:tc>
        <w:tcPr>
          <w:tcW w:w="4927" w:type="dxa"/>
          <w:vAlign w:val="bottom"/>
        </w:tcPr>
        <w:p w14:paraId="360BCC73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41BC725A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374D" w14:textId="77777777" w:rsidR="00C37CF5" w:rsidRDefault="00C37CF5" w:rsidP="00700852">
      <w:pPr>
        <w:spacing w:line="240" w:lineRule="auto"/>
      </w:pPr>
      <w:r>
        <w:separator/>
      </w:r>
    </w:p>
  </w:footnote>
  <w:footnote w:type="continuationSeparator" w:id="0">
    <w:p w14:paraId="28CAFDC4" w14:textId="77777777" w:rsidR="00C37CF5" w:rsidRDefault="00C37CF5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B082CBB" w14:textId="77777777" w:rsidTr="00A61000">
      <w:tc>
        <w:tcPr>
          <w:tcW w:w="1985" w:type="dxa"/>
          <w:vAlign w:val="bottom"/>
        </w:tcPr>
        <w:p w14:paraId="3B1D439C" w14:textId="77777777" w:rsidR="004E3DC1" w:rsidRDefault="004E3DC1" w:rsidP="004E3DC1">
          <w:r>
            <w:rPr>
              <w:noProof/>
            </w:rPr>
            <w:drawing>
              <wp:inline distT="0" distB="0" distL="0" distR="0" wp14:anchorId="3EA63166" wp14:editId="08C1F01F">
                <wp:extent cx="999731" cy="540000"/>
                <wp:effectExtent l="0" t="0" r="0" b="0"/>
                <wp:docPr id="148827544" name="Picture 14882754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034E4CBA4A05429BB59BC2A175FF7081"/>
          </w:placeholder>
        </w:sdtPr>
        <w:sdtEndPr/>
        <w:sdtContent>
          <w:tc>
            <w:tcPr>
              <w:tcW w:w="7654" w:type="dxa"/>
              <w:vAlign w:val="center"/>
            </w:tcPr>
            <w:p w14:paraId="6CB79CD3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63A8F94B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E21F92"/>
    <w:multiLevelType w:val="hybridMultilevel"/>
    <w:tmpl w:val="9DCE8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0C2A"/>
    <w:multiLevelType w:val="hybridMultilevel"/>
    <w:tmpl w:val="B68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6" w15:restartNumberingAfterBreak="0">
    <w:nsid w:val="4C28601C"/>
    <w:multiLevelType w:val="hybridMultilevel"/>
    <w:tmpl w:val="68B8C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7A400ED"/>
    <w:multiLevelType w:val="hybridMultilevel"/>
    <w:tmpl w:val="5036BF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F674B89"/>
    <w:multiLevelType w:val="hybridMultilevel"/>
    <w:tmpl w:val="0AAA6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5"/>
  </w:num>
  <w:num w:numId="5" w16cid:durableId="447894663">
    <w:abstractNumId w:val="5"/>
  </w:num>
  <w:num w:numId="6" w16cid:durableId="504169842">
    <w:abstractNumId w:val="5"/>
  </w:num>
  <w:num w:numId="7" w16cid:durableId="972634914">
    <w:abstractNumId w:val="12"/>
  </w:num>
  <w:num w:numId="8" w16cid:durableId="1148597110">
    <w:abstractNumId w:val="12"/>
  </w:num>
  <w:num w:numId="9" w16cid:durableId="684088220">
    <w:abstractNumId w:val="12"/>
  </w:num>
  <w:num w:numId="10" w16cid:durableId="856621819">
    <w:abstractNumId w:val="11"/>
  </w:num>
  <w:num w:numId="11" w16cid:durableId="2088726244">
    <w:abstractNumId w:val="9"/>
  </w:num>
  <w:num w:numId="12" w16cid:durableId="481504819">
    <w:abstractNumId w:val="9"/>
  </w:num>
  <w:num w:numId="13" w16cid:durableId="1365790070">
    <w:abstractNumId w:val="9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5"/>
  </w:num>
  <w:num w:numId="18" w16cid:durableId="346098271">
    <w:abstractNumId w:val="5"/>
  </w:num>
  <w:num w:numId="19" w16cid:durableId="1161772556">
    <w:abstractNumId w:val="5"/>
  </w:num>
  <w:num w:numId="20" w16cid:durableId="701395022">
    <w:abstractNumId w:val="12"/>
  </w:num>
  <w:num w:numId="21" w16cid:durableId="2063675099">
    <w:abstractNumId w:val="12"/>
  </w:num>
  <w:num w:numId="22" w16cid:durableId="1116826378">
    <w:abstractNumId w:val="12"/>
  </w:num>
  <w:num w:numId="23" w16cid:durableId="1002468106">
    <w:abstractNumId w:val="11"/>
  </w:num>
  <w:num w:numId="24" w16cid:durableId="165368926">
    <w:abstractNumId w:val="7"/>
  </w:num>
  <w:num w:numId="25" w16cid:durableId="2030176067">
    <w:abstractNumId w:val="7"/>
  </w:num>
  <w:num w:numId="26" w16cid:durableId="445925711">
    <w:abstractNumId w:val="7"/>
  </w:num>
  <w:num w:numId="27" w16cid:durableId="1662463095">
    <w:abstractNumId w:val="5"/>
  </w:num>
  <w:num w:numId="28" w16cid:durableId="1052122689">
    <w:abstractNumId w:val="5"/>
  </w:num>
  <w:num w:numId="29" w16cid:durableId="1845702215">
    <w:abstractNumId w:val="5"/>
  </w:num>
  <w:num w:numId="30" w16cid:durableId="1731920504">
    <w:abstractNumId w:val="5"/>
  </w:num>
  <w:num w:numId="31" w16cid:durableId="1111166296">
    <w:abstractNumId w:val="5"/>
  </w:num>
  <w:num w:numId="32" w16cid:durableId="351228077">
    <w:abstractNumId w:val="5"/>
  </w:num>
  <w:num w:numId="33" w16cid:durableId="859051438">
    <w:abstractNumId w:val="3"/>
  </w:num>
  <w:num w:numId="34" w16cid:durableId="2071877687">
    <w:abstractNumId w:val="4"/>
  </w:num>
  <w:num w:numId="35" w16cid:durableId="1164249539">
    <w:abstractNumId w:val="6"/>
  </w:num>
  <w:num w:numId="36" w16cid:durableId="1246374757">
    <w:abstractNumId w:val="2"/>
  </w:num>
  <w:num w:numId="37" w16cid:durableId="1183587124">
    <w:abstractNumId w:val="8"/>
  </w:num>
  <w:num w:numId="38" w16cid:durableId="1105882539">
    <w:abstractNumId w:val="1"/>
  </w:num>
  <w:num w:numId="39" w16cid:durableId="123818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30"/>
    <w:rsid w:val="000423F2"/>
    <w:rsid w:val="00065A39"/>
    <w:rsid w:val="0009036E"/>
    <w:rsid w:val="00093B54"/>
    <w:rsid w:val="000A2BD7"/>
    <w:rsid w:val="000B50D4"/>
    <w:rsid w:val="000B611E"/>
    <w:rsid w:val="000D441F"/>
    <w:rsid w:val="000E1535"/>
    <w:rsid w:val="000E77A8"/>
    <w:rsid w:val="0011381A"/>
    <w:rsid w:val="001345C5"/>
    <w:rsid w:val="00147AF1"/>
    <w:rsid w:val="00152BDA"/>
    <w:rsid w:val="00157DEB"/>
    <w:rsid w:val="00170C3F"/>
    <w:rsid w:val="00173E9D"/>
    <w:rsid w:val="00174F83"/>
    <w:rsid w:val="001827FF"/>
    <w:rsid w:val="001D222E"/>
    <w:rsid w:val="001D4030"/>
    <w:rsid w:val="001E365E"/>
    <w:rsid w:val="001F1ABA"/>
    <w:rsid w:val="0022678C"/>
    <w:rsid w:val="00226FA0"/>
    <w:rsid w:val="00227B52"/>
    <w:rsid w:val="002337A7"/>
    <w:rsid w:val="00257147"/>
    <w:rsid w:val="00293552"/>
    <w:rsid w:val="002A1C9A"/>
    <w:rsid w:val="002B7EDD"/>
    <w:rsid w:val="002E27D8"/>
    <w:rsid w:val="002E45B7"/>
    <w:rsid w:val="002E7D6B"/>
    <w:rsid w:val="00307F58"/>
    <w:rsid w:val="0031301F"/>
    <w:rsid w:val="0032416C"/>
    <w:rsid w:val="00332F98"/>
    <w:rsid w:val="00333920"/>
    <w:rsid w:val="00341B93"/>
    <w:rsid w:val="00350EBF"/>
    <w:rsid w:val="00357132"/>
    <w:rsid w:val="00362EBE"/>
    <w:rsid w:val="00387C15"/>
    <w:rsid w:val="003A5286"/>
    <w:rsid w:val="003B18E8"/>
    <w:rsid w:val="003E341B"/>
    <w:rsid w:val="003F475A"/>
    <w:rsid w:val="00410738"/>
    <w:rsid w:val="004122DF"/>
    <w:rsid w:val="004303FB"/>
    <w:rsid w:val="00443AD0"/>
    <w:rsid w:val="0044569B"/>
    <w:rsid w:val="00477D4C"/>
    <w:rsid w:val="0049658B"/>
    <w:rsid w:val="004B64AB"/>
    <w:rsid w:val="004E3DC1"/>
    <w:rsid w:val="00500C49"/>
    <w:rsid w:val="005142A9"/>
    <w:rsid w:val="00514ED5"/>
    <w:rsid w:val="00547A5B"/>
    <w:rsid w:val="00570969"/>
    <w:rsid w:val="005729E4"/>
    <w:rsid w:val="00573E3C"/>
    <w:rsid w:val="00581AB1"/>
    <w:rsid w:val="00590058"/>
    <w:rsid w:val="00596F93"/>
    <w:rsid w:val="005A7F10"/>
    <w:rsid w:val="005B2354"/>
    <w:rsid w:val="00610245"/>
    <w:rsid w:val="00622870"/>
    <w:rsid w:val="00627679"/>
    <w:rsid w:val="0063405F"/>
    <w:rsid w:val="00657620"/>
    <w:rsid w:val="00663E60"/>
    <w:rsid w:val="00667237"/>
    <w:rsid w:val="00677483"/>
    <w:rsid w:val="00695743"/>
    <w:rsid w:val="006964CF"/>
    <w:rsid w:val="006E3966"/>
    <w:rsid w:val="00700852"/>
    <w:rsid w:val="007025E4"/>
    <w:rsid w:val="00737A4D"/>
    <w:rsid w:val="00745DF3"/>
    <w:rsid w:val="007510F2"/>
    <w:rsid w:val="00756B8E"/>
    <w:rsid w:val="0077515F"/>
    <w:rsid w:val="007853F7"/>
    <w:rsid w:val="007927F8"/>
    <w:rsid w:val="00795BAE"/>
    <w:rsid w:val="007C4F19"/>
    <w:rsid w:val="00803B97"/>
    <w:rsid w:val="00823589"/>
    <w:rsid w:val="00827548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431DF"/>
    <w:rsid w:val="00947B9D"/>
    <w:rsid w:val="00962621"/>
    <w:rsid w:val="009635F3"/>
    <w:rsid w:val="009A07EE"/>
    <w:rsid w:val="009C04CF"/>
    <w:rsid w:val="009D44C5"/>
    <w:rsid w:val="009E7381"/>
    <w:rsid w:val="009E7CFA"/>
    <w:rsid w:val="00A079EE"/>
    <w:rsid w:val="00A24B3A"/>
    <w:rsid w:val="00A33BCD"/>
    <w:rsid w:val="00A44079"/>
    <w:rsid w:val="00A54489"/>
    <w:rsid w:val="00A61000"/>
    <w:rsid w:val="00A7625C"/>
    <w:rsid w:val="00A77D6F"/>
    <w:rsid w:val="00AA72F4"/>
    <w:rsid w:val="00AA7476"/>
    <w:rsid w:val="00AC0AB9"/>
    <w:rsid w:val="00B215DB"/>
    <w:rsid w:val="00B26A9E"/>
    <w:rsid w:val="00B372F3"/>
    <w:rsid w:val="00B56D00"/>
    <w:rsid w:val="00B636B4"/>
    <w:rsid w:val="00BB4B48"/>
    <w:rsid w:val="00BC3E3B"/>
    <w:rsid w:val="00BC5625"/>
    <w:rsid w:val="00BE4AFF"/>
    <w:rsid w:val="00BF47AE"/>
    <w:rsid w:val="00C0439E"/>
    <w:rsid w:val="00C04767"/>
    <w:rsid w:val="00C16285"/>
    <w:rsid w:val="00C37CF5"/>
    <w:rsid w:val="00C91BFA"/>
    <w:rsid w:val="00CA6B33"/>
    <w:rsid w:val="00CE3659"/>
    <w:rsid w:val="00CF328A"/>
    <w:rsid w:val="00CF46EC"/>
    <w:rsid w:val="00CF7905"/>
    <w:rsid w:val="00D13330"/>
    <w:rsid w:val="00D30C0A"/>
    <w:rsid w:val="00D604F5"/>
    <w:rsid w:val="00D63F1F"/>
    <w:rsid w:val="00D810AC"/>
    <w:rsid w:val="00DB3389"/>
    <w:rsid w:val="00DC5B21"/>
    <w:rsid w:val="00DE16F2"/>
    <w:rsid w:val="00DF2A7D"/>
    <w:rsid w:val="00DF3CEA"/>
    <w:rsid w:val="00DF7B14"/>
    <w:rsid w:val="00DF7E9A"/>
    <w:rsid w:val="00E377E6"/>
    <w:rsid w:val="00E55DB1"/>
    <w:rsid w:val="00E62F42"/>
    <w:rsid w:val="00E975D2"/>
    <w:rsid w:val="00EA5E84"/>
    <w:rsid w:val="00EE4A5E"/>
    <w:rsid w:val="00EE54D5"/>
    <w:rsid w:val="00F47575"/>
    <w:rsid w:val="00F514FE"/>
    <w:rsid w:val="00F65021"/>
    <w:rsid w:val="00F7411C"/>
    <w:rsid w:val="00F772A4"/>
    <w:rsid w:val="00F85D01"/>
    <w:rsid w:val="00FB0218"/>
    <w:rsid w:val="00FF1EC4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43659"/>
  <w15:docId w15:val="{22BA3B3F-2E22-4583-BA2E-8F521488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qFormat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qFormat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qFormat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  <w:style w:type="paragraph" w:styleId="NormalWeb">
    <w:name w:val="Normal (Web)"/>
    <w:basedOn w:val="Normal"/>
    <w:uiPriority w:val="99"/>
    <w:unhideWhenUsed/>
    <w:rsid w:val="001D4030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7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747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7476"/>
    <w:rPr>
      <w:rFonts w:ascii="Epilogue" w:hAnsi="Epilogue"/>
      <w:color w:val="0C0C0C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76"/>
    <w:rPr>
      <w:rFonts w:ascii="Epilogue" w:hAnsi="Epilogue"/>
      <w:b/>
      <w:bCs/>
      <w:color w:val="0C0C0C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4E4CBA4A05429BB59BC2A175FF7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FA4-3B3D-4E30-9AD0-5C6C54A44377}"/>
      </w:docPartPr>
      <w:docPartBody>
        <w:p w:rsidR="002C324C" w:rsidRDefault="002C324C">
          <w:pPr>
            <w:pStyle w:val="034E4CBA4A05429BB59BC2A175FF7081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50484F95A4678AECEC839127BF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B887C-C676-49ED-B07D-83FF9A6D3B6A}"/>
      </w:docPartPr>
      <w:docPartBody>
        <w:p w:rsidR="002C324C" w:rsidRDefault="002C324C">
          <w:pPr>
            <w:pStyle w:val="E6350484F95A4678AECEC839127BF45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2666BAC5ED454EA7FE6B179481D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F685-0E40-411B-964D-EDCE112F55CC}"/>
      </w:docPartPr>
      <w:docPartBody>
        <w:p w:rsidR="002C324C" w:rsidRDefault="002C324C" w:rsidP="002C324C">
          <w:pPr>
            <w:pStyle w:val="352666BAC5ED454EA7FE6B179481DBBD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761DCBFDE89A4B088B73F50A5B0E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B2E1-D7A8-4D65-B525-2988802CB357}"/>
      </w:docPartPr>
      <w:docPartBody>
        <w:p w:rsidR="002C324C" w:rsidRDefault="002C324C" w:rsidP="002C324C">
          <w:pPr>
            <w:pStyle w:val="761DCBFDE89A4B088B73F50A5B0E1413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A525A2D4DA404710A29F0886DCA7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B4A4-9E1F-47CF-AC50-BD69612F851F}"/>
      </w:docPartPr>
      <w:docPartBody>
        <w:p w:rsidR="00822719" w:rsidRDefault="00822719" w:rsidP="00822719">
          <w:pPr>
            <w:pStyle w:val="A525A2D4DA404710A29F0886DCA789B3"/>
          </w:pPr>
          <w:r w:rsidRPr="00AC6B66">
            <w:rPr>
              <w:rStyle w:val="PlaceholderText"/>
            </w:rPr>
            <w:t>Click here to enter text.</w:t>
          </w:r>
        </w:p>
      </w:docPartBody>
    </w:docPart>
    <w:docPart>
      <w:docPartPr>
        <w:name w:val="406B5E61375A4DE1A6CB894C28E4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59E4-AFEE-4034-9DAF-003E32E97F0B}"/>
      </w:docPartPr>
      <w:docPartBody>
        <w:p w:rsidR="00822719" w:rsidRDefault="00822719" w:rsidP="00822719">
          <w:pPr>
            <w:pStyle w:val="406B5E61375A4DE1A6CB894C28E4E18D"/>
          </w:pPr>
          <w:r w:rsidRPr="00AC6B6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altName w:val="Calibri"/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4C"/>
    <w:rsid w:val="00053AA8"/>
    <w:rsid w:val="000B611E"/>
    <w:rsid w:val="00152BDA"/>
    <w:rsid w:val="001E365E"/>
    <w:rsid w:val="002C324C"/>
    <w:rsid w:val="00333920"/>
    <w:rsid w:val="003D0283"/>
    <w:rsid w:val="005E1836"/>
    <w:rsid w:val="005E46FD"/>
    <w:rsid w:val="00610245"/>
    <w:rsid w:val="00822719"/>
    <w:rsid w:val="009528C7"/>
    <w:rsid w:val="00C75A39"/>
    <w:rsid w:val="00D13330"/>
    <w:rsid w:val="00D63F1F"/>
    <w:rsid w:val="00E377E6"/>
    <w:rsid w:val="00F6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2719"/>
  </w:style>
  <w:style w:type="paragraph" w:customStyle="1" w:styleId="034E4CBA4A05429BB59BC2A175FF7081">
    <w:name w:val="034E4CBA4A05429BB59BC2A175FF7081"/>
  </w:style>
  <w:style w:type="paragraph" w:customStyle="1" w:styleId="E6350484F95A4678AECEC839127BF45D">
    <w:name w:val="E6350484F95A4678AECEC839127BF45D"/>
  </w:style>
  <w:style w:type="paragraph" w:customStyle="1" w:styleId="352666BAC5ED454EA7FE6B179481DBBD">
    <w:name w:val="352666BAC5ED454EA7FE6B179481DBBD"/>
    <w:rsid w:val="002C324C"/>
  </w:style>
  <w:style w:type="paragraph" w:customStyle="1" w:styleId="761DCBFDE89A4B088B73F50A5B0E1413">
    <w:name w:val="761DCBFDE89A4B088B73F50A5B0E1413"/>
    <w:rsid w:val="002C324C"/>
  </w:style>
  <w:style w:type="paragraph" w:customStyle="1" w:styleId="A525A2D4DA404710A29F0886DCA789B3">
    <w:name w:val="A525A2D4DA404710A29F0886DCA789B3"/>
    <w:rsid w:val="00822719"/>
  </w:style>
  <w:style w:type="paragraph" w:customStyle="1" w:styleId="406B5E61375A4DE1A6CB894C28E4E18D">
    <w:name w:val="406B5E61375A4DE1A6CB894C28E4E18D"/>
    <w:rsid w:val="0082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Kerry Sawyer</dc:creator>
  <dc:description>Document last saved:_x000d_
User: hls (EINICH)_x000d_
When: Wed 15 February 2023 10:19</dc:description>
  <cp:lastModifiedBy>Kerry Sawyer</cp:lastModifiedBy>
  <cp:revision>3</cp:revision>
  <cp:lastPrinted>2016-09-12T14:00:00Z</cp:lastPrinted>
  <dcterms:created xsi:type="dcterms:W3CDTF">2026-06-19T14:41:00Z</dcterms:created>
  <dcterms:modified xsi:type="dcterms:W3CDTF">2026-06-19T14:42:00Z</dcterms:modified>
</cp:coreProperties>
</file>